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95" w:tblpY="-4238"/>
        <w:tblW w:w="9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B2D07" w:rsidRPr="002D6510" w14:paraId="374A9A27" w14:textId="77777777" w:rsidTr="007C0298">
        <w:trPr>
          <w:trHeight w:val="1366"/>
        </w:trPr>
        <w:tc>
          <w:tcPr>
            <w:tcW w:w="9000" w:type="dxa"/>
          </w:tcPr>
          <w:p w14:paraId="210675AE" w14:textId="77777777" w:rsidR="00CB2D07" w:rsidRDefault="00CB2D07" w:rsidP="00983F21">
            <w:pPr>
              <w:pStyle w:val="Heading1"/>
              <w:outlineLvl w:val="0"/>
            </w:pPr>
          </w:p>
          <w:p w14:paraId="0FDD491D" w14:textId="45F742C5" w:rsidR="00CB2D07" w:rsidRPr="002D6510" w:rsidRDefault="007C0298" w:rsidP="007C0298">
            <w:pPr>
              <w:pStyle w:val="Heading1"/>
              <w:outlineLvl w:val="0"/>
            </w:pPr>
            <w:r>
              <w:t>Tenancy Agreement</w:t>
            </w:r>
          </w:p>
        </w:tc>
      </w:tr>
      <w:tr w:rsidR="00CB2D07" w14:paraId="1A3B15E5" w14:textId="77777777" w:rsidTr="007C0298">
        <w:trPr>
          <w:trHeight w:val="2471"/>
        </w:trPr>
        <w:tc>
          <w:tcPr>
            <w:tcW w:w="9000" w:type="dxa"/>
          </w:tcPr>
          <w:p w14:paraId="4408A1FC" w14:textId="77777777" w:rsidR="00CB2D07" w:rsidRDefault="00CB2D07" w:rsidP="00983F21"/>
        </w:tc>
      </w:tr>
      <w:tr w:rsidR="00CB2D07" w:rsidRPr="0020478A" w14:paraId="0A603463" w14:textId="77777777" w:rsidTr="007C0298">
        <w:trPr>
          <w:trHeight w:hRule="exact" w:val="8003"/>
        </w:trPr>
        <w:tc>
          <w:tcPr>
            <w:tcW w:w="9000" w:type="dxa"/>
          </w:tcPr>
          <w:p w14:paraId="1F3B6C9F" w14:textId="49095B9B" w:rsidR="007C0298" w:rsidRDefault="007C0298" w:rsidP="00983F21">
            <w:pPr>
              <w:pStyle w:val="Heading2"/>
              <w:outlineLvl w:val="1"/>
            </w:pPr>
            <w:r>
              <w:t>Property: ___________________________</w:t>
            </w:r>
          </w:p>
          <w:p w14:paraId="60D652A2" w14:textId="77777777" w:rsidR="007C0298" w:rsidRDefault="007C0298" w:rsidP="00983F21">
            <w:pPr>
              <w:pStyle w:val="Heading2"/>
              <w:outlineLvl w:val="1"/>
            </w:pPr>
          </w:p>
          <w:p w14:paraId="192D0392" w14:textId="7F603AF4" w:rsidR="007C0298" w:rsidRDefault="007C0298" w:rsidP="00983F21">
            <w:pPr>
              <w:pStyle w:val="Heading2"/>
              <w:outlineLvl w:val="1"/>
            </w:pPr>
            <w:r>
              <w:t>Landlord/Letting Agent: _______________</w:t>
            </w:r>
          </w:p>
          <w:p w14:paraId="55BDD28C" w14:textId="77777777" w:rsidR="007C0298" w:rsidRDefault="007C0298" w:rsidP="00983F21">
            <w:pPr>
              <w:pStyle w:val="Heading2"/>
              <w:outlineLvl w:val="1"/>
            </w:pPr>
          </w:p>
          <w:p w14:paraId="0D1BDE5A" w14:textId="77777777" w:rsidR="007C0298" w:rsidRDefault="007C0298" w:rsidP="00983F21">
            <w:pPr>
              <w:pStyle w:val="Heading2"/>
              <w:outlineLvl w:val="1"/>
            </w:pPr>
            <w:r>
              <w:t xml:space="preserve">Signed by Tenants: </w:t>
            </w:r>
          </w:p>
          <w:p w14:paraId="573BDF1F" w14:textId="77777777" w:rsidR="007C0298" w:rsidRDefault="007C0298" w:rsidP="00983F21">
            <w:pPr>
              <w:pStyle w:val="Heading2"/>
              <w:outlineLvl w:val="1"/>
            </w:pPr>
          </w:p>
          <w:p w14:paraId="2EEB7E35" w14:textId="111ECA32" w:rsidR="007C0298" w:rsidRDefault="007C0298" w:rsidP="007C0298">
            <w:pPr>
              <w:pStyle w:val="Heading2"/>
              <w:numPr>
                <w:ilvl w:val="0"/>
                <w:numId w:val="44"/>
              </w:numPr>
              <w:outlineLvl w:val="1"/>
            </w:pPr>
            <w:r>
              <w:t>_____________________________</w:t>
            </w:r>
          </w:p>
          <w:p w14:paraId="3A9B2F30" w14:textId="77777777" w:rsidR="007C0298" w:rsidRDefault="007C0298" w:rsidP="00983F21">
            <w:pPr>
              <w:pStyle w:val="Heading2"/>
              <w:outlineLvl w:val="1"/>
            </w:pPr>
          </w:p>
          <w:p w14:paraId="46A194F0" w14:textId="77777777" w:rsidR="007C0298" w:rsidRDefault="007C0298" w:rsidP="00983F21">
            <w:pPr>
              <w:pStyle w:val="Heading2"/>
              <w:numPr>
                <w:ilvl w:val="0"/>
                <w:numId w:val="44"/>
              </w:numPr>
              <w:outlineLvl w:val="1"/>
            </w:pPr>
            <w:r>
              <w:t>_____________________________</w:t>
            </w:r>
          </w:p>
          <w:p w14:paraId="63C0786E" w14:textId="77777777" w:rsidR="007C0298" w:rsidRDefault="007C0298" w:rsidP="007C0298">
            <w:pPr>
              <w:pStyle w:val="Heading2"/>
              <w:ind w:left="1080"/>
              <w:outlineLvl w:val="1"/>
            </w:pPr>
          </w:p>
          <w:p w14:paraId="435FBE3E" w14:textId="77777777" w:rsidR="007C0298" w:rsidRDefault="007C0298" w:rsidP="007C0298">
            <w:pPr>
              <w:pStyle w:val="Heading2"/>
              <w:numPr>
                <w:ilvl w:val="0"/>
                <w:numId w:val="44"/>
              </w:numPr>
              <w:outlineLvl w:val="1"/>
            </w:pPr>
            <w:r>
              <w:t xml:space="preserve">_____________________________ </w:t>
            </w:r>
          </w:p>
          <w:p w14:paraId="12F8A312" w14:textId="77777777" w:rsidR="007C0298" w:rsidRDefault="007C0298" w:rsidP="007C0298">
            <w:pPr>
              <w:pStyle w:val="Heading2"/>
              <w:ind w:left="1080"/>
              <w:outlineLvl w:val="1"/>
            </w:pPr>
          </w:p>
          <w:p w14:paraId="224A3060" w14:textId="77777777" w:rsidR="007C0298" w:rsidRDefault="007C0298" w:rsidP="00983F21">
            <w:pPr>
              <w:pStyle w:val="Heading2"/>
              <w:numPr>
                <w:ilvl w:val="0"/>
                <w:numId w:val="44"/>
              </w:numPr>
              <w:outlineLvl w:val="1"/>
            </w:pPr>
            <w:r>
              <w:t>_____________________________</w:t>
            </w:r>
          </w:p>
          <w:p w14:paraId="7D6BBF44" w14:textId="77777777" w:rsidR="007C0298" w:rsidRDefault="007C0298" w:rsidP="007C0298">
            <w:pPr>
              <w:pStyle w:val="Heading2"/>
              <w:ind w:left="1080"/>
              <w:outlineLvl w:val="1"/>
            </w:pPr>
          </w:p>
          <w:p w14:paraId="67C3A165" w14:textId="3D013DF1" w:rsidR="00CB2D07" w:rsidRDefault="007C0298" w:rsidP="00983F21">
            <w:pPr>
              <w:pStyle w:val="Heading2"/>
              <w:numPr>
                <w:ilvl w:val="0"/>
                <w:numId w:val="44"/>
              </w:numPr>
              <w:outlineLvl w:val="1"/>
            </w:pPr>
            <w:r>
              <w:t>_____________________________</w:t>
            </w:r>
          </w:p>
          <w:p w14:paraId="774C3EA5" w14:textId="77777777" w:rsidR="007C0298" w:rsidRDefault="007C0298" w:rsidP="007C0298"/>
          <w:p w14:paraId="430C2D43" w14:textId="77777777" w:rsidR="007C0298" w:rsidRPr="007C0298" w:rsidRDefault="007C0298" w:rsidP="007C0298"/>
          <w:p w14:paraId="57138A2A" w14:textId="7209A6AD" w:rsidR="00CB2D07" w:rsidRPr="00D814FE" w:rsidRDefault="00F314B3" w:rsidP="00983F21">
            <w:pPr>
              <w:pStyle w:val="IntroductoryText"/>
            </w:pPr>
            <w:r>
              <w:t xml:space="preserve"> </w:t>
            </w:r>
          </w:p>
          <w:p w14:paraId="23A84B5F" w14:textId="77777777" w:rsidR="00CB2D07" w:rsidRPr="0020478A" w:rsidRDefault="00CB2D07" w:rsidP="00983F21">
            <w:pPr>
              <w:pStyle w:val="IntroductoryText"/>
            </w:pPr>
          </w:p>
        </w:tc>
      </w:tr>
    </w:tbl>
    <w:p w14:paraId="5923AE18" w14:textId="77777777" w:rsidR="0001646F" w:rsidRDefault="0001646F" w:rsidP="0001646F">
      <w:bookmarkStart w:id="0" w:name="_GoBack"/>
      <w:bookmarkEnd w:id="0"/>
    </w:p>
    <w:p w14:paraId="48DABD8A" w14:textId="77777777" w:rsidR="0001646F" w:rsidRPr="00616EE2" w:rsidRDefault="0001646F" w:rsidP="00D8599B">
      <w:pPr>
        <w:pStyle w:val="Pull-OutQuote"/>
      </w:pPr>
    </w:p>
    <w:sectPr w:rsidR="0001646F" w:rsidRPr="00616EE2" w:rsidSect="00855D98">
      <w:headerReference w:type="default" r:id="rId11"/>
      <w:headerReference w:type="first" r:id="rId12"/>
      <w:footerReference w:type="first" r:id="rId13"/>
      <w:pgSz w:w="11906" w:h="16838"/>
      <w:pgMar w:top="853" w:right="1985" w:bottom="2835" w:left="794" w:header="227" w:footer="419" w:gutter="0"/>
      <w:cols w:num="2" w:space="36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D976" w14:textId="77777777" w:rsidR="00852178" w:rsidRDefault="00852178" w:rsidP="005205D8">
      <w:pPr>
        <w:spacing w:line="240" w:lineRule="auto"/>
      </w:pPr>
      <w:r>
        <w:separator/>
      </w:r>
    </w:p>
  </w:endnote>
  <w:endnote w:type="continuationSeparator" w:id="0">
    <w:p w14:paraId="4E1CA59F" w14:textId="77777777" w:rsidR="00852178" w:rsidRDefault="00852178" w:rsidP="0052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="795" w:tblpY="15974"/>
      <w:tblW w:w="47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6"/>
    </w:tblGrid>
    <w:tr w:rsidR="00983F21" w:rsidRPr="00C5339F" w14:paraId="1984EAFD" w14:textId="77777777" w:rsidTr="00B35C0B">
      <w:trPr>
        <w:trHeight w:hRule="exact" w:val="520"/>
      </w:trPr>
      <w:tc>
        <w:tcPr>
          <w:tcW w:w="4706" w:type="dxa"/>
        </w:tcPr>
        <w:p w14:paraId="597285D4" w14:textId="31E7A9D3" w:rsidR="00983F21" w:rsidRPr="00C5339F" w:rsidRDefault="00983F21" w:rsidP="00B35C0B">
          <w:pPr>
            <w:pStyle w:val="FooterImportantInformation"/>
          </w:pPr>
        </w:p>
      </w:tc>
    </w:tr>
  </w:tbl>
  <w:p w14:paraId="1B379EA4" w14:textId="77777777" w:rsidR="00983F21" w:rsidRPr="004F4D5A" w:rsidRDefault="00983F21" w:rsidP="004F4D5A">
    <w:pPr>
      <w:pStyle w:val="FooterImportantInform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498A" w14:textId="77777777" w:rsidR="00852178" w:rsidRDefault="00852178" w:rsidP="005205D8">
      <w:pPr>
        <w:spacing w:line="240" w:lineRule="auto"/>
      </w:pPr>
      <w:r>
        <w:separator/>
      </w:r>
    </w:p>
  </w:footnote>
  <w:footnote w:type="continuationSeparator" w:id="0">
    <w:p w14:paraId="15F503C4" w14:textId="77777777" w:rsidR="00852178" w:rsidRDefault="00852178" w:rsidP="00520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FD468" w14:textId="77777777" w:rsidR="00983F21" w:rsidRDefault="00370A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4668E82" wp14:editId="03335D06">
          <wp:simplePos x="0" y="0"/>
          <wp:positionH relativeFrom="column">
            <wp:posOffset>-502250</wp:posOffset>
          </wp:positionH>
          <wp:positionV relativeFrom="paragraph">
            <wp:posOffset>-142875</wp:posOffset>
          </wp:positionV>
          <wp:extent cx="7557064" cy="10689590"/>
          <wp:effectExtent l="0" t="0" r="1270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template-files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4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356E5" w14:textId="77777777" w:rsidR="00983F21" w:rsidRDefault="00983F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D329A99" wp14:editId="04326142">
          <wp:simplePos x="0" y="0"/>
          <wp:positionH relativeFrom="margin">
            <wp:posOffset>-503558</wp:posOffset>
          </wp:positionH>
          <wp:positionV relativeFrom="margin">
            <wp:posOffset>-541655</wp:posOffset>
          </wp:positionV>
          <wp:extent cx="7558411" cy="10691495"/>
          <wp:effectExtent l="0" t="0" r="10795" b="1905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S_Infosheet_Verdana-CORE_PC_BG_Layout_Page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11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3D82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543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D45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4A15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848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C8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D8F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EF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64B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983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B1D23"/>
    <w:multiLevelType w:val="multilevel"/>
    <w:tmpl w:val="C6D8EA3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B6D1" w:themeColor="background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37327"/>
    <w:multiLevelType w:val="hybridMultilevel"/>
    <w:tmpl w:val="F4224A1E"/>
    <w:lvl w:ilvl="0" w:tplc="90D2673C">
      <w:start w:val="1"/>
      <w:numFmt w:val="bullet"/>
      <w:lvlText w:val=""/>
      <w:lvlJc w:val="left"/>
      <w:pPr>
        <w:tabs>
          <w:tab w:val="num" w:pos="425"/>
        </w:tabs>
        <w:ind w:left="0" w:firstLine="0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9064B"/>
    <w:multiLevelType w:val="hybridMultilevel"/>
    <w:tmpl w:val="366413FE"/>
    <w:lvl w:ilvl="0" w:tplc="89A896E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72E86"/>
    <w:multiLevelType w:val="multilevel"/>
    <w:tmpl w:val="F4224A1E"/>
    <w:lvl w:ilvl="0">
      <w:start w:val="1"/>
      <w:numFmt w:val="bullet"/>
      <w:lvlText w:val=""/>
      <w:lvlJc w:val="left"/>
      <w:pPr>
        <w:tabs>
          <w:tab w:val="num" w:pos="425"/>
        </w:tabs>
        <w:ind w:left="0" w:firstLine="0"/>
      </w:pPr>
      <w:rPr>
        <w:rFonts w:ascii="Symbol" w:hAnsi="Symbol" w:hint="default"/>
        <w:color w:val="00B6D1" w:themeColor="background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1226C8"/>
    <w:multiLevelType w:val="hybridMultilevel"/>
    <w:tmpl w:val="E17E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2D0B"/>
    <w:multiLevelType w:val="hybridMultilevel"/>
    <w:tmpl w:val="FD66CF6C"/>
    <w:lvl w:ilvl="0" w:tplc="19206432">
      <w:start w:val="1"/>
      <w:numFmt w:val="bullet"/>
      <w:pStyle w:val="Bulletpoin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B6D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D3026"/>
    <w:multiLevelType w:val="hybridMultilevel"/>
    <w:tmpl w:val="B64622B4"/>
    <w:lvl w:ilvl="0" w:tplc="6BCCD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D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12427"/>
    <w:multiLevelType w:val="hybridMultilevel"/>
    <w:tmpl w:val="18141F44"/>
    <w:lvl w:ilvl="0" w:tplc="F92A4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8A7B8A"/>
    <w:multiLevelType w:val="multilevel"/>
    <w:tmpl w:val="75E0878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6D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848B4"/>
    <w:multiLevelType w:val="multilevel"/>
    <w:tmpl w:val="F0BAB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D1" w:themeColor="background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B56F6"/>
    <w:multiLevelType w:val="hybridMultilevel"/>
    <w:tmpl w:val="ABBCD58A"/>
    <w:lvl w:ilvl="0" w:tplc="C3C8842C">
      <w:start w:val="1"/>
      <w:numFmt w:val="bullet"/>
      <w:lvlText w:val=""/>
      <w:lvlJc w:val="left"/>
      <w:pPr>
        <w:tabs>
          <w:tab w:val="num" w:pos="0"/>
        </w:tabs>
        <w:ind w:left="57" w:hanging="57"/>
      </w:pPr>
      <w:rPr>
        <w:rFonts w:ascii="Symbol" w:hAnsi="Symbol" w:hint="default"/>
        <w:color w:val="00B6D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4735C"/>
    <w:multiLevelType w:val="hybridMultilevel"/>
    <w:tmpl w:val="9DC0526E"/>
    <w:lvl w:ilvl="0" w:tplc="6BCCD7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6D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6521F"/>
    <w:multiLevelType w:val="hybridMultilevel"/>
    <w:tmpl w:val="6936BD32"/>
    <w:lvl w:ilvl="0" w:tplc="C1BA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B5607"/>
    <w:multiLevelType w:val="hybridMultilevel"/>
    <w:tmpl w:val="3FBA2E14"/>
    <w:lvl w:ilvl="0" w:tplc="94F4C3E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B6D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61F52"/>
    <w:multiLevelType w:val="hybridMultilevel"/>
    <w:tmpl w:val="8F60B7A0"/>
    <w:lvl w:ilvl="0" w:tplc="9D682BB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05CC9"/>
    <w:multiLevelType w:val="multilevel"/>
    <w:tmpl w:val="8F60B7A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B6D1" w:themeColor="background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F070A"/>
    <w:multiLevelType w:val="hybridMultilevel"/>
    <w:tmpl w:val="75E0878E"/>
    <w:lvl w:ilvl="0" w:tplc="127A43E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6D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00178"/>
    <w:multiLevelType w:val="hybridMultilevel"/>
    <w:tmpl w:val="F0BABF46"/>
    <w:lvl w:ilvl="0" w:tplc="C1BA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C471F"/>
    <w:multiLevelType w:val="hybridMultilevel"/>
    <w:tmpl w:val="86A6EFFE"/>
    <w:lvl w:ilvl="0" w:tplc="577EE3B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E6CDB"/>
    <w:multiLevelType w:val="multilevel"/>
    <w:tmpl w:val="366413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B6D1" w:themeColor="background2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C7819"/>
    <w:multiLevelType w:val="multilevel"/>
    <w:tmpl w:val="3FBA2E1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B6D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E1DBA"/>
    <w:multiLevelType w:val="hybridMultilevel"/>
    <w:tmpl w:val="488232B0"/>
    <w:lvl w:ilvl="0" w:tplc="F64C7A6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43974"/>
    <w:multiLevelType w:val="hybridMultilevel"/>
    <w:tmpl w:val="F36CFB70"/>
    <w:lvl w:ilvl="0" w:tplc="2EF6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B6D1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632E9"/>
    <w:multiLevelType w:val="hybridMultilevel"/>
    <w:tmpl w:val="B3B82DEA"/>
    <w:lvl w:ilvl="0" w:tplc="C1BA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56868"/>
    <w:multiLevelType w:val="hybridMultilevel"/>
    <w:tmpl w:val="3C8EA0A0"/>
    <w:lvl w:ilvl="0" w:tplc="1316913A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00B6D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B08C0"/>
    <w:multiLevelType w:val="multilevel"/>
    <w:tmpl w:val="9DC0526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6D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E01DE"/>
    <w:multiLevelType w:val="multilevel"/>
    <w:tmpl w:val="E17E2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F37E3"/>
    <w:multiLevelType w:val="hybridMultilevel"/>
    <w:tmpl w:val="9AA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15494"/>
    <w:multiLevelType w:val="hybridMultilevel"/>
    <w:tmpl w:val="FC1C82F0"/>
    <w:lvl w:ilvl="0" w:tplc="AA40DD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C2C8E"/>
    <w:multiLevelType w:val="hybridMultilevel"/>
    <w:tmpl w:val="233C3CAC"/>
    <w:lvl w:ilvl="0" w:tplc="D36E9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D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B4FDF"/>
    <w:multiLevelType w:val="hybridMultilevel"/>
    <w:tmpl w:val="C6D8EA3C"/>
    <w:lvl w:ilvl="0" w:tplc="F64C7A6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B6D1" w:themeColor="background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63E7E"/>
    <w:multiLevelType w:val="multilevel"/>
    <w:tmpl w:val="3C8EA0A0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00B6D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43A6E"/>
    <w:multiLevelType w:val="multilevel"/>
    <w:tmpl w:val="ABBCD58A"/>
    <w:lvl w:ilvl="0">
      <w:start w:val="1"/>
      <w:numFmt w:val="bullet"/>
      <w:lvlText w:val=""/>
      <w:lvlJc w:val="left"/>
      <w:pPr>
        <w:tabs>
          <w:tab w:val="num" w:pos="0"/>
        </w:tabs>
        <w:ind w:left="57" w:hanging="57"/>
      </w:pPr>
      <w:rPr>
        <w:rFonts w:ascii="Symbol" w:hAnsi="Symbol" w:hint="default"/>
        <w:color w:val="00B6D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32"/>
    <w:lvlOverride w:ilvl="0">
      <w:startOverride w:val="1"/>
    </w:lvlOverride>
  </w:num>
  <w:num w:numId="14">
    <w:abstractNumId w:val="39"/>
  </w:num>
  <w:num w:numId="15">
    <w:abstractNumId w:val="22"/>
  </w:num>
  <w:num w:numId="16">
    <w:abstractNumId w:val="24"/>
  </w:num>
  <w:num w:numId="17">
    <w:abstractNumId w:val="25"/>
  </w:num>
  <w:num w:numId="18">
    <w:abstractNumId w:val="31"/>
  </w:num>
  <w:num w:numId="19">
    <w:abstractNumId w:val="40"/>
  </w:num>
  <w:num w:numId="20">
    <w:abstractNumId w:val="10"/>
  </w:num>
  <w:num w:numId="21">
    <w:abstractNumId w:val="11"/>
  </w:num>
  <w:num w:numId="22">
    <w:abstractNumId w:val="13"/>
  </w:num>
  <w:num w:numId="23">
    <w:abstractNumId w:val="12"/>
  </w:num>
  <w:num w:numId="24">
    <w:abstractNumId w:val="29"/>
  </w:num>
  <w:num w:numId="25">
    <w:abstractNumId w:val="21"/>
  </w:num>
  <w:num w:numId="26">
    <w:abstractNumId w:val="35"/>
  </w:num>
  <w:num w:numId="27">
    <w:abstractNumId w:val="34"/>
  </w:num>
  <w:num w:numId="28">
    <w:abstractNumId w:val="41"/>
  </w:num>
  <w:num w:numId="29">
    <w:abstractNumId w:val="20"/>
  </w:num>
  <w:num w:numId="30">
    <w:abstractNumId w:val="42"/>
  </w:num>
  <w:num w:numId="31">
    <w:abstractNumId w:val="28"/>
  </w:num>
  <w:num w:numId="32">
    <w:abstractNumId w:val="16"/>
  </w:num>
  <w:num w:numId="33">
    <w:abstractNumId w:val="33"/>
  </w:num>
  <w:num w:numId="34">
    <w:abstractNumId w:val="27"/>
  </w:num>
  <w:num w:numId="35">
    <w:abstractNumId w:val="19"/>
  </w:num>
  <w:num w:numId="36">
    <w:abstractNumId w:val="37"/>
  </w:num>
  <w:num w:numId="37">
    <w:abstractNumId w:val="14"/>
  </w:num>
  <w:num w:numId="38">
    <w:abstractNumId w:val="36"/>
  </w:num>
  <w:num w:numId="39">
    <w:abstractNumId w:val="26"/>
  </w:num>
  <w:num w:numId="40">
    <w:abstractNumId w:val="18"/>
  </w:num>
  <w:num w:numId="41">
    <w:abstractNumId w:val="23"/>
  </w:num>
  <w:num w:numId="42">
    <w:abstractNumId w:val="30"/>
  </w:num>
  <w:num w:numId="43">
    <w:abstractNumId w:val="1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78"/>
    <w:rsid w:val="0001646F"/>
    <w:rsid w:val="000674E3"/>
    <w:rsid w:val="0007326E"/>
    <w:rsid w:val="0008130B"/>
    <w:rsid w:val="000E481C"/>
    <w:rsid w:val="00192E72"/>
    <w:rsid w:val="0020478A"/>
    <w:rsid w:val="00226350"/>
    <w:rsid w:val="00255980"/>
    <w:rsid w:val="002C0B09"/>
    <w:rsid w:val="002C644B"/>
    <w:rsid w:val="002D6510"/>
    <w:rsid w:val="002E2A1C"/>
    <w:rsid w:val="00370A23"/>
    <w:rsid w:val="00390EC3"/>
    <w:rsid w:val="003A644A"/>
    <w:rsid w:val="003A6A27"/>
    <w:rsid w:val="003E2985"/>
    <w:rsid w:val="00471D74"/>
    <w:rsid w:val="00473F06"/>
    <w:rsid w:val="004C310E"/>
    <w:rsid w:val="004F4D5A"/>
    <w:rsid w:val="005205D8"/>
    <w:rsid w:val="00552229"/>
    <w:rsid w:val="00577C53"/>
    <w:rsid w:val="005B5BFF"/>
    <w:rsid w:val="005C5A54"/>
    <w:rsid w:val="0060706B"/>
    <w:rsid w:val="00616EE2"/>
    <w:rsid w:val="00664030"/>
    <w:rsid w:val="006C1B5B"/>
    <w:rsid w:val="006D1415"/>
    <w:rsid w:val="00724CC4"/>
    <w:rsid w:val="0074181D"/>
    <w:rsid w:val="007529EC"/>
    <w:rsid w:val="007C0298"/>
    <w:rsid w:val="007C27BB"/>
    <w:rsid w:val="007E52B5"/>
    <w:rsid w:val="00804D8A"/>
    <w:rsid w:val="008472BD"/>
    <w:rsid w:val="00852178"/>
    <w:rsid w:val="00855D98"/>
    <w:rsid w:val="00875109"/>
    <w:rsid w:val="008A1B21"/>
    <w:rsid w:val="008F04FE"/>
    <w:rsid w:val="00977EE2"/>
    <w:rsid w:val="00983F21"/>
    <w:rsid w:val="00985F1C"/>
    <w:rsid w:val="009D188D"/>
    <w:rsid w:val="009E6BAC"/>
    <w:rsid w:val="00A31A3E"/>
    <w:rsid w:val="00A42ECC"/>
    <w:rsid w:val="00A96BBA"/>
    <w:rsid w:val="00AD4CB8"/>
    <w:rsid w:val="00AE0F5C"/>
    <w:rsid w:val="00B35C0B"/>
    <w:rsid w:val="00B76290"/>
    <w:rsid w:val="00BD62C9"/>
    <w:rsid w:val="00C34879"/>
    <w:rsid w:val="00C5339F"/>
    <w:rsid w:val="00CB2D07"/>
    <w:rsid w:val="00CD53A7"/>
    <w:rsid w:val="00D718B4"/>
    <w:rsid w:val="00D74230"/>
    <w:rsid w:val="00D74A0B"/>
    <w:rsid w:val="00D8599B"/>
    <w:rsid w:val="00D96150"/>
    <w:rsid w:val="00DE101F"/>
    <w:rsid w:val="00DF6B54"/>
    <w:rsid w:val="00DF7229"/>
    <w:rsid w:val="00E32915"/>
    <w:rsid w:val="00E64260"/>
    <w:rsid w:val="00E977FF"/>
    <w:rsid w:val="00EA3E9D"/>
    <w:rsid w:val="00EC23AA"/>
    <w:rsid w:val="00EE67CD"/>
    <w:rsid w:val="00F314B3"/>
    <w:rsid w:val="00F73505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4B8FB5"/>
  <w15:docId w15:val="{D1077BE9-F870-4A09-9E73-085B744A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6F"/>
    <w:pPr>
      <w:adjustRightInd w:val="0"/>
      <w:snapToGrid w:val="0"/>
      <w:spacing w:line="260" w:lineRule="exact"/>
    </w:pPr>
    <w:rPr>
      <w:rFonts w:ascii="Verdana" w:hAnsi="Verdana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8B4"/>
    <w:pPr>
      <w:spacing w:line="620" w:lineRule="exact"/>
      <w:outlineLvl w:val="0"/>
    </w:pPr>
    <w:rPr>
      <w:color w:val="FFFFFF" w:themeColor="background1"/>
      <w:spacing w:val="-4"/>
      <w:sz w:val="54"/>
      <w:szCs w:val="5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6EE2"/>
    <w:pPr>
      <w:spacing w:after="57" w:line="400" w:lineRule="exact"/>
      <w:outlineLvl w:val="1"/>
    </w:pPr>
    <w:rPr>
      <w:b/>
      <w:color w:val="00667D"/>
      <w:spacing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EE2"/>
    <w:pPr>
      <w:spacing w:after="57"/>
      <w:outlineLvl w:val="2"/>
    </w:pPr>
    <w:rPr>
      <w:b/>
      <w:color w:val="00B6D1" w:themeColor="background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8B4"/>
    <w:rPr>
      <w:rFonts w:ascii="Verdana" w:hAnsi="Verdana"/>
      <w:color w:val="FFFFFF" w:themeColor="background1"/>
      <w:spacing w:val="-4"/>
      <w:sz w:val="54"/>
      <w:szCs w:val="54"/>
    </w:rPr>
  </w:style>
  <w:style w:type="paragraph" w:styleId="Header">
    <w:name w:val="header"/>
    <w:basedOn w:val="Normal"/>
    <w:link w:val="HeaderChar"/>
    <w:uiPriority w:val="99"/>
    <w:unhideWhenUsed/>
    <w:rsid w:val="003E2985"/>
    <w:pPr>
      <w:tabs>
        <w:tab w:val="right" w:pos="10433"/>
      </w:tabs>
      <w:spacing w:line="240" w:lineRule="auto"/>
    </w:pPr>
    <w:rPr>
      <w:rFonts w:ascii="Arial Black" w:hAnsi="Arial Black"/>
      <w:color w:val="A7A6A6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3E2985"/>
    <w:rPr>
      <w:rFonts w:ascii="Arial Black" w:hAnsi="Arial Black"/>
      <w:color w:val="A7A6A6"/>
      <w:sz w:val="26"/>
    </w:rPr>
  </w:style>
  <w:style w:type="paragraph" w:customStyle="1" w:styleId="ZeroLead">
    <w:name w:val="Zero Lead"/>
    <w:basedOn w:val="Normal"/>
    <w:qFormat/>
    <w:rsid w:val="00C5339F"/>
    <w:pPr>
      <w:spacing w:line="20" w:lineRule="exact"/>
    </w:pPr>
    <w:rPr>
      <w:sz w:val="2"/>
    </w:rPr>
  </w:style>
  <w:style w:type="character" w:customStyle="1" w:styleId="Heading2Char">
    <w:name w:val="Heading 2 Char"/>
    <w:basedOn w:val="DefaultParagraphFont"/>
    <w:link w:val="Heading2"/>
    <w:uiPriority w:val="9"/>
    <w:rsid w:val="00616EE2"/>
    <w:rPr>
      <w:rFonts w:ascii="Verdana" w:hAnsi="Verdana"/>
      <w:b/>
      <w:color w:val="00667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6EE2"/>
    <w:rPr>
      <w:rFonts w:ascii="Verdana" w:hAnsi="Verdana"/>
      <w:b/>
      <w:color w:val="00B6D1" w:themeColor="background2"/>
      <w:sz w:val="24"/>
      <w:szCs w:val="24"/>
    </w:rPr>
  </w:style>
  <w:style w:type="table" w:styleId="TableGrid">
    <w:name w:val="Table Grid"/>
    <w:basedOn w:val="TableNormal"/>
    <w:uiPriority w:val="59"/>
    <w:rsid w:val="00F73505"/>
    <w:pPr>
      <w:spacing w:line="360" w:lineRule="exact"/>
    </w:pPr>
    <w:rPr>
      <w:rFonts w:ascii="Arial" w:hAnsi="Arial"/>
      <w:color w:val="FFFFFF" w:themeColor="background1"/>
      <w:sz w:val="28"/>
    </w:rPr>
    <w:tblPr/>
  </w:style>
  <w:style w:type="table" w:customStyle="1" w:styleId="SenseTableStylev1">
    <w:name w:val="Sense_Table_Style_v1"/>
    <w:basedOn w:val="TableNormal"/>
    <w:uiPriority w:val="99"/>
    <w:rsid w:val="00985F1C"/>
    <w:pPr>
      <w:ind w:left="113" w:right="113"/>
    </w:pPr>
    <w:rPr>
      <w:rFonts w:ascii="Arial" w:hAnsi="Arial"/>
      <w:sz w:val="24"/>
    </w:rPr>
    <w:tblPr>
      <w:tblCellMar>
        <w:left w:w="0" w:type="dxa"/>
        <w:right w:w="0" w:type="dxa"/>
      </w:tblCellMar>
    </w:tblPr>
    <w:tcPr>
      <w:shd w:val="clear" w:color="auto" w:fill="auto"/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Picture">
    <w:name w:val="Picture"/>
    <w:basedOn w:val="Normal"/>
    <w:qFormat/>
    <w:rsid w:val="00985F1C"/>
    <w:pPr>
      <w:spacing w:line="240" w:lineRule="auto"/>
    </w:pPr>
    <w:rPr>
      <w:noProof/>
      <w:sz w:val="24"/>
      <w:lang w:eastAsia="en-GB"/>
    </w:rPr>
  </w:style>
  <w:style w:type="paragraph" w:customStyle="1" w:styleId="IntroductoryText">
    <w:name w:val="Introductory Text"/>
    <w:basedOn w:val="Heading3"/>
    <w:qFormat/>
    <w:rsid w:val="00E977FF"/>
    <w:pPr>
      <w:spacing w:line="400" w:lineRule="exact"/>
      <w:outlineLvl w:val="9"/>
    </w:pPr>
    <w:rPr>
      <w:b w:val="0"/>
      <w:color w:val="00667D" w:themeColor="text2"/>
      <w:spacing w:val="-10"/>
      <w:sz w:val="34"/>
      <w:szCs w:val="36"/>
    </w:rPr>
  </w:style>
  <w:style w:type="paragraph" w:styleId="Footer">
    <w:name w:val="footer"/>
    <w:basedOn w:val="Normal"/>
    <w:link w:val="FooterChar"/>
    <w:uiPriority w:val="99"/>
    <w:unhideWhenUsed/>
    <w:rsid w:val="005205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D8"/>
    <w:rPr>
      <w:rFonts w:ascii="Arial" w:hAnsi="Arial"/>
      <w:color w:val="4E4E4E"/>
      <w:sz w:val="18"/>
    </w:rPr>
  </w:style>
  <w:style w:type="paragraph" w:customStyle="1" w:styleId="FooterImportantInformation">
    <w:name w:val="Footer Important Information"/>
    <w:basedOn w:val="Footer"/>
    <w:qFormat/>
    <w:rsid w:val="00C5339F"/>
    <w:pPr>
      <w:spacing w:line="200" w:lineRule="exact"/>
    </w:pPr>
    <w:rPr>
      <w:b/>
      <w:color w:val="FFFFFF" w:themeColor="background1"/>
      <w:spacing w:val="-2"/>
      <w:sz w:val="16"/>
      <w:szCs w:val="16"/>
    </w:rPr>
  </w:style>
  <w:style w:type="paragraph" w:customStyle="1" w:styleId="Pull-OutQuote">
    <w:name w:val="Pull-Out Quote"/>
    <w:basedOn w:val="Normal"/>
    <w:qFormat/>
    <w:rsid w:val="00616EE2"/>
    <w:pPr>
      <w:spacing w:before="85" w:after="85" w:line="380" w:lineRule="exact"/>
    </w:pPr>
    <w:rPr>
      <w:b/>
      <w:color w:val="00B6D1" w:themeColor="background2"/>
      <w:sz w:val="32"/>
    </w:rPr>
  </w:style>
  <w:style w:type="paragraph" w:customStyle="1" w:styleId="Address">
    <w:name w:val="Address"/>
    <w:basedOn w:val="Normal"/>
    <w:qFormat/>
    <w:rsid w:val="00B76290"/>
    <w:pPr>
      <w:spacing w:line="210" w:lineRule="exact"/>
    </w:pPr>
    <w:rPr>
      <w:spacing w:val="-2"/>
      <w:sz w:val="17"/>
    </w:rPr>
  </w:style>
  <w:style w:type="paragraph" w:customStyle="1" w:styleId="Bulletpointlist">
    <w:name w:val="Bullet point list"/>
    <w:basedOn w:val="ListParagraph"/>
    <w:qFormat/>
    <w:rsid w:val="00983F21"/>
    <w:pPr>
      <w:numPr>
        <w:numId w:val="43"/>
      </w:numPr>
    </w:pPr>
    <w:rPr>
      <w:lang w:val="en-US"/>
    </w:rPr>
  </w:style>
  <w:style w:type="paragraph" w:customStyle="1" w:styleId="NameSurname">
    <w:name w:val="Name Surname"/>
    <w:basedOn w:val="Quote"/>
    <w:next w:val="Normal"/>
    <w:qFormat/>
    <w:rsid w:val="00D8599B"/>
    <w:pPr>
      <w:spacing w:line="360" w:lineRule="exact"/>
    </w:pPr>
    <w:rPr>
      <w:b/>
      <w:i w:val="0"/>
      <w:iCs w:val="0"/>
      <w:color w:val="00667D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599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599B"/>
    <w:rPr>
      <w:rFonts w:ascii="Verdana" w:hAnsi="Verdana"/>
      <w:i/>
      <w:iCs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CC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CC"/>
    <w:rPr>
      <w:rFonts w:ascii="Lucida Grande" w:hAnsi="Lucida Grande" w:cs="Lucida Grande"/>
      <w:color w:val="000000" w:themeColor="text1"/>
      <w:sz w:val="18"/>
      <w:szCs w:val="18"/>
    </w:rPr>
  </w:style>
  <w:style w:type="paragraph" w:customStyle="1" w:styleId="Bodycopybold">
    <w:name w:val="Body copy bold"/>
    <w:basedOn w:val="Normal"/>
    <w:qFormat/>
    <w:rsid w:val="00FC3C05"/>
    <w:rPr>
      <w:b/>
    </w:rPr>
  </w:style>
  <w:style w:type="paragraph" w:styleId="ListParagraph">
    <w:name w:val="List Paragraph"/>
    <w:basedOn w:val="Normal"/>
    <w:uiPriority w:val="34"/>
    <w:qFormat/>
    <w:rsid w:val="0098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_Downloads\NUS%20infosheet%20FINAL_variant%201_blue%20(2).dotx" TargetMode="External"/></Relationships>
</file>

<file path=word/theme/theme1.xml><?xml version="1.0" encoding="utf-8"?>
<a:theme xmlns:a="http://schemas.openxmlformats.org/drawingml/2006/main" name="Office Theme">
  <a:themeElements>
    <a:clrScheme name="NUS_v1">
      <a:dk1>
        <a:sysClr val="windowText" lastClr="000000"/>
      </a:dk1>
      <a:lt1>
        <a:sysClr val="window" lastClr="FFFFFF"/>
      </a:lt1>
      <a:dk2>
        <a:srgbClr val="00667D"/>
      </a:dk2>
      <a:lt2>
        <a:srgbClr val="00B6D1"/>
      </a:lt2>
      <a:accent1>
        <a:srgbClr val="82C341"/>
      </a:accent1>
      <a:accent2>
        <a:srgbClr val="00402F"/>
      </a:accent2>
      <a:accent3>
        <a:srgbClr val="4B2884"/>
      </a:accent3>
      <a:accent4>
        <a:srgbClr val="8D2A90"/>
      </a:accent4>
      <a:accent5>
        <a:srgbClr val="FAA41A"/>
      </a:accent5>
      <a:accent6>
        <a:srgbClr val="F5E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E9FD498965A4AA03A0877A40BE840" ma:contentTypeVersion="0" ma:contentTypeDescription="Create a new document." ma:contentTypeScope="" ma:versionID="1a3d2fb0d5c5d3d27a500fc7a24034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8bc6a6234ab565d3d8b5ea53768e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365762-C8D1-4B8E-8AD3-33A2E6A8F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2E7B1-9BF6-49C3-A803-482834AF3F10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96158-F9D5-481B-A9DA-62344AEC9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6A9B89-D027-4475-9640-8025FC7C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NUS infosheet FINAL_variant 1_blue (2)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 Cooper</dc:creator>
  <cp:lastModifiedBy>Fiona Ranford</cp:lastModifiedBy>
  <cp:revision>2</cp:revision>
  <dcterms:created xsi:type="dcterms:W3CDTF">2015-02-06T14:49:00Z</dcterms:created>
  <dcterms:modified xsi:type="dcterms:W3CDTF">2015-02-06T14:49:00Z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0x0101004B6E9FD498965A4AA03A0877A40BE840</vt:lpwstr>
  </property>
</Properties>
</file>