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305F71D0" w14:textId="77777777" w:rsidR="00CA0375" w:rsidRDefault="00CA0375" w:rsidP="00CA0375">
      <w:pPr>
        <w:pStyle w:val="1Heading"/>
      </w:pPr>
    </w:p>
    <w:p w14:paraId="50A88421" w14:textId="77777777" w:rsidR="009F6C1A" w:rsidRDefault="00785930" w:rsidP="00CA0375">
      <w:pPr>
        <w:pStyle w:val="1Heading"/>
      </w:pPr>
      <w:r>
        <w:t>Ready t</w:t>
      </w:r>
      <w:r w:rsidR="00CF7EF9">
        <w:t>o Rent Trainers’ Guide</w:t>
      </w:r>
      <w:r w:rsidR="005D1978">
        <w:t xml:space="preserve">: </w:t>
      </w:r>
      <w:r w:rsidR="009F6C1A">
        <w:t>House Hunting</w:t>
      </w:r>
    </w:p>
    <w:p w14:paraId="2B4F1E12" w14:textId="359107E8" w:rsidR="009F6C1A" w:rsidRPr="000D33C6" w:rsidRDefault="009F6C1A" w:rsidP="009F6C1A">
      <w:pPr>
        <w:pStyle w:val="1Subhead"/>
        <w:rPr>
          <w:b w:val="0"/>
        </w:rPr>
      </w:pPr>
      <w:r>
        <w:rPr>
          <w:b w:val="0"/>
        </w:rPr>
        <w:t>Northern Ireland Version</w:t>
      </w:r>
    </w:p>
    <w:p w14:paraId="4D97848D" w14:textId="77777777" w:rsidR="009F6C1A" w:rsidRDefault="009F6C1A" w:rsidP="00CF7EF9">
      <w:pPr>
        <w:pStyle w:val="1Subhead"/>
      </w:pPr>
    </w:p>
    <w:p w14:paraId="5B367035" w14:textId="5128A08D" w:rsidR="00CF7EF9" w:rsidRPr="00406CB6" w:rsidRDefault="00F064BF" w:rsidP="00CF7EF9">
      <w:pPr>
        <w:pStyle w:val="1Subhead"/>
      </w:pPr>
      <w:r>
        <w:t>Workshop</w:t>
      </w:r>
      <w:r w:rsidR="00CF7EF9">
        <w:t xml:space="preserve"> Aim &amp; Outcomes</w:t>
      </w:r>
    </w:p>
    <w:p w14:paraId="527B84D5" w14:textId="1ACCCE37" w:rsidR="00CF7EF9" w:rsidRPr="0056725E" w:rsidRDefault="00CF7EF9" w:rsidP="00CF7EF9">
      <w:pPr>
        <w:spacing w:line="276" w:lineRule="auto"/>
        <w:rPr>
          <w:sz w:val="18"/>
          <w:szCs w:val="18"/>
        </w:rPr>
      </w:pPr>
      <w:r w:rsidRPr="0056725E">
        <w:rPr>
          <w:sz w:val="18"/>
          <w:szCs w:val="18"/>
        </w:rPr>
        <w:t>Read</w:t>
      </w:r>
      <w:r w:rsidR="00B15F9C">
        <w:rPr>
          <w:sz w:val="18"/>
          <w:szCs w:val="18"/>
        </w:rPr>
        <w:t>y to Rent is a training programme</w:t>
      </w:r>
      <w:r w:rsidRPr="0056725E">
        <w:rPr>
          <w:sz w:val="18"/>
          <w:szCs w:val="18"/>
        </w:rPr>
        <w:t xml:space="preserve"> designed to give students the knowledge and confidence needed to find good quality housing and assert their righ</w:t>
      </w:r>
      <w:r w:rsidR="00B15F9C">
        <w:rPr>
          <w:sz w:val="18"/>
          <w:szCs w:val="18"/>
        </w:rPr>
        <w:t>ts as renters. By the end of this</w:t>
      </w:r>
      <w:r w:rsidRPr="0056725E">
        <w:rPr>
          <w:sz w:val="18"/>
          <w:szCs w:val="18"/>
        </w:rPr>
        <w:t xml:space="preserve"> workshop students should</w:t>
      </w:r>
      <w:r w:rsidR="009F6C1A">
        <w:rPr>
          <w:sz w:val="18"/>
          <w:szCs w:val="18"/>
        </w:rPr>
        <w:t xml:space="preserve"> </w:t>
      </w:r>
      <w:r w:rsidR="00C23CA6">
        <w:rPr>
          <w:sz w:val="18"/>
          <w:szCs w:val="18"/>
        </w:rPr>
        <w:t xml:space="preserve">understand </w:t>
      </w:r>
      <w:r w:rsidR="009F6C1A" w:rsidRPr="00B15F9C">
        <w:rPr>
          <w:sz w:val="18"/>
          <w:szCs w:val="18"/>
        </w:rPr>
        <w:t>what to look for and avoid when house-hunting.</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Workshop Length</w:t>
      </w:r>
    </w:p>
    <w:p w14:paraId="1017001C" w14:textId="7F9FBAA2" w:rsidR="00CF7EF9" w:rsidRPr="0056725E" w:rsidRDefault="00E35927" w:rsidP="00CF7EF9">
      <w:pPr>
        <w:pStyle w:val="1Subhead"/>
        <w:spacing w:line="276" w:lineRule="auto"/>
        <w:rPr>
          <w:sz w:val="18"/>
          <w:szCs w:val="18"/>
        </w:rPr>
      </w:pPr>
      <w:r>
        <w:rPr>
          <w:b w:val="0"/>
          <w:color w:val="auto"/>
          <w:sz w:val="18"/>
          <w:szCs w:val="18"/>
        </w:rPr>
        <w:t>This</w:t>
      </w:r>
      <w:r w:rsidR="009F6C1A">
        <w:rPr>
          <w:b w:val="0"/>
          <w:color w:val="auto"/>
          <w:sz w:val="18"/>
          <w:szCs w:val="18"/>
        </w:rPr>
        <w:t xml:space="preserve"> worksh</w:t>
      </w:r>
      <w:r w:rsidR="00600254">
        <w:rPr>
          <w:b w:val="0"/>
          <w:color w:val="auto"/>
          <w:sz w:val="18"/>
          <w:szCs w:val="18"/>
        </w:rPr>
        <w:t>op is designed to take around 70</w:t>
      </w:r>
      <w:r w:rsidR="009F6C1A">
        <w:rPr>
          <w:b w:val="0"/>
          <w:color w:val="auto"/>
          <w:sz w:val="18"/>
          <w:szCs w:val="18"/>
        </w:rPr>
        <w:t xml:space="preserve"> minutes.</w:t>
      </w:r>
    </w:p>
    <w:p w14:paraId="5D6BEF16" w14:textId="77777777" w:rsidR="00CF7EF9" w:rsidRDefault="00CF7EF9" w:rsidP="00CF7EF9">
      <w:pPr>
        <w:pStyle w:val="1Subhead"/>
      </w:pPr>
      <w:r>
        <w:t>What you will need</w:t>
      </w:r>
    </w:p>
    <w:p w14:paraId="4D1356CB" w14:textId="4945953F" w:rsidR="006440FC" w:rsidRPr="0056725E" w:rsidRDefault="006440FC" w:rsidP="006440FC">
      <w:pPr>
        <w:spacing w:line="276" w:lineRule="auto"/>
        <w:rPr>
          <w:sz w:val="18"/>
          <w:szCs w:val="18"/>
        </w:rPr>
      </w:pPr>
      <w:r>
        <w:rPr>
          <w:sz w:val="18"/>
          <w:szCs w:val="18"/>
        </w:rPr>
        <w:t>All workshop</w:t>
      </w:r>
      <w:r w:rsidRPr="0056725E">
        <w:rPr>
          <w:sz w:val="18"/>
          <w:szCs w:val="18"/>
        </w:rPr>
        <w:t xml:space="preserve"> resources can be downloaded to print from</w:t>
      </w:r>
      <w:r>
        <w:rPr>
          <w:sz w:val="18"/>
          <w:szCs w:val="18"/>
        </w:rPr>
        <w:t xml:space="preserve"> the Ready to Rent Hub.</w:t>
      </w:r>
      <w:r w:rsidRPr="00F064BF">
        <w:rPr>
          <w:sz w:val="18"/>
          <w:szCs w:val="18"/>
        </w:rPr>
        <w:t xml:space="preserve"> </w:t>
      </w:r>
      <w:r w:rsidR="00B52BF3">
        <w:rPr>
          <w:sz w:val="18"/>
          <w:szCs w:val="18"/>
        </w:rPr>
        <w:t>There are separate</w:t>
      </w:r>
      <w:r>
        <w:rPr>
          <w:sz w:val="18"/>
          <w:szCs w:val="18"/>
        </w:rPr>
        <w:t xml:space="preserve"> pack</w:t>
      </w:r>
      <w:r w:rsidR="00B52BF3">
        <w:rPr>
          <w:sz w:val="18"/>
          <w:szCs w:val="18"/>
        </w:rPr>
        <w:t>s</w:t>
      </w:r>
      <w:r>
        <w:rPr>
          <w:sz w:val="18"/>
          <w:szCs w:val="18"/>
        </w:rPr>
        <w:t xml:space="preserve"> of re</w:t>
      </w:r>
      <w:r w:rsidR="00B52BF3">
        <w:rPr>
          <w:sz w:val="18"/>
          <w:szCs w:val="18"/>
        </w:rPr>
        <w:t>sources for trainers in England &amp;</w:t>
      </w:r>
      <w:r>
        <w:rPr>
          <w:sz w:val="18"/>
          <w:szCs w:val="18"/>
        </w:rPr>
        <w:t xml:space="preserve"> Wales</w:t>
      </w:r>
      <w:r w:rsidR="00B52BF3">
        <w:rPr>
          <w:sz w:val="18"/>
          <w:szCs w:val="18"/>
        </w:rPr>
        <w:t>,</w:t>
      </w:r>
      <w:r>
        <w:rPr>
          <w:sz w:val="18"/>
          <w:szCs w:val="18"/>
        </w:rPr>
        <w:t xml:space="preserve"> Northern Ireland, and Scotland. P</w:t>
      </w:r>
      <w:r w:rsidRPr="0056725E">
        <w:rPr>
          <w:sz w:val="18"/>
          <w:szCs w:val="18"/>
        </w:rPr>
        <w:t>lease ensure you download the</w:t>
      </w:r>
      <w:r>
        <w:rPr>
          <w:sz w:val="18"/>
          <w:szCs w:val="18"/>
        </w:rPr>
        <w:t xml:space="preserve"> appropriate resources for this guide (Northern Ireland version).</w:t>
      </w:r>
    </w:p>
    <w:p w14:paraId="79F59B42" w14:textId="77777777" w:rsidR="006440FC" w:rsidRDefault="006440FC" w:rsidP="006440FC">
      <w:pPr>
        <w:spacing w:line="276" w:lineRule="auto"/>
        <w:rPr>
          <w:sz w:val="18"/>
          <w:szCs w:val="18"/>
        </w:rPr>
      </w:pPr>
    </w:p>
    <w:p w14:paraId="5E523A4C" w14:textId="77777777" w:rsidR="006440FC" w:rsidRPr="00DD461F" w:rsidRDefault="006440FC" w:rsidP="006440FC">
      <w:pPr>
        <w:pStyle w:val="ListParagraph"/>
        <w:numPr>
          <w:ilvl w:val="0"/>
          <w:numId w:val="1"/>
        </w:numPr>
        <w:spacing w:line="276" w:lineRule="auto"/>
        <w:rPr>
          <w:color w:val="auto"/>
          <w:sz w:val="18"/>
          <w:szCs w:val="18"/>
        </w:rPr>
      </w:pPr>
      <w:r w:rsidRPr="00DD461F">
        <w:rPr>
          <w:color w:val="auto"/>
          <w:sz w:val="18"/>
          <w:szCs w:val="18"/>
        </w:rPr>
        <w:t>PowerPoint slides</w:t>
      </w:r>
    </w:p>
    <w:p w14:paraId="13935140" w14:textId="249D7204" w:rsidR="006440FC" w:rsidRPr="000D33C6" w:rsidRDefault="006440FC" w:rsidP="006440FC">
      <w:pPr>
        <w:pStyle w:val="ListParagraph"/>
        <w:numPr>
          <w:ilvl w:val="0"/>
          <w:numId w:val="1"/>
        </w:numPr>
        <w:spacing w:line="276" w:lineRule="auto"/>
        <w:rPr>
          <w:color w:val="auto"/>
          <w:sz w:val="18"/>
          <w:szCs w:val="18"/>
        </w:rPr>
      </w:pPr>
      <w:r w:rsidRPr="000D33C6">
        <w:rPr>
          <w:b/>
          <w:color w:val="auto"/>
          <w:sz w:val="18"/>
          <w:szCs w:val="18"/>
        </w:rPr>
        <w:t>For Ready, Steady</w:t>
      </w:r>
      <w:r w:rsidR="002D7132">
        <w:rPr>
          <w:b/>
          <w:color w:val="auto"/>
          <w:sz w:val="18"/>
          <w:szCs w:val="18"/>
        </w:rPr>
        <w:t>,</w:t>
      </w:r>
      <w:r w:rsidRPr="000D33C6">
        <w:rPr>
          <w:b/>
          <w:color w:val="auto"/>
          <w:sz w:val="18"/>
          <w:szCs w:val="18"/>
        </w:rPr>
        <w:t xml:space="preserve"> Rent Activity:</w:t>
      </w:r>
      <w:r w:rsidRPr="000D33C6">
        <w:rPr>
          <w:color w:val="auto"/>
          <w:sz w:val="18"/>
          <w:szCs w:val="18"/>
        </w:rPr>
        <w:t xml:space="preserve"> Copies of House-hunting checklist</w:t>
      </w:r>
      <w:r>
        <w:rPr>
          <w:color w:val="auto"/>
          <w:sz w:val="18"/>
          <w:szCs w:val="18"/>
        </w:rPr>
        <w:t xml:space="preserve"> (one per student)</w:t>
      </w:r>
      <w:r w:rsidRPr="000D33C6">
        <w:rPr>
          <w:color w:val="auto"/>
          <w:sz w:val="18"/>
          <w:szCs w:val="18"/>
        </w:rPr>
        <w:t xml:space="preserve">, </w:t>
      </w:r>
      <w:r>
        <w:rPr>
          <w:color w:val="auto"/>
          <w:sz w:val="18"/>
          <w:szCs w:val="18"/>
        </w:rPr>
        <w:t>four</w:t>
      </w:r>
      <w:r w:rsidRPr="000D33C6">
        <w:rPr>
          <w:color w:val="auto"/>
          <w:sz w:val="18"/>
          <w:szCs w:val="18"/>
        </w:rPr>
        <w:t xml:space="preserve"> different p</w:t>
      </w:r>
      <w:r w:rsidRPr="000D33C6">
        <w:rPr>
          <w:sz w:val="18"/>
          <w:szCs w:val="18"/>
        </w:rPr>
        <w:t xml:space="preserve">roperty adverts with Landlord briefings, </w:t>
      </w:r>
      <w:r>
        <w:rPr>
          <w:sz w:val="18"/>
          <w:szCs w:val="18"/>
        </w:rPr>
        <w:t>s</w:t>
      </w:r>
      <w:r w:rsidR="00264630">
        <w:rPr>
          <w:sz w:val="18"/>
          <w:szCs w:val="18"/>
        </w:rPr>
        <w:t>ample HMO Registration Certificates</w:t>
      </w:r>
      <w:r w:rsidR="00117837">
        <w:rPr>
          <w:sz w:val="18"/>
          <w:szCs w:val="18"/>
        </w:rPr>
        <w:t xml:space="preserve"> (two)</w:t>
      </w:r>
      <w:r w:rsidRPr="000D33C6">
        <w:rPr>
          <w:sz w:val="18"/>
          <w:szCs w:val="18"/>
        </w:rPr>
        <w:t>, Energy Performance Certificate</w:t>
      </w:r>
      <w:r>
        <w:rPr>
          <w:sz w:val="18"/>
          <w:szCs w:val="18"/>
        </w:rPr>
        <w:t>s</w:t>
      </w:r>
      <w:r w:rsidR="00117837">
        <w:rPr>
          <w:sz w:val="18"/>
          <w:szCs w:val="18"/>
        </w:rPr>
        <w:t xml:space="preserve"> (two)</w:t>
      </w:r>
      <w:r>
        <w:rPr>
          <w:sz w:val="18"/>
          <w:szCs w:val="18"/>
        </w:rPr>
        <w:t>,</w:t>
      </w:r>
      <w:r w:rsidRPr="000D33C6">
        <w:rPr>
          <w:sz w:val="18"/>
          <w:szCs w:val="18"/>
        </w:rPr>
        <w:t xml:space="preserve"> Gas Safety Certificates</w:t>
      </w:r>
      <w:r w:rsidR="00117837">
        <w:rPr>
          <w:sz w:val="18"/>
          <w:szCs w:val="18"/>
        </w:rPr>
        <w:t xml:space="preserve"> (two)</w:t>
      </w:r>
      <w:r>
        <w:rPr>
          <w:sz w:val="18"/>
          <w:szCs w:val="18"/>
        </w:rPr>
        <w:t>, blank deposit cheques (one per group) and blank contracts to sign</w:t>
      </w:r>
      <w:r w:rsidR="002D7132">
        <w:rPr>
          <w:sz w:val="18"/>
          <w:szCs w:val="18"/>
        </w:rPr>
        <w:t xml:space="preserve"> (four)</w:t>
      </w:r>
    </w:p>
    <w:p w14:paraId="6F83A170" w14:textId="039C6E8B" w:rsidR="006440FC" w:rsidRPr="009F6C1A" w:rsidRDefault="009F6C1A" w:rsidP="000136D1">
      <w:pPr>
        <w:pStyle w:val="ListParagraph"/>
        <w:numPr>
          <w:ilvl w:val="0"/>
          <w:numId w:val="1"/>
        </w:numPr>
        <w:spacing w:line="276" w:lineRule="auto"/>
        <w:rPr>
          <w:sz w:val="18"/>
          <w:szCs w:val="18"/>
        </w:rPr>
      </w:pPr>
      <w:r w:rsidRPr="00AA3311">
        <w:rPr>
          <w:color w:val="auto"/>
          <w:sz w:val="18"/>
          <w:szCs w:val="18"/>
        </w:rPr>
        <w:t>Film: House-hunting</w:t>
      </w:r>
    </w:p>
    <w:p w14:paraId="234978BB" w14:textId="77777777" w:rsidR="009F6C1A" w:rsidRPr="009F6C1A" w:rsidRDefault="009F6C1A" w:rsidP="009F6C1A">
      <w:pPr>
        <w:pStyle w:val="ListParagraph"/>
        <w:spacing w:line="276" w:lineRule="auto"/>
        <w:rPr>
          <w:sz w:val="18"/>
          <w:szCs w:val="18"/>
        </w:rPr>
      </w:pPr>
    </w:p>
    <w:p w14:paraId="27D53C4D" w14:textId="77777777" w:rsidR="006440FC" w:rsidRDefault="006440FC" w:rsidP="006440FC">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3A771E21" w14:textId="77777777" w:rsidR="006440FC" w:rsidRDefault="006440FC" w:rsidP="006440FC">
      <w:pPr>
        <w:pStyle w:val="1Subhead"/>
        <w:numPr>
          <w:ilvl w:val="0"/>
          <w:numId w:val="1"/>
        </w:numPr>
        <w:spacing w:after="0" w:line="276" w:lineRule="auto"/>
        <w:contextualSpacing/>
        <w:rPr>
          <w:b w:val="0"/>
          <w:color w:val="auto"/>
          <w:sz w:val="18"/>
          <w:szCs w:val="18"/>
        </w:rPr>
      </w:pPr>
      <w:r>
        <w:rPr>
          <w:b w:val="0"/>
          <w:color w:val="auto"/>
          <w:sz w:val="18"/>
          <w:szCs w:val="18"/>
        </w:rPr>
        <w:t>F</w:t>
      </w:r>
      <w:r w:rsidRPr="0056725E">
        <w:rPr>
          <w:b w:val="0"/>
          <w:color w:val="auto"/>
          <w:sz w:val="18"/>
          <w:szCs w:val="18"/>
        </w:rPr>
        <w:t>lipchart paper and pens</w:t>
      </w:r>
    </w:p>
    <w:p w14:paraId="06CBAEC2"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Pr>
          <w:b w:val="0"/>
          <w:color w:val="auto"/>
          <w:sz w:val="18"/>
          <w:szCs w:val="18"/>
        </w:rPr>
        <w:t xml:space="preserve"> and computer able to play sound</w:t>
      </w:r>
    </w:p>
    <w:p w14:paraId="4EFC08FD"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Blu-tac to pin up property adverts (optional)</w:t>
      </w:r>
    </w:p>
    <w:p w14:paraId="589DF5C8" w14:textId="77777777" w:rsidR="00CA0375" w:rsidRDefault="00CA0375" w:rsidP="00CF7EF9">
      <w:pPr>
        <w:pStyle w:val="1Subhead"/>
      </w:pPr>
    </w:p>
    <w:p w14:paraId="1AA2F653" w14:textId="77777777" w:rsidR="00CF7EF9" w:rsidRPr="00E35927" w:rsidRDefault="00CF7EF9" w:rsidP="00CF7EF9">
      <w:pPr>
        <w:pStyle w:val="1Subhead"/>
        <w:rPr>
          <w:b w:val="0"/>
          <w:color w:val="auto"/>
          <w:sz w:val="18"/>
          <w:szCs w:val="18"/>
        </w:rPr>
      </w:pPr>
      <w:r>
        <w:t>Participants</w:t>
      </w:r>
    </w:p>
    <w:p w14:paraId="07086C78" w14:textId="7A0F86B9" w:rsidR="00E35927"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Hub for suggestions.</w:t>
      </w:r>
    </w:p>
    <w:p w14:paraId="78D09AF4" w14:textId="1A696E22" w:rsidR="00CF7EF9" w:rsidRDefault="00CF7EF9" w:rsidP="00CF7EF9">
      <w:pPr>
        <w:pStyle w:val="1Subhead"/>
      </w:pPr>
      <w:r>
        <w:t>Room set-up</w:t>
      </w:r>
    </w:p>
    <w:p w14:paraId="7D09976A" w14:textId="5E58A936" w:rsidR="00F064BF"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3EF771A4" w14:textId="77777777" w:rsidR="009F0097" w:rsidRDefault="009F0097" w:rsidP="00F064BF">
      <w:pPr>
        <w:pStyle w:val="1Subhead"/>
      </w:pP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Pr="006440FC" w:rsidRDefault="00F54D28" w:rsidP="00BE3570">
      <w:pPr>
        <w:rPr>
          <w:b/>
          <w:sz w:val="18"/>
          <w:szCs w:val="18"/>
        </w:rPr>
      </w:pPr>
      <w:r w:rsidRPr="006440FC">
        <w:rPr>
          <w:b/>
          <w:sz w:val="18"/>
          <w:szCs w:val="18"/>
        </w:rPr>
        <w:t>“References to other documents are shown like this“</w:t>
      </w:r>
    </w:p>
    <w:p w14:paraId="4BD9F215" w14:textId="77777777" w:rsidR="006440FC" w:rsidRDefault="006440FC" w:rsidP="00BE3570">
      <w:pPr>
        <w:rPr>
          <w:b/>
        </w:rPr>
      </w:pPr>
    </w:p>
    <w:p w14:paraId="1AA77206" w14:textId="77777777" w:rsidR="006440FC" w:rsidRDefault="006440FC" w:rsidP="006440FC">
      <w:pPr>
        <w:pStyle w:val="1Subhead"/>
      </w:pPr>
      <w:r>
        <w:t>Overview of workshop content</w:t>
      </w:r>
    </w:p>
    <w:p w14:paraId="470B3159" w14:textId="77777777" w:rsidR="00AD21A1" w:rsidRDefault="00AD21A1" w:rsidP="006440FC">
      <w:pPr>
        <w:pStyle w:val="1Subhead"/>
      </w:pPr>
    </w:p>
    <w:tbl>
      <w:tblPr>
        <w:tblStyle w:val="TableGrid"/>
        <w:tblW w:w="0" w:type="auto"/>
        <w:tblLook w:val="04A0" w:firstRow="1" w:lastRow="0" w:firstColumn="1" w:lastColumn="0" w:noHBand="0" w:noVBand="1"/>
      </w:tblPr>
      <w:tblGrid>
        <w:gridCol w:w="1493"/>
        <w:gridCol w:w="1669"/>
        <w:gridCol w:w="5854"/>
      </w:tblGrid>
      <w:tr w:rsidR="006440FC" w14:paraId="77D9AE02" w14:textId="77777777" w:rsidTr="00694BA4">
        <w:tc>
          <w:tcPr>
            <w:tcW w:w="1493" w:type="dxa"/>
          </w:tcPr>
          <w:p w14:paraId="0E60B65A" w14:textId="77777777" w:rsidR="006440FC" w:rsidRPr="00A15525" w:rsidRDefault="006440FC" w:rsidP="00694BA4">
            <w:pPr>
              <w:rPr>
                <w:b/>
                <w:sz w:val="18"/>
                <w:szCs w:val="18"/>
              </w:rPr>
            </w:pPr>
            <w:r>
              <w:rPr>
                <w:b/>
                <w:sz w:val="18"/>
                <w:szCs w:val="18"/>
              </w:rPr>
              <w:t>Section</w:t>
            </w:r>
          </w:p>
        </w:tc>
        <w:tc>
          <w:tcPr>
            <w:tcW w:w="1669" w:type="dxa"/>
          </w:tcPr>
          <w:p w14:paraId="2F406254" w14:textId="77777777" w:rsidR="006440FC" w:rsidRPr="00A15525" w:rsidRDefault="006440FC" w:rsidP="00694BA4">
            <w:pPr>
              <w:rPr>
                <w:b/>
                <w:sz w:val="18"/>
                <w:szCs w:val="18"/>
              </w:rPr>
            </w:pPr>
            <w:r>
              <w:rPr>
                <w:b/>
                <w:sz w:val="18"/>
                <w:szCs w:val="18"/>
              </w:rPr>
              <w:t>Content</w:t>
            </w:r>
          </w:p>
        </w:tc>
        <w:tc>
          <w:tcPr>
            <w:tcW w:w="5854" w:type="dxa"/>
          </w:tcPr>
          <w:p w14:paraId="5408FCDE" w14:textId="77777777" w:rsidR="006440FC" w:rsidRPr="00A15525" w:rsidRDefault="006440FC" w:rsidP="00694BA4">
            <w:pPr>
              <w:rPr>
                <w:b/>
                <w:sz w:val="18"/>
                <w:szCs w:val="18"/>
              </w:rPr>
            </w:pPr>
            <w:r w:rsidRPr="00A15525">
              <w:rPr>
                <w:b/>
                <w:sz w:val="18"/>
                <w:szCs w:val="18"/>
              </w:rPr>
              <w:t>Objective</w:t>
            </w:r>
          </w:p>
        </w:tc>
      </w:tr>
      <w:tr w:rsidR="006440FC" w14:paraId="34D27631" w14:textId="77777777" w:rsidTr="00694BA4">
        <w:tc>
          <w:tcPr>
            <w:tcW w:w="1493" w:type="dxa"/>
            <w:vMerge w:val="restart"/>
          </w:tcPr>
          <w:p w14:paraId="74F56900" w14:textId="77777777" w:rsidR="006440FC" w:rsidRPr="00A15525" w:rsidRDefault="006440FC" w:rsidP="00694BA4">
            <w:pPr>
              <w:rPr>
                <w:b/>
                <w:sz w:val="18"/>
                <w:szCs w:val="18"/>
              </w:rPr>
            </w:pPr>
            <w:r w:rsidRPr="00A15525">
              <w:rPr>
                <w:b/>
                <w:sz w:val="18"/>
                <w:szCs w:val="18"/>
              </w:rPr>
              <w:t>Introduction</w:t>
            </w:r>
          </w:p>
          <w:p w14:paraId="05CA22F5" w14:textId="77777777" w:rsidR="006440FC" w:rsidRPr="00A15525" w:rsidRDefault="006440FC" w:rsidP="00694BA4">
            <w:pPr>
              <w:rPr>
                <w:sz w:val="18"/>
                <w:szCs w:val="18"/>
              </w:rPr>
            </w:pPr>
          </w:p>
          <w:p w14:paraId="36ABD185" w14:textId="77777777" w:rsidR="006440FC" w:rsidRPr="00A15525" w:rsidRDefault="006440FC" w:rsidP="00694BA4">
            <w:pPr>
              <w:rPr>
                <w:b/>
                <w:sz w:val="18"/>
                <w:szCs w:val="18"/>
              </w:rPr>
            </w:pPr>
          </w:p>
        </w:tc>
        <w:tc>
          <w:tcPr>
            <w:tcW w:w="1669" w:type="dxa"/>
          </w:tcPr>
          <w:p w14:paraId="78919DD9" w14:textId="77777777" w:rsidR="006440FC" w:rsidRPr="00A15525" w:rsidRDefault="006440FC" w:rsidP="00694BA4">
            <w:pPr>
              <w:rPr>
                <w:sz w:val="18"/>
                <w:szCs w:val="18"/>
              </w:rPr>
            </w:pPr>
            <w:r w:rsidRPr="00A15525">
              <w:rPr>
                <w:sz w:val="18"/>
                <w:szCs w:val="18"/>
              </w:rPr>
              <w:t>Activity: Spectrum Line</w:t>
            </w:r>
          </w:p>
        </w:tc>
        <w:tc>
          <w:tcPr>
            <w:tcW w:w="5854" w:type="dxa"/>
          </w:tcPr>
          <w:p w14:paraId="0561996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0C47AD5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6440FC" w14:paraId="67A9079C" w14:textId="77777777" w:rsidTr="00694BA4">
        <w:tc>
          <w:tcPr>
            <w:tcW w:w="1493" w:type="dxa"/>
            <w:vMerge/>
          </w:tcPr>
          <w:p w14:paraId="090D127E" w14:textId="77777777" w:rsidR="006440FC" w:rsidRPr="00A15525" w:rsidRDefault="006440FC" w:rsidP="00694BA4">
            <w:pPr>
              <w:rPr>
                <w:b/>
                <w:sz w:val="18"/>
                <w:szCs w:val="18"/>
              </w:rPr>
            </w:pPr>
          </w:p>
        </w:tc>
        <w:tc>
          <w:tcPr>
            <w:tcW w:w="1669" w:type="dxa"/>
          </w:tcPr>
          <w:p w14:paraId="558B1356" w14:textId="77777777" w:rsidR="006440FC" w:rsidRPr="00A15525" w:rsidRDefault="006440FC" w:rsidP="00694BA4">
            <w:pPr>
              <w:rPr>
                <w:sz w:val="18"/>
                <w:szCs w:val="18"/>
              </w:rPr>
            </w:pPr>
            <w:r w:rsidRPr="00A15525">
              <w:rPr>
                <w:sz w:val="18"/>
                <w:szCs w:val="18"/>
              </w:rPr>
              <w:t>Introduction to course content</w:t>
            </w:r>
          </w:p>
        </w:tc>
        <w:tc>
          <w:tcPr>
            <w:tcW w:w="5854" w:type="dxa"/>
          </w:tcPr>
          <w:p w14:paraId="5371A07C"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49269182"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Set expectations for training</w:t>
            </w:r>
          </w:p>
        </w:tc>
      </w:tr>
      <w:tr w:rsidR="006440FC" w14:paraId="6EE28A3B" w14:textId="77777777" w:rsidTr="00694BA4">
        <w:tc>
          <w:tcPr>
            <w:tcW w:w="1493" w:type="dxa"/>
            <w:vMerge w:val="restart"/>
          </w:tcPr>
          <w:p w14:paraId="5A95CE47" w14:textId="77777777" w:rsidR="006440FC" w:rsidRPr="00A15525" w:rsidRDefault="006440FC" w:rsidP="00694BA4">
            <w:pPr>
              <w:rPr>
                <w:b/>
                <w:sz w:val="18"/>
                <w:szCs w:val="18"/>
              </w:rPr>
            </w:pPr>
            <w:r w:rsidRPr="00A15525">
              <w:rPr>
                <w:b/>
                <w:sz w:val="18"/>
                <w:szCs w:val="18"/>
              </w:rPr>
              <w:t>House-hunting</w:t>
            </w:r>
          </w:p>
          <w:p w14:paraId="40175522" w14:textId="77777777" w:rsidR="006440FC" w:rsidRPr="00A15525" w:rsidRDefault="006440FC" w:rsidP="00694BA4">
            <w:pPr>
              <w:rPr>
                <w:sz w:val="18"/>
                <w:szCs w:val="18"/>
              </w:rPr>
            </w:pPr>
          </w:p>
          <w:p w14:paraId="5A29BCF0" w14:textId="77777777" w:rsidR="006440FC" w:rsidRPr="00A15525" w:rsidRDefault="006440FC" w:rsidP="00694BA4">
            <w:pPr>
              <w:rPr>
                <w:sz w:val="18"/>
                <w:szCs w:val="18"/>
              </w:rPr>
            </w:pPr>
          </w:p>
          <w:p w14:paraId="0E4216E3" w14:textId="77777777" w:rsidR="006440FC" w:rsidRPr="00A15525" w:rsidRDefault="006440FC" w:rsidP="00694BA4">
            <w:pPr>
              <w:rPr>
                <w:sz w:val="18"/>
                <w:szCs w:val="18"/>
              </w:rPr>
            </w:pPr>
          </w:p>
          <w:p w14:paraId="1874B1D3" w14:textId="77777777" w:rsidR="006440FC" w:rsidRPr="00A15525" w:rsidRDefault="006440FC" w:rsidP="00694BA4">
            <w:pPr>
              <w:pStyle w:val="1NUSbodycopy"/>
              <w:rPr>
                <w:b/>
              </w:rPr>
            </w:pPr>
          </w:p>
        </w:tc>
        <w:tc>
          <w:tcPr>
            <w:tcW w:w="1669" w:type="dxa"/>
          </w:tcPr>
          <w:p w14:paraId="4FD69756" w14:textId="77777777" w:rsidR="006440FC" w:rsidRPr="00A15525" w:rsidRDefault="006440FC" w:rsidP="00694BA4">
            <w:pPr>
              <w:rPr>
                <w:sz w:val="18"/>
                <w:szCs w:val="18"/>
              </w:rPr>
            </w:pPr>
            <w:r w:rsidRPr="00A15525">
              <w:rPr>
                <w:sz w:val="18"/>
                <w:szCs w:val="18"/>
              </w:rPr>
              <w:t>Activity: Ready, Steady, Rent</w:t>
            </w:r>
          </w:p>
        </w:tc>
        <w:tc>
          <w:tcPr>
            <w:tcW w:w="5854" w:type="dxa"/>
          </w:tcPr>
          <w:p w14:paraId="7678941B" w14:textId="77777777" w:rsidR="006440FC" w:rsidRPr="00D8114B" w:rsidRDefault="006440FC" w:rsidP="006440FC">
            <w:pPr>
              <w:pStyle w:val="ListParagraph"/>
              <w:numPr>
                <w:ilvl w:val="0"/>
                <w:numId w:val="14"/>
              </w:numPr>
              <w:tabs>
                <w:tab w:val="clear" w:pos="720"/>
              </w:tabs>
              <w:suppressAutoHyphens w:val="0"/>
              <w:spacing w:line="240" w:lineRule="auto"/>
              <w:contextualSpacing/>
              <w:rPr>
                <w:sz w:val="18"/>
                <w:szCs w:val="18"/>
              </w:rPr>
            </w:pPr>
            <w:r w:rsidRPr="00D8114B">
              <w:rPr>
                <w:sz w:val="18"/>
                <w:szCs w:val="18"/>
              </w:rPr>
              <w:t>Increase understanding of what to look for and avoid when house-hunting</w:t>
            </w:r>
          </w:p>
          <w:p w14:paraId="0AD6D629" w14:textId="77777777" w:rsidR="006440FC" w:rsidRPr="00D8114B" w:rsidRDefault="006440FC" w:rsidP="006440FC">
            <w:pPr>
              <w:pStyle w:val="ListParagraph"/>
              <w:numPr>
                <w:ilvl w:val="0"/>
                <w:numId w:val="14"/>
              </w:numPr>
              <w:tabs>
                <w:tab w:val="clear" w:pos="720"/>
              </w:tabs>
              <w:suppressAutoHyphens w:val="0"/>
              <w:spacing w:line="240" w:lineRule="auto"/>
              <w:contextualSpacing/>
              <w:rPr>
                <w:sz w:val="18"/>
                <w:szCs w:val="18"/>
              </w:rPr>
            </w:pPr>
            <w:r w:rsidRPr="00D8114B">
              <w:rPr>
                <w:sz w:val="18"/>
                <w:szCs w:val="18"/>
              </w:rPr>
              <w:t>Increase confidence in asking questions and negotiating with landlords</w:t>
            </w:r>
          </w:p>
        </w:tc>
      </w:tr>
      <w:tr w:rsidR="006440FC" w14:paraId="036901A2" w14:textId="77777777" w:rsidTr="00694BA4">
        <w:tc>
          <w:tcPr>
            <w:tcW w:w="1493" w:type="dxa"/>
            <w:vMerge/>
          </w:tcPr>
          <w:p w14:paraId="03DDE123" w14:textId="77777777" w:rsidR="006440FC" w:rsidRPr="00A15525" w:rsidRDefault="006440FC" w:rsidP="00694BA4">
            <w:pPr>
              <w:pStyle w:val="1NUSbodycopy"/>
              <w:rPr>
                <w:b/>
              </w:rPr>
            </w:pPr>
          </w:p>
        </w:tc>
        <w:tc>
          <w:tcPr>
            <w:tcW w:w="1669" w:type="dxa"/>
          </w:tcPr>
          <w:p w14:paraId="7212BE2C" w14:textId="77777777" w:rsidR="006440FC" w:rsidRPr="00A15525" w:rsidRDefault="006440FC" w:rsidP="00694BA4">
            <w:pPr>
              <w:rPr>
                <w:sz w:val="18"/>
                <w:szCs w:val="18"/>
              </w:rPr>
            </w:pPr>
            <w:r>
              <w:rPr>
                <w:sz w:val="18"/>
                <w:szCs w:val="18"/>
              </w:rPr>
              <w:t xml:space="preserve">Ready, Steady, </w:t>
            </w:r>
            <w:r w:rsidRPr="00A15525">
              <w:rPr>
                <w:sz w:val="18"/>
                <w:szCs w:val="18"/>
              </w:rPr>
              <w:t xml:space="preserve"> Rent feedback</w:t>
            </w:r>
          </w:p>
        </w:tc>
        <w:tc>
          <w:tcPr>
            <w:tcW w:w="5854" w:type="dxa"/>
          </w:tcPr>
          <w:p w14:paraId="5416A29B" w14:textId="77777777" w:rsidR="006440FC" w:rsidRPr="00D8114B" w:rsidRDefault="006440FC" w:rsidP="006440FC">
            <w:pPr>
              <w:pStyle w:val="ListParagraph"/>
              <w:numPr>
                <w:ilvl w:val="0"/>
                <w:numId w:val="15"/>
              </w:numPr>
              <w:tabs>
                <w:tab w:val="clear" w:pos="720"/>
              </w:tabs>
              <w:suppressAutoHyphens w:val="0"/>
              <w:spacing w:line="240" w:lineRule="auto"/>
              <w:contextualSpacing/>
              <w:rPr>
                <w:sz w:val="18"/>
                <w:szCs w:val="18"/>
              </w:rPr>
            </w:pPr>
            <w:r w:rsidRPr="00D8114B">
              <w:rPr>
                <w:sz w:val="18"/>
                <w:szCs w:val="18"/>
              </w:rPr>
              <w:t>Increase understanding of effective strategies for house-hunting</w:t>
            </w:r>
          </w:p>
        </w:tc>
      </w:tr>
      <w:tr w:rsidR="006440FC" w14:paraId="0E5AB3C1" w14:textId="77777777" w:rsidTr="00694BA4">
        <w:tc>
          <w:tcPr>
            <w:tcW w:w="1493" w:type="dxa"/>
            <w:vMerge/>
          </w:tcPr>
          <w:p w14:paraId="6E7057D9" w14:textId="77777777" w:rsidR="006440FC" w:rsidRPr="00A15525" w:rsidRDefault="006440FC" w:rsidP="00694BA4">
            <w:pPr>
              <w:pStyle w:val="1NUSbodycopy"/>
              <w:rPr>
                <w:b/>
              </w:rPr>
            </w:pPr>
          </w:p>
        </w:tc>
        <w:tc>
          <w:tcPr>
            <w:tcW w:w="1669" w:type="dxa"/>
          </w:tcPr>
          <w:p w14:paraId="66E72248" w14:textId="77777777" w:rsidR="006440FC" w:rsidRPr="00A15525" w:rsidRDefault="006440FC" w:rsidP="00694BA4">
            <w:pPr>
              <w:rPr>
                <w:sz w:val="18"/>
                <w:szCs w:val="18"/>
              </w:rPr>
            </w:pPr>
            <w:r w:rsidRPr="00A15525">
              <w:rPr>
                <w:sz w:val="18"/>
                <w:szCs w:val="18"/>
              </w:rPr>
              <w:t>Activity: Red Flags, Red Herring and In the Red</w:t>
            </w:r>
          </w:p>
        </w:tc>
        <w:tc>
          <w:tcPr>
            <w:tcW w:w="5854" w:type="dxa"/>
          </w:tcPr>
          <w:p w14:paraId="4C1B0723" w14:textId="77777777" w:rsidR="006440FC" w:rsidRPr="00D8114B" w:rsidRDefault="006440FC" w:rsidP="006440FC">
            <w:pPr>
              <w:pStyle w:val="ListParagraph"/>
              <w:numPr>
                <w:ilvl w:val="0"/>
                <w:numId w:val="15"/>
              </w:numPr>
              <w:tabs>
                <w:tab w:val="clear" w:pos="720"/>
              </w:tabs>
              <w:suppressAutoHyphens w:val="0"/>
              <w:spacing w:line="240" w:lineRule="auto"/>
              <w:contextualSpacing/>
              <w:rPr>
                <w:sz w:val="18"/>
                <w:szCs w:val="18"/>
              </w:rPr>
            </w:pPr>
            <w:r w:rsidRPr="00D8114B">
              <w:rPr>
                <w:sz w:val="18"/>
                <w:szCs w:val="18"/>
              </w:rPr>
              <w:t>Increase understanding of warning signs and distractions that can lead to bad decision-making</w:t>
            </w:r>
          </w:p>
          <w:p w14:paraId="43EDA188" w14:textId="77777777" w:rsidR="006440FC" w:rsidRPr="00D8114B" w:rsidRDefault="006440FC" w:rsidP="006440FC">
            <w:pPr>
              <w:pStyle w:val="ListParagraph"/>
              <w:numPr>
                <w:ilvl w:val="0"/>
                <w:numId w:val="15"/>
              </w:numPr>
              <w:tabs>
                <w:tab w:val="clear" w:pos="720"/>
              </w:tabs>
              <w:suppressAutoHyphens w:val="0"/>
              <w:spacing w:line="240" w:lineRule="auto"/>
              <w:contextualSpacing/>
              <w:rPr>
                <w:sz w:val="18"/>
                <w:szCs w:val="18"/>
              </w:rPr>
            </w:pPr>
            <w:r w:rsidRPr="00D8114B">
              <w:rPr>
                <w:sz w:val="18"/>
                <w:szCs w:val="18"/>
              </w:rPr>
              <w:t>Increase understanding of factors that impact budgeting in rented housing</w:t>
            </w:r>
          </w:p>
        </w:tc>
      </w:tr>
      <w:tr w:rsidR="006440FC" w14:paraId="5A3398FE" w14:textId="77777777" w:rsidTr="00694BA4">
        <w:tc>
          <w:tcPr>
            <w:tcW w:w="1493" w:type="dxa"/>
            <w:vMerge/>
          </w:tcPr>
          <w:p w14:paraId="48AEA251" w14:textId="77777777" w:rsidR="006440FC" w:rsidRPr="00A15525" w:rsidRDefault="006440FC" w:rsidP="00694BA4">
            <w:pPr>
              <w:pStyle w:val="1NUSbodycopy"/>
            </w:pPr>
          </w:p>
        </w:tc>
        <w:tc>
          <w:tcPr>
            <w:tcW w:w="1669" w:type="dxa"/>
          </w:tcPr>
          <w:p w14:paraId="6E95E7E5" w14:textId="77777777" w:rsidR="006440FC" w:rsidRPr="00A15525" w:rsidRDefault="006440FC" w:rsidP="00694BA4">
            <w:pPr>
              <w:rPr>
                <w:sz w:val="18"/>
                <w:szCs w:val="18"/>
              </w:rPr>
            </w:pPr>
            <w:r w:rsidRPr="00A15525">
              <w:rPr>
                <w:sz w:val="18"/>
                <w:szCs w:val="18"/>
              </w:rPr>
              <w:t>Film: House-hunting</w:t>
            </w:r>
          </w:p>
        </w:tc>
        <w:tc>
          <w:tcPr>
            <w:tcW w:w="5854" w:type="dxa"/>
          </w:tcPr>
          <w:p w14:paraId="07EE40AB"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Embed the key messages of this section</w:t>
            </w:r>
          </w:p>
        </w:tc>
      </w:tr>
      <w:tr w:rsidR="006440FC" w14:paraId="475086E3" w14:textId="77777777" w:rsidTr="00694BA4">
        <w:tc>
          <w:tcPr>
            <w:tcW w:w="1493" w:type="dxa"/>
            <w:vMerge w:val="restart"/>
          </w:tcPr>
          <w:p w14:paraId="6FDB529A" w14:textId="77777777" w:rsidR="006440FC" w:rsidRPr="00A15525" w:rsidRDefault="006440FC" w:rsidP="00694BA4">
            <w:pPr>
              <w:rPr>
                <w:b/>
                <w:sz w:val="18"/>
                <w:szCs w:val="18"/>
              </w:rPr>
            </w:pPr>
            <w:r w:rsidRPr="00A15525">
              <w:rPr>
                <w:b/>
                <w:sz w:val="18"/>
                <w:szCs w:val="18"/>
              </w:rPr>
              <w:t>Summary</w:t>
            </w:r>
          </w:p>
          <w:p w14:paraId="4BFCC486" w14:textId="77777777" w:rsidR="006440FC" w:rsidRPr="00A15525" w:rsidRDefault="006440FC" w:rsidP="00694BA4">
            <w:pPr>
              <w:rPr>
                <w:b/>
                <w:sz w:val="18"/>
                <w:szCs w:val="18"/>
              </w:rPr>
            </w:pPr>
          </w:p>
        </w:tc>
        <w:tc>
          <w:tcPr>
            <w:tcW w:w="1669" w:type="dxa"/>
          </w:tcPr>
          <w:p w14:paraId="3B0C15C8" w14:textId="77777777" w:rsidR="006440FC" w:rsidRPr="00A15525" w:rsidRDefault="006440FC" w:rsidP="00694BA4">
            <w:pPr>
              <w:rPr>
                <w:sz w:val="18"/>
                <w:szCs w:val="18"/>
              </w:rPr>
            </w:pPr>
            <w:r w:rsidRPr="00A15525">
              <w:rPr>
                <w:sz w:val="18"/>
                <w:szCs w:val="18"/>
              </w:rPr>
              <w:t>Spectrum line</w:t>
            </w:r>
          </w:p>
        </w:tc>
        <w:tc>
          <w:tcPr>
            <w:tcW w:w="5854" w:type="dxa"/>
          </w:tcPr>
          <w:p w14:paraId="59AC6FF9"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6440FC" w14:paraId="15F3A248" w14:textId="77777777" w:rsidTr="00694BA4">
        <w:tc>
          <w:tcPr>
            <w:tcW w:w="1493" w:type="dxa"/>
            <w:vMerge/>
          </w:tcPr>
          <w:p w14:paraId="77538DB9" w14:textId="77777777" w:rsidR="006440FC" w:rsidRPr="00A15525" w:rsidRDefault="006440FC" w:rsidP="00694BA4"/>
        </w:tc>
        <w:tc>
          <w:tcPr>
            <w:tcW w:w="1669" w:type="dxa"/>
          </w:tcPr>
          <w:p w14:paraId="5B70FB8D" w14:textId="77777777" w:rsidR="006440FC" w:rsidRPr="00A15525" w:rsidRDefault="006440FC" w:rsidP="00694BA4">
            <w:pPr>
              <w:rPr>
                <w:sz w:val="18"/>
                <w:szCs w:val="18"/>
              </w:rPr>
            </w:pPr>
            <w:r w:rsidRPr="00A15525">
              <w:rPr>
                <w:sz w:val="18"/>
                <w:szCs w:val="18"/>
              </w:rPr>
              <w:t>Wrap-up and Sign-posting</w:t>
            </w:r>
          </w:p>
        </w:tc>
        <w:tc>
          <w:tcPr>
            <w:tcW w:w="5854" w:type="dxa"/>
          </w:tcPr>
          <w:p w14:paraId="186F281E"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Direct students to further resources</w:t>
            </w:r>
          </w:p>
          <w:p w14:paraId="039240AB" w14:textId="77777777" w:rsidR="006440FC" w:rsidRDefault="006440FC" w:rsidP="00F65867">
            <w:pPr>
              <w:pStyle w:val="1NUSbodycopy"/>
              <w:numPr>
                <w:ilvl w:val="0"/>
                <w:numId w:val="18"/>
              </w:numPr>
              <w:spacing w:after="0" w:line="240" w:lineRule="auto"/>
            </w:pPr>
            <w:r w:rsidRPr="00D8114B">
              <w:t>Encourage students to complete online evaluation</w:t>
            </w:r>
          </w:p>
          <w:p w14:paraId="7B62BCD8" w14:textId="007C8C62" w:rsidR="00F65867" w:rsidRPr="00D8114B" w:rsidRDefault="009A6282" w:rsidP="00F65867">
            <w:pPr>
              <w:pStyle w:val="1NUSbodycopy"/>
              <w:numPr>
                <w:ilvl w:val="0"/>
                <w:numId w:val="18"/>
              </w:numPr>
              <w:spacing w:after="0" w:line="240" w:lineRule="auto"/>
            </w:pPr>
            <w:r>
              <w:t>Encourage students to join other Ready to Rent workshops and to take part in collective organising</w:t>
            </w:r>
          </w:p>
        </w:tc>
      </w:tr>
    </w:tbl>
    <w:p w14:paraId="3EA568B7" w14:textId="77777777" w:rsidR="006440FC" w:rsidRDefault="006440FC" w:rsidP="006440FC">
      <w:pPr>
        <w:pStyle w:val="1NUSbodycopy"/>
      </w:pPr>
    </w:p>
    <w:p w14:paraId="0328F8AF" w14:textId="77777777" w:rsidR="006440FC" w:rsidRDefault="006440FC" w:rsidP="00BE3570">
      <w:pPr>
        <w:rPr>
          <w:b/>
        </w:rPr>
      </w:pPr>
    </w:p>
    <w:p w14:paraId="55D8F803" w14:textId="77777777" w:rsidR="006440FC" w:rsidRDefault="006440FC" w:rsidP="00BE3570">
      <w:pPr>
        <w:rPr>
          <w:b/>
        </w:rPr>
      </w:pPr>
    </w:p>
    <w:p w14:paraId="7FAF6BE5" w14:textId="77777777" w:rsidR="006440FC" w:rsidRDefault="006440FC" w:rsidP="00BE3570">
      <w:pPr>
        <w:rPr>
          <w:b/>
        </w:rPr>
      </w:pPr>
    </w:p>
    <w:p w14:paraId="6AAF1609" w14:textId="77777777" w:rsidR="006440FC" w:rsidRDefault="006440FC" w:rsidP="00BE3570">
      <w:pPr>
        <w:rPr>
          <w:b/>
        </w:rPr>
      </w:pPr>
    </w:p>
    <w:p w14:paraId="59ED4424" w14:textId="77777777" w:rsidR="006440FC" w:rsidRDefault="006440FC" w:rsidP="00BE3570">
      <w:pPr>
        <w:rPr>
          <w:b/>
        </w:rPr>
      </w:pPr>
    </w:p>
    <w:p w14:paraId="7E5BEFFE" w14:textId="77777777" w:rsidR="006440FC" w:rsidRDefault="006440FC" w:rsidP="00BE3570">
      <w:pPr>
        <w:rPr>
          <w:b/>
        </w:rPr>
      </w:pPr>
    </w:p>
    <w:p w14:paraId="137108DD" w14:textId="77777777" w:rsidR="00AD21A1" w:rsidRDefault="00AD21A1" w:rsidP="00BE3570">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371"/>
        <w:gridCol w:w="1559"/>
      </w:tblGrid>
      <w:tr w:rsidR="006440FC" w14:paraId="4118FDE0" w14:textId="77777777" w:rsidTr="00D6711D">
        <w:tc>
          <w:tcPr>
            <w:tcW w:w="851" w:type="dxa"/>
            <w:shd w:val="clear" w:color="auto" w:fill="FFFFFF"/>
            <w:tcMar>
              <w:top w:w="0" w:type="dxa"/>
              <w:left w:w="108" w:type="dxa"/>
              <w:bottom w:w="0" w:type="dxa"/>
              <w:right w:w="108" w:type="dxa"/>
            </w:tcMar>
          </w:tcPr>
          <w:p w14:paraId="15863DFB" w14:textId="2C6979C7" w:rsidR="006440FC" w:rsidRPr="00AD21A1" w:rsidRDefault="006440FC" w:rsidP="00545B2C">
            <w:pPr>
              <w:rPr>
                <w:b/>
                <w:sz w:val="22"/>
                <w:szCs w:val="22"/>
              </w:rPr>
            </w:pPr>
            <w:r w:rsidRPr="00AD21A1">
              <w:rPr>
                <w:b/>
                <w:sz w:val="22"/>
                <w:szCs w:val="22"/>
              </w:rPr>
              <w:t>Time</w:t>
            </w:r>
          </w:p>
        </w:tc>
        <w:tc>
          <w:tcPr>
            <w:tcW w:w="7371" w:type="dxa"/>
            <w:shd w:val="clear" w:color="auto" w:fill="FFFFFF"/>
            <w:tcMar>
              <w:top w:w="0" w:type="dxa"/>
              <w:left w:w="108" w:type="dxa"/>
              <w:bottom w:w="0" w:type="dxa"/>
              <w:right w:w="108" w:type="dxa"/>
            </w:tcMar>
          </w:tcPr>
          <w:p w14:paraId="5A0494DB" w14:textId="77777777" w:rsidR="006440FC" w:rsidRPr="00AD21A1" w:rsidRDefault="006440FC" w:rsidP="00545B2C">
            <w:pPr>
              <w:rPr>
                <w:b/>
                <w:sz w:val="24"/>
              </w:rPr>
            </w:pPr>
            <w:r w:rsidRPr="00AD21A1">
              <w:rPr>
                <w:b/>
                <w:sz w:val="24"/>
              </w:rPr>
              <w:t>Activities</w:t>
            </w:r>
          </w:p>
        </w:tc>
        <w:tc>
          <w:tcPr>
            <w:tcW w:w="1559" w:type="dxa"/>
            <w:shd w:val="clear" w:color="auto" w:fill="FFFFFF"/>
            <w:tcMar>
              <w:top w:w="0" w:type="dxa"/>
              <w:left w:w="108" w:type="dxa"/>
              <w:bottom w:w="0" w:type="dxa"/>
              <w:right w:w="108" w:type="dxa"/>
            </w:tcMar>
          </w:tcPr>
          <w:p w14:paraId="7CCF8B1E" w14:textId="3524ED2B" w:rsidR="006440FC" w:rsidRPr="00BE3570" w:rsidRDefault="006440FC" w:rsidP="00545B2C">
            <w:pPr>
              <w:rPr>
                <w:b/>
                <w:sz w:val="22"/>
                <w:szCs w:val="22"/>
              </w:rPr>
            </w:pPr>
            <w:r w:rsidRPr="00BE3570">
              <w:rPr>
                <w:b/>
                <w:sz w:val="22"/>
                <w:szCs w:val="22"/>
              </w:rPr>
              <w:t>What you will need</w:t>
            </w:r>
          </w:p>
        </w:tc>
      </w:tr>
      <w:tr w:rsidR="006440FC" w14:paraId="0C1B6BE5" w14:textId="77777777" w:rsidTr="00D6711D">
        <w:tc>
          <w:tcPr>
            <w:tcW w:w="9781" w:type="dxa"/>
            <w:gridSpan w:val="3"/>
            <w:shd w:val="clear" w:color="auto" w:fill="595959" w:themeFill="text1" w:themeFillTint="A6"/>
            <w:tcMar>
              <w:top w:w="0" w:type="dxa"/>
              <w:left w:w="108" w:type="dxa"/>
              <w:bottom w:w="0" w:type="dxa"/>
              <w:right w:w="108" w:type="dxa"/>
            </w:tcMar>
          </w:tcPr>
          <w:p w14:paraId="14C2B160" w14:textId="5CD8F387" w:rsidR="006440FC" w:rsidRPr="00AD21A1" w:rsidRDefault="006440FC" w:rsidP="00545B2C">
            <w:pPr>
              <w:rPr>
                <w:b/>
                <w:sz w:val="24"/>
              </w:rPr>
            </w:pPr>
            <w:r w:rsidRPr="00AD21A1">
              <w:rPr>
                <w:b/>
                <w:sz w:val="24"/>
              </w:rPr>
              <w:t>Introduction</w:t>
            </w:r>
          </w:p>
        </w:tc>
      </w:tr>
      <w:tr w:rsidR="006440FC" w14:paraId="5ED9F268" w14:textId="77777777" w:rsidTr="00D6711D">
        <w:tc>
          <w:tcPr>
            <w:tcW w:w="851" w:type="dxa"/>
            <w:shd w:val="clear" w:color="auto" w:fill="FFFFFF"/>
            <w:tcMar>
              <w:top w:w="0" w:type="dxa"/>
              <w:left w:w="108" w:type="dxa"/>
              <w:bottom w:w="0" w:type="dxa"/>
              <w:right w:w="108" w:type="dxa"/>
            </w:tcMar>
          </w:tcPr>
          <w:p w14:paraId="4F9F8EFC" w14:textId="77777777" w:rsidR="006440FC" w:rsidRDefault="006440FC" w:rsidP="00545B2C">
            <w:pPr>
              <w:rPr>
                <w:sz w:val="18"/>
                <w:szCs w:val="18"/>
              </w:rPr>
            </w:pPr>
          </w:p>
          <w:p w14:paraId="269558BB" w14:textId="77777777" w:rsidR="006440FC" w:rsidRPr="00EC367A" w:rsidRDefault="006440FC" w:rsidP="00545B2C">
            <w:r w:rsidRPr="00EC367A">
              <w:rPr>
                <w:sz w:val="18"/>
                <w:szCs w:val="18"/>
              </w:rPr>
              <w:t>10 mins</w:t>
            </w:r>
          </w:p>
        </w:tc>
        <w:tc>
          <w:tcPr>
            <w:tcW w:w="7371" w:type="dxa"/>
            <w:shd w:val="clear" w:color="auto" w:fill="FFFFFF"/>
            <w:tcMar>
              <w:top w:w="0" w:type="dxa"/>
              <w:left w:w="108" w:type="dxa"/>
              <w:bottom w:w="0" w:type="dxa"/>
              <w:right w:w="108" w:type="dxa"/>
            </w:tcMar>
          </w:tcPr>
          <w:p w14:paraId="3D87032C" w14:textId="77777777" w:rsidR="006440FC" w:rsidRDefault="006440FC" w:rsidP="00545B2C">
            <w:pPr>
              <w:rPr>
                <w:b/>
                <w:sz w:val="18"/>
                <w:szCs w:val="18"/>
              </w:rPr>
            </w:pPr>
          </w:p>
          <w:p w14:paraId="4A79C1E5" w14:textId="77777777" w:rsidR="006440FC" w:rsidRDefault="006440FC" w:rsidP="00545B2C">
            <w:pPr>
              <w:rPr>
                <w:b/>
                <w:sz w:val="18"/>
                <w:szCs w:val="18"/>
              </w:rPr>
            </w:pPr>
            <w:r w:rsidRPr="009D02B3">
              <w:rPr>
                <w:b/>
                <w:sz w:val="18"/>
                <w:szCs w:val="18"/>
              </w:rPr>
              <w:t>Introduce aims of the course:</w:t>
            </w:r>
          </w:p>
          <w:p w14:paraId="3C103E5E" w14:textId="008E6C38" w:rsidR="006440FC" w:rsidRPr="009D02B3" w:rsidRDefault="00C23CA6" w:rsidP="00545B2C">
            <w:pPr>
              <w:rPr>
                <w:i/>
                <w:sz w:val="18"/>
                <w:szCs w:val="18"/>
              </w:rPr>
            </w:pPr>
            <w:r>
              <w:rPr>
                <w:i/>
                <w:sz w:val="18"/>
                <w:szCs w:val="18"/>
              </w:rPr>
              <w:t>The</w:t>
            </w:r>
            <w:r w:rsidR="006440FC" w:rsidRPr="009D02B3">
              <w:rPr>
                <w:i/>
                <w:sz w:val="18"/>
                <w:szCs w:val="18"/>
              </w:rPr>
              <w:t xml:space="preserve"> course is all about giving you the knowledge you need to house-hunt with confidence and have a great time in rented housing. To begin it would be good to get an idea of the experiences of everyone in the room.</w:t>
            </w:r>
          </w:p>
          <w:p w14:paraId="56355D43" w14:textId="77777777" w:rsidR="006440FC" w:rsidRPr="009D02B3" w:rsidRDefault="006440FC" w:rsidP="00545B2C">
            <w:pPr>
              <w:rPr>
                <w:i/>
                <w:sz w:val="18"/>
                <w:szCs w:val="18"/>
              </w:rPr>
            </w:pPr>
          </w:p>
          <w:p w14:paraId="5847A742" w14:textId="77777777" w:rsidR="006440FC" w:rsidRPr="00C71F75" w:rsidRDefault="006440FC" w:rsidP="00545B2C">
            <w:pPr>
              <w:rPr>
                <w:b/>
                <w:sz w:val="24"/>
              </w:rPr>
            </w:pPr>
            <w:r w:rsidRPr="00C71F75">
              <w:rPr>
                <w:b/>
                <w:sz w:val="24"/>
              </w:rPr>
              <w:t>Activity: Spectrum line</w:t>
            </w:r>
          </w:p>
          <w:p w14:paraId="4FE87999" w14:textId="77777777" w:rsidR="006440FC" w:rsidRPr="009D02B3" w:rsidRDefault="006440FC" w:rsidP="00545B2C">
            <w:pPr>
              <w:rPr>
                <w:i/>
                <w:sz w:val="18"/>
                <w:szCs w:val="18"/>
              </w:rPr>
            </w:pPr>
          </w:p>
          <w:p w14:paraId="5B7B2149" w14:textId="77777777" w:rsidR="006440FC" w:rsidRDefault="006440FC"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6440FC" w:rsidRPr="0034054D" w:rsidRDefault="006440FC"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6440FC" w:rsidRPr="0034054D" w:rsidRDefault="006440FC"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6440FC" w:rsidRPr="009D02B3" w:rsidRDefault="006440FC" w:rsidP="00545B2C">
            <w:pPr>
              <w:rPr>
                <w:i/>
                <w:sz w:val="18"/>
                <w:szCs w:val="18"/>
              </w:rPr>
            </w:pPr>
          </w:p>
          <w:p w14:paraId="016C3742" w14:textId="12428FDC" w:rsidR="006440FC" w:rsidRPr="00C71F75" w:rsidRDefault="00A37189" w:rsidP="00545B2C">
            <w:pPr>
              <w:rPr>
                <w:b/>
                <w:sz w:val="24"/>
              </w:rPr>
            </w:pPr>
            <w:r w:rsidRPr="00C71F75">
              <w:rPr>
                <w:b/>
                <w:sz w:val="24"/>
              </w:rPr>
              <w:t>Introduction to course content</w:t>
            </w:r>
            <w:r w:rsidR="006440FC" w:rsidRPr="00C71F75">
              <w:rPr>
                <w:b/>
                <w:sz w:val="24"/>
              </w:rPr>
              <w:t xml:space="preserve">: </w:t>
            </w:r>
          </w:p>
          <w:p w14:paraId="6EDA7DC4" w14:textId="77777777" w:rsidR="00A37189" w:rsidRPr="00A37189" w:rsidRDefault="00A37189" w:rsidP="00545B2C">
            <w:pPr>
              <w:rPr>
                <w:b/>
                <w:sz w:val="22"/>
                <w:szCs w:val="22"/>
              </w:rPr>
            </w:pPr>
          </w:p>
          <w:p w14:paraId="4ACC8505" w14:textId="6FA6DB0E" w:rsidR="006440FC" w:rsidRDefault="006440FC" w:rsidP="00545B2C">
            <w:pPr>
              <w:rPr>
                <w:i/>
                <w:sz w:val="18"/>
                <w:szCs w:val="18"/>
              </w:rPr>
            </w:pPr>
            <w:r>
              <w:rPr>
                <w:i/>
                <w:sz w:val="18"/>
                <w:szCs w:val="18"/>
              </w:rPr>
              <w:t>NUS have</w:t>
            </w:r>
            <w:r w:rsidRPr="009D02B3">
              <w:rPr>
                <w:i/>
                <w:sz w:val="18"/>
                <w:szCs w:val="18"/>
              </w:rPr>
              <w:t xml:space="preserve"> designed this training </w:t>
            </w:r>
            <w:r w:rsidR="00C23CA6">
              <w:rPr>
                <w:i/>
                <w:sz w:val="18"/>
                <w:szCs w:val="18"/>
              </w:rPr>
              <w:t xml:space="preserve">programme </w:t>
            </w:r>
            <w:r w:rsidRPr="009D02B3">
              <w:rPr>
                <w:i/>
                <w:sz w:val="18"/>
                <w:szCs w:val="18"/>
              </w:rPr>
              <w:t xml:space="preserve">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6440FC" w:rsidRDefault="006440FC" w:rsidP="00545B2C">
            <w:pPr>
              <w:rPr>
                <w:i/>
                <w:sz w:val="18"/>
                <w:szCs w:val="18"/>
              </w:rPr>
            </w:pPr>
          </w:p>
          <w:p w14:paraId="40C1C407" w14:textId="67251641" w:rsidR="006440FC" w:rsidRDefault="006440FC"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6440FC" w:rsidRDefault="006440FC" w:rsidP="00545B2C">
            <w:pPr>
              <w:rPr>
                <w:i/>
                <w:sz w:val="18"/>
                <w:szCs w:val="18"/>
              </w:rPr>
            </w:pPr>
          </w:p>
          <w:p w14:paraId="2F909454" w14:textId="648A06E6" w:rsidR="006440FC" w:rsidRPr="009D02B3" w:rsidRDefault="006440FC" w:rsidP="00545B2C">
            <w:pPr>
              <w:rPr>
                <w:i/>
                <w:sz w:val="18"/>
                <w:szCs w:val="18"/>
              </w:rPr>
            </w:pPr>
            <w:r w:rsidRPr="009D02B3">
              <w:rPr>
                <w:i/>
                <w:sz w:val="18"/>
                <w:szCs w:val="18"/>
              </w:rPr>
              <w:t>As a result, a quarter of students surveyed felt dissatisfied or very dissatisfied with the management of their home</w:t>
            </w:r>
            <w:r>
              <w:rPr>
                <w:i/>
                <w:sz w:val="18"/>
                <w:szCs w:val="18"/>
              </w:rPr>
              <w:t xml:space="preserve"> and many reported problems with getting their deposit back</w:t>
            </w:r>
            <w:r w:rsidRPr="009D02B3">
              <w:rPr>
                <w:i/>
                <w:sz w:val="18"/>
                <w:szCs w:val="18"/>
              </w:rPr>
              <w:t>.</w:t>
            </w:r>
          </w:p>
          <w:p w14:paraId="58971A94" w14:textId="77777777" w:rsidR="006440FC" w:rsidRPr="009D02B3" w:rsidRDefault="006440FC" w:rsidP="00545B2C">
            <w:pPr>
              <w:rPr>
                <w:i/>
                <w:sz w:val="18"/>
                <w:szCs w:val="18"/>
              </w:rPr>
            </w:pPr>
          </w:p>
          <w:p w14:paraId="3033C90C" w14:textId="45C7DAB7" w:rsidR="006440FC" w:rsidRPr="009D02B3" w:rsidRDefault="00C23CA6" w:rsidP="009F6C1A">
            <w:pPr>
              <w:rPr>
                <w:i/>
                <w:sz w:val="18"/>
                <w:szCs w:val="18"/>
              </w:rPr>
            </w:pPr>
            <w:r>
              <w:rPr>
                <w:i/>
                <w:sz w:val="18"/>
                <w:szCs w:val="18"/>
              </w:rPr>
              <w:t>The training programme</w:t>
            </w:r>
            <w:r w:rsidR="006440FC">
              <w:rPr>
                <w:i/>
                <w:sz w:val="18"/>
                <w:szCs w:val="18"/>
              </w:rPr>
              <w:t xml:space="preserve"> aims to help you have a good experience in rented housing. </w:t>
            </w:r>
            <w:r w:rsidR="006440FC" w:rsidRPr="009D02B3">
              <w:rPr>
                <w:i/>
                <w:sz w:val="18"/>
                <w:szCs w:val="18"/>
              </w:rPr>
              <w:t>I</w:t>
            </w:r>
            <w:r>
              <w:rPr>
                <w:i/>
                <w:sz w:val="18"/>
                <w:szCs w:val="18"/>
              </w:rPr>
              <w:t>n this particular workshop</w:t>
            </w:r>
            <w:r w:rsidR="006440FC">
              <w:rPr>
                <w:i/>
                <w:sz w:val="18"/>
                <w:szCs w:val="18"/>
              </w:rPr>
              <w:t xml:space="preserve"> we will focu</w:t>
            </w:r>
            <w:r w:rsidR="009F6C1A">
              <w:rPr>
                <w:i/>
                <w:sz w:val="18"/>
                <w:szCs w:val="18"/>
              </w:rPr>
              <w:t>s on w</w:t>
            </w:r>
            <w:r w:rsidR="006440FC" w:rsidRPr="009D02B3">
              <w:rPr>
                <w:i/>
                <w:sz w:val="18"/>
                <w:szCs w:val="18"/>
              </w:rPr>
              <w:t>hat to look for and what to steer clear of when house-hunting</w:t>
            </w:r>
          </w:p>
          <w:p w14:paraId="66869273" w14:textId="77777777" w:rsidR="006440FC" w:rsidRPr="009D02B3" w:rsidRDefault="006440FC" w:rsidP="00545B2C">
            <w:pPr>
              <w:rPr>
                <w:i/>
                <w:sz w:val="18"/>
                <w:szCs w:val="18"/>
              </w:rPr>
            </w:pPr>
          </w:p>
          <w:p w14:paraId="53AD4694" w14:textId="7D98649B" w:rsidR="006440FC" w:rsidRPr="009D02B3" w:rsidRDefault="006440FC" w:rsidP="00545B2C">
            <w:pPr>
              <w:rPr>
                <w:i/>
                <w:sz w:val="18"/>
                <w:szCs w:val="18"/>
              </w:rPr>
            </w:pPr>
            <w:r>
              <w:rPr>
                <w:i/>
                <w:sz w:val="18"/>
                <w:szCs w:val="18"/>
              </w:rPr>
              <w:t>This workshop</w:t>
            </w:r>
            <w:r w:rsidRPr="009D02B3">
              <w:rPr>
                <w:i/>
                <w:sz w:val="18"/>
                <w:szCs w:val="18"/>
              </w:rPr>
              <w:t xml:space="preserve"> won’t cover all the i</w:t>
            </w:r>
            <w:r w:rsidR="001421D2">
              <w:rPr>
                <w:i/>
                <w:sz w:val="18"/>
                <w:szCs w:val="18"/>
              </w:rPr>
              <w:t>ssues that might arise in</w:t>
            </w:r>
            <w:r w:rsidRPr="009D02B3">
              <w:rPr>
                <w:i/>
                <w:sz w:val="18"/>
                <w:szCs w:val="18"/>
              </w:rPr>
              <w:t xml:space="preserve"> hous</w:t>
            </w:r>
            <w:r w:rsidR="001421D2">
              <w:rPr>
                <w:i/>
                <w:sz w:val="18"/>
                <w:szCs w:val="18"/>
              </w:rPr>
              <w:t>e-hunt</w:t>
            </w:r>
            <w:r w:rsidRPr="009D02B3">
              <w:rPr>
                <w:i/>
                <w:sz w:val="18"/>
                <w:szCs w:val="18"/>
              </w:rPr>
              <w:t>ing</w:t>
            </w:r>
            <w:r>
              <w:rPr>
                <w:i/>
                <w:sz w:val="18"/>
                <w:szCs w:val="18"/>
              </w:rPr>
              <w:t xml:space="preserve"> in detail</w:t>
            </w:r>
            <w:r w:rsidRPr="009D02B3">
              <w:rPr>
                <w:i/>
                <w:sz w:val="18"/>
                <w:szCs w:val="18"/>
              </w:rPr>
              <w:t xml:space="preserve">, but it will </w:t>
            </w:r>
            <w:r>
              <w:rPr>
                <w:i/>
                <w:sz w:val="18"/>
                <w:szCs w:val="18"/>
              </w:rPr>
              <w:t>equip you with some key skills and direct</w:t>
            </w:r>
            <w:r w:rsidRPr="009D02B3">
              <w:rPr>
                <w:i/>
                <w:sz w:val="18"/>
                <w:szCs w:val="18"/>
              </w:rPr>
              <w:t xml:space="preserve"> you to organisations and resources </w:t>
            </w:r>
            <w:r>
              <w:rPr>
                <w:i/>
                <w:sz w:val="18"/>
                <w:szCs w:val="18"/>
              </w:rPr>
              <w:t>if you want to explore issues further</w:t>
            </w:r>
            <w:r w:rsidRPr="009D02B3">
              <w:rPr>
                <w:i/>
                <w:sz w:val="18"/>
                <w:szCs w:val="18"/>
              </w:rPr>
              <w:t>.</w:t>
            </w:r>
          </w:p>
          <w:p w14:paraId="39797ED2" w14:textId="77777777" w:rsidR="006440FC" w:rsidRPr="009D02B3" w:rsidRDefault="006440FC" w:rsidP="00545B2C">
            <w:pPr>
              <w:rPr>
                <w:sz w:val="18"/>
                <w:szCs w:val="18"/>
              </w:rPr>
            </w:pPr>
          </w:p>
          <w:p w14:paraId="63D77828" w14:textId="7D50B325" w:rsidR="006440FC" w:rsidRPr="002D5A33" w:rsidRDefault="006440FC" w:rsidP="00545B2C">
            <w:pPr>
              <w:rPr>
                <w:i/>
                <w:color w:val="FF0000"/>
                <w:sz w:val="18"/>
                <w:szCs w:val="18"/>
              </w:rPr>
            </w:pPr>
            <w:r w:rsidRPr="009D02B3">
              <w:rPr>
                <w:i/>
                <w:sz w:val="18"/>
                <w:szCs w:val="18"/>
              </w:rPr>
              <w:t xml:space="preserve">It will focus on the rights of people </w:t>
            </w:r>
            <w:r w:rsidR="00817AFA">
              <w:rPr>
                <w:i/>
                <w:sz w:val="18"/>
                <w:szCs w:val="18"/>
              </w:rPr>
              <w:t>on</w:t>
            </w:r>
            <w:r w:rsidRPr="009D02B3">
              <w:rPr>
                <w:i/>
                <w:sz w:val="18"/>
                <w:szCs w:val="18"/>
              </w:rPr>
              <w:t xml:space="preserve"> </w:t>
            </w:r>
            <w:r w:rsidR="00C07F61">
              <w:rPr>
                <w:i/>
                <w:sz w:val="18"/>
                <w:szCs w:val="18"/>
              </w:rPr>
              <w:t>Private tenancy agreements</w:t>
            </w:r>
            <w:r w:rsidR="00817AFA">
              <w:rPr>
                <w:i/>
                <w:sz w:val="18"/>
                <w:szCs w:val="18"/>
              </w:rPr>
              <w:t xml:space="preserve"> </w:t>
            </w:r>
            <w:r w:rsidR="002D5A33">
              <w:rPr>
                <w:i/>
                <w:sz w:val="18"/>
                <w:szCs w:val="18"/>
              </w:rPr>
              <w:t>in Northern Ireland</w:t>
            </w:r>
            <w:r w:rsidRPr="00093525">
              <w:rPr>
                <w:i/>
                <w:sz w:val="18"/>
                <w:szCs w:val="18"/>
              </w:rPr>
              <w:t xml:space="preserve">. </w:t>
            </w:r>
            <w:r>
              <w:rPr>
                <w:i/>
                <w:sz w:val="18"/>
                <w:szCs w:val="18"/>
              </w:rPr>
              <w:t xml:space="preserve">Use </w:t>
            </w:r>
            <w:r w:rsidRPr="004E24A8">
              <w:rPr>
                <w:b/>
                <w:i/>
                <w:sz w:val="18"/>
                <w:szCs w:val="18"/>
              </w:rPr>
              <w:t xml:space="preserve">Shelter’s online “Tenancy Checker” </w:t>
            </w:r>
            <w:r>
              <w:rPr>
                <w:i/>
                <w:sz w:val="18"/>
                <w:szCs w:val="18"/>
              </w:rPr>
              <w:t xml:space="preserve">if you’re not sure what you’re being offered. </w:t>
            </w:r>
            <w:r w:rsidRPr="00817AFA">
              <w:rPr>
                <w:i/>
                <w:sz w:val="18"/>
                <w:szCs w:val="18"/>
              </w:rPr>
              <w:t xml:space="preserve">If you’re living with your landlord or renting from the university you </w:t>
            </w:r>
            <w:r w:rsidR="00817AFA" w:rsidRPr="00817AFA">
              <w:rPr>
                <w:i/>
                <w:sz w:val="18"/>
                <w:szCs w:val="18"/>
              </w:rPr>
              <w:t>will be on a licence agreement and have different rights</w:t>
            </w:r>
            <w:r w:rsidRPr="00817AFA">
              <w:rPr>
                <w:i/>
                <w:sz w:val="18"/>
                <w:szCs w:val="18"/>
              </w:rPr>
              <w:t>, so seek advice from the Students’ Union Advice Centre or local advice service if you’re in this situation.</w:t>
            </w:r>
          </w:p>
          <w:p w14:paraId="5C298220" w14:textId="77777777" w:rsidR="009A735A" w:rsidRDefault="009A735A" w:rsidP="00545B2C">
            <w:pPr>
              <w:rPr>
                <w:i/>
                <w:sz w:val="18"/>
                <w:szCs w:val="18"/>
              </w:rPr>
            </w:pPr>
          </w:p>
          <w:p w14:paraId="7C01E261" w14:textId="77777777" w:rsidR="009A735A" w:rsidRDefault="009A735A" w:rsidP="00545B2C">
            <w:pPr>
              <w:rPr>
                <w:i/>
                <w:sz w:val="18"/>
                <w:szCs w:val="18"/>
              </w:rPr>
            </w:pPr>
          </w:p>
          <w:p w14:paraId="637F331F" w14:textId="1E95B481" w:rsidR="009A735A" w:rsidRPr="009D02B3" w:rsidRDefault="009A735A" w:rsidP="00545B2C">
            <w:pPr>
              <w:rPr>
                <w:i/>
                <w:sz w:val="18"/>
                <w:szCs w:val="18"/>
              </w:rPr>
            </w:pPr>
          </w:p>
        </w:tc>
        <w:tc>
          <w:tcPr>
            <w:tcW w:w="1559" w:type="dxa"/>
            <w:shd w:val="clear" w:color="auto" w:fill="FFFFFF"/>
            <w:tcMar>
              <w:top w:w="0" w:type="dxa"/>
              <w:left w:w="108" w:type="dxa"/>
              <w:bottom w:w="0" w:type="dxa"/>
              <w:right w:w="108" w:type="dxa"/>
            </w:tcMar>
          </w:tcPr>
          <w:p w14:paraId="774E9FB3" w14:textId="77777777" w:rsidR="006440FC" w:rsidRDefault="006440FC" w:rsidP="00545B2C">
            <w:pPr>
              <w:rPr>
                <w:sz w:val="18"/>
                <w:szCs w:val="18"/>
              </w:rPr>
            </w:pPr>
          </w:p>
          <w:p w14:paraId="21D92892" w14:textId="0995B724" w:rsidR="006440FC" w:rsidRPr="00601CCA" w:rsidRDefault="006440FC" w:rsidP="00545B2C">
            <w:pPr>
              <w:rPr>
                <w:sz w:val="18"/>
                <w:szCs w:val="18"/>
              </w:rPr>
            </w:pPr>
            <w:r>
              <w:rPr>
                <w:sz w:val="18"/>
                <w:szCs w:val="18"/>
              </w:rPr>
              <w:t>Slide: Ready to Rent</w:t>
            </w:r>
          </w:p>
          <w:p w14:paraId="22F629A1" w14:textId="77777777" w:rsidR="006440FC" w:rsidRPr="00601CCA" w:rsidRDefault="006440FC" w:rsidP="00545B2C">
            <w:pPr>
              <w:rPr>
                <w:sz w:val="18"/>
                <w:szCs w:val="18"/>
              </w:rPr>
            </w:pPr>
          </w:p>
          <w:p w14:paraId="58A7CEFE" w14:textId="77777777" w:rsidR="006440FC" w:rsidRPr="00601CCA" w:rsidRDefault="006440FC" w:rsidP="00545B2C">
            <w:pPr>
              <w:rPr>
                <w:sz w:val="18"/>
                <w:szCs w:val="18"/>
              </w:rPr>
            </w:pPr>
          </w:p>
          <w:p w14:paraId="38BCC762" w14:textId="77777777" w:rsidR="006440FC" w:rsidRPr="00601CCA" w:rsidRDefault="006440FC" w:rsidP="00545B2C">
            <w:pPr>
              <w:rPr>
                <w:sz w:val="18"/>
                <w:szCs w:val="18"/>
              </w:rPr>
            </w:pPr>
          </w:p>
          <w:p w14:paraId="3D39BDAA" w14:textId="77777777" w:rsidR="006440FC" w:rsidRPr="00601CCA" w:rsidRDefault="006440FC" w:rsidP="00545B2C">
            <w:pPr>
              <w:rPr>
                <w:sz w:val="18"/>
                <w:szCs w:val="18"/>
              </w:rPr>
            </w:pPr>
          </w:p>
          <w:p w14:paraId="6B2DEC09" w14:textId="77777777" w:rsidR="006440FC" w:rsidRPr="00601CCA" w:rsidRDefault="006440FC" w:rsidP="00545B2C">
            <w:pPr>
              <w:rPr>
                <w:sz w:val="18"/>
                <w:szCs w:val="18"/>
              </w:rPr>
            </w:pPr>
          </w:p>
          <w:p w14:paraId="5BC507D5" w14:textId="77777777" w:rsidR="006440FC" w:rsidRPr="00601CCA" w:rsidRDefault="006440FC" w:rsidP="00545B2C">
            <w:pPr>
              <w:rPr>
                <w:sz w:val="18"/>
                <w:szCs w:val="18"/>
              </w:rPr>
            </w:pPr>
          </w:p>
          <w:p w14:paraId="30CA6C3E" w14:textId="77777777" w:rsidR="006440FC" w:rsidRPr="00601CCA" w:rsidRDefault="006440FC" w:rsidP="00545B2C">
            <w:pPr>
              <w:rPr>
                <w:sz w:val="18"/>
                <w:szCs w:val="18"/>
              </w:rPr>
            </w:pPr>
          </w:p>
          <w:p w14:paraId="60A755A5" w14:textId="77777777" w:rsidR="006440FC" w:rsidRPr="00601CCA" w:rsidRDefault="006440FC" w:rsidP="00545B2C">
            <w:pPr>
              <w:rPr>
                <w:sz w:val="18"/>
                <w:szCs w:val="18"/>
              </w:rPr>
            </w:pPr>
          </w:p>
          <w:p w14:paraId="0E8D93F4" w14:textId="77777777" w:rsidR="006440FC" w:rsidRPr="00601CCA" w:rsidRDefault="006440FC" w:rsidP="00545B2C">
            <w:pPr>
              <w:rPr>
                <w:sz w:val="18"/>
                <w:szCs w:val="18"/>
              </w:rPr>
            </w:pPr>
          </w:p>
          <w:p w14:paraId="6871B887" w14:textId="77777777" w:rsidR="006440FC" w:rsidRPr="00601CCA" w:rsidRDefault="006440FC" w:rsidP="00545B2C">
            <w:pPr>
              <w:rPr>
                <w:sz w:val="18"/>
                <w:szCs w:val="18"/>
              </w:rPr>
            </w:pPr>
          </w:p>
          <w:p w14:paraId="6DC0F86B" w14:textId="77777777" w:rsidR="006440FC" w:rsidRPr="00601CCA" w:rsidRDefault="006440FC" w:rsidP="00545B2C">
            <w:pPr>
              <w:rPr>
                <w:sz w:val="18"/>
                <w:szCs w:val="18"/>
              </w:rPr>
            </w:pPr>
          </w:p>
          <w:p w14:paraId="1F0717DC" w14:textId="77777777" w:rsidR="006440FC" w:rsidRPr="00601CCA" w:rsidRDefault="006440FC" w:rsidP="00545B2C">
            <w:pPr>
              <w:rPr>
                <w:sz w:val="18"/>
                <w:szCs w:val="18"/>
              </w:rPr>
            </w:pPr>
          </w:p>
          <w:p w14:paraId="349435E2" w14:textId="7A06B4A8" w:rsidR="006440FC" w:rsidRPr="00601CCA" w:rsidRDefault="006440FC" w:rsidP="00545B2C">
            <w:pPr>
              <w:rPr>
                <w:sz w:val="18"/>
                <w:szCs w:val="18"/>
              </w:rPr>
            </w:pPr>
            <w:r w:rsidRPr="00601CCA">
              <w:rPr>
                <w:sz w:val="18"/>
                <w:szCs w:val="18"/>
              </w:rPr>
              <w:t>Slide: The state of student renting</w:t>
            </w:r>
            <w:r>
              <w:rPr>
                <w:sz w:val="18"/>
                <w:szCs w:val="18"/>
              </w:rPr>
              <w:t xml:space="preserve"> in the UK</w:t>
            </w:r>
          </w:p>
          <w:p w14:paraId="34E40082" w14:textId="77777777" w:rsidR="006440FC" w:rsidRPr="00601CCA" w:rsidRDefault="006440FC" w:rsidP="00545B2C">
            <w:pPr>
              <w:rPr>
                <w:sz w:val="18"/>
                <w:szCs w:val="18"/>
              </w:rPr>
            </w:pPr>
          </w:p>
          <w:p w14:paraId="29F45A2A" w14:textId="77777777" w:rsidR="006440FC" w:rsidRPr="00601CCA" w:rsidRDefault="006440FC" w:rsidP="00545B2C">
            <w:pPr>
              <w:rPr>
                <w:sz w:val="18"/>
                <w:szCs w:val="18"/>
              </w:rPr>
            </w:pPr>
          </w:p>
          <w:p w14:paraId="1E33B60E" w14:textId="77777777" w:rsidR="006440FC" w:rsidRPr="00601CCA" w:rsidRDefault="006440FC" w:rsidP="00545B2C">
            <w:pPr>
              <w:rPr>
                <w:sz w:val="18"/>
                <w:szCs w:val="18"/>
              </w:rPr>
            </w:pPr>
          </w:p>
          <w:p w14:paraId="40DC04C9" w14:textId="77777777" w:rsidR="006440FC" w:rsidRPr="00601CCA" w:rsidRDefault="006440FC" w:rsidP="00545B2C">
            <w:pPr>
              <w:rPr>
                <w:sz w:val="18"/>
                <w:szCs w:val="18"/>
              </w:rPr>
            </w:pPr>
          </w:p>
          <w:p w14:paraId="3460CDAB" w14:textId="77777777" w:rsidR="006440FC" w:rsidRPr="00601CCA" w:rsidRDefault="006440FC" w:rsidP="00545B2C">
            <w:pPr>
              <w:rPr>
                <w:sz w:val="18"/>
                <w:szCs w:val="18"/>
              </w:rPr>
            </w:pPr>
          </w:p>
          <w:p w14:paraId="5558123F" w14:textId="77777777" w:rsidR="006440FC" w:rsidRDefault="006440FC" w:rsidP="00545B2C">
            <w:pPr>
              <w:rPr>
                <w:sz w:val="18"/>
                <w:szCs w:val="18"/>
              </w:rPr>
            </w:pPr>
          </w:p>
          <w:p w14:paraId="2EC0DACC" w14:textId="77777777" w:rsidR="006440FC" w:rsidRDefault="006440FC" w:rsidP="00545B2C">
            <w:pPr>
              <w:rPr>
                <w:sz w:val="18"/>
                <w:szCs w:val="18"/>
              </w:rPr>
            </w:pPr>
          </w:p>
          <w:p w14:paraId="37968AC5" w14:textId="77777777" w:rsidR="006440FC" w:rsidRDefault="006440FC" w:rsidP="00545B2C">
            <w:pPr>
              <w:rPr>
                <w:sz w:val="18"/>
                <w:szCs w:val="18"/>
              </w:rPr>
            </w:pPr>
          </w:p>
          <w:p w14:paraId="403A0209" w14:textId="77777777" w:rsidR="006440FC" w:rsidRDefault="006440FC" w:rsidP="00545B2C">
            <w:pPr>
              <w:rPr>
                <w:sz w:val="18"/>
                <w:szCs w:val="18"/>
              </w:rPr>
            </w:pPr>
          </w:p>
          <w:p w14:paraId="0C6CF102" w14:textId="77777777" w:rsidR="006440FC" w:rsidRDefault="006440FC" w:rsidP="00545B2C">
            <w:pPr>
              <w:rPr>
                <w:sz w:val="18"/>
                <w:szCs w:val="18"/>
              </w:rPr>
            </w:pPr>
          </w:p>
          <w:p w14:paraId="62E55592" w14:textId="6DBAF0C5" w:rsidR="006440FC" w:rsidRDefault="006440FC" w:rsidP="00545B2C">
            <w:pPr>
              <w:rPr>
                <w:sz w:val="18"/>
                <w:szCs w:val="18"/>
              </w:rPr>
            </w:pPr>
            <w:r>
              <w:rPr>
                <w:sz w:val="18"/>
                <w:szCs w:val="18"/>
              </w:rPr>
              <w:t>Slide: Workshop</w:t>
            </w:r>
            <w:r w:rsidRPr="00601CCA">
              <w:rPr>
                <w:sz w:val="18"/>
                <w:szCs w:val="18"/>
              </w:rPr>
              <w:t xml:space="preserve"> aims</w:t>
            </w:r>
            <w:r>
              <w:rPr>
                <w:sz w:val="18"/>
                <w:szCs w:val="18"/>
              </w:rPr>
              <w:t xml:space="preserve"> and objectives</w:t>
            </w:r>
          </w:p>
          <w:p w14:paraId="7AE8B561" w14:textId="77777777" w:rsidR="006440FC" w:rsidRDefault="006440FC" w:rsidP="00545B2C">
            <w:pPr>
              <w:rPr>
                <w:sz w:val="18"/>
                <w:szCs w:val="18"/>
              </w:rPr>
            </w:pPr>
          </w:p>
          <w:p w14:paraId="4C83474B" w14:textId="77777777" w:rsidR="006440FC" w:rsidRDefault="006440FC" w:rsidP="00545B2C">
            <w:pPr>
              <w:rPr>
                <w:sz w:val="18"/>
                <w:szCs w:val="18"/>
              </w:rPr>
            </w:pPr>
          </w:p>
          <w:p w14:paraId="0D3D98DE" w14:textId="77777777" w:rsidR="006440FC" w:rsidRDefault="006440FC" w:rsidP="00545B2C">
            <w:pPr>
              <w:rPr>
                <w:sz w:val="18"/>
                <w:szCs w:val="18"/>
              </w:rPr>
            </w:pPr>
          </w:p>
          <w:p w14:paraId="4A66961E" w14:textId="77777777" w:rsidR="006440FC" w:rsidRDefault="006440FC" w:rsidP="00545B2C">
            <w:pPr>
              <w:rPr>
                <w:sz w:val="18"/>
                <w:szCs w:val="18"/>
              </w:rPr>
            </w:pPr>
          </w:p>
          <w:p w14:paraId="5A4A1A59" w14:textId="06CB3A85" w:rsidR="006440FC" w:rsidRDefault="006440FC" w:rsidP="00545B2C">
            <w:pPr>
              <w:rPr>
                <w:sz w:val="18"/>
                <w:szCs w:val="18"/>
              </w:rPr>
            </w:pPr>
            <w:r>
              <w:rPr>
                <w:sz w:val="18"/>
                <w:szCs w:val="18"/>
              </w:rPr>
              <w:t>Slide: Workshop focus</w:t>
            </w:r>
          </w:p>
          <w:p w14:paraId="4C1F743C" w14:textId="77777777" w:rsidR="006440FC" w:rsidRPr="00601CCA" w:rsidRDefault="006440FC" w:rsidP="00545B2C">
            <w:pPr>
              <w:rPr>
                <w:sz w:val="18"/>
                <w:szCs w:val="18"/>
              </w:rPr>
            </w:pPr>
          </w:p>
          <w:p w14:paraId="1310B1D6" w14:textId="77777777" w:rsidR="006440FC" w:rsidRPr="00601CCA" w:rsidRDefault="006440FC" w:rsidP="00545B2C">
            <w:pPr>
              <w:rPr>
                <w:sz w:val="18"/>
                <w:szCs w:val="18"/>
              </w:rPr>
            </w:pPr>
          </w:p>
          <w:p w14:paraId="02831286" w14:textId="77777777" w:rsidR="006440FC" w:rsidRPr="00601CCA" w:rsidRDefault="006440FC" w:rsidP="00545B2C">
            <w:pPr>
              <w:rPr>
                <w:sz w:val="18"/>
                <w:szCs w:val="18"/>
              </w:rPr>
            </w:pPr>
          </w:p>
          <w:p w14:paraId="129E52C4" w14:textId="00AE635D" w:rsidR="006440FC" w:rsidRPr="00FA6E2D" w:rsidRDefault="006440FC" w:rsidP="00FA6E2D">
            <w:pPr>
              <w:rPr>
                <w:sz w:val="18"/>
                <w:szCs w:val="18"/>
              </w:rPr>
            </w:pPr>
          </w:p>
        </w:tc>
      </w:tr>
      <w:tr w:rsidR="009A735A" w14:paraId="2C7392DD" w14:textId="77777777" w:rsidTr="00D6711D">
        <w:tc>
          <w:tcPr>
            <w:tcW w:w="9781" w:type="dxa"/>
            <w:gridSpan w:val="3"/>
            <w:shd w:val="clear" w:color="auto" w:fill="595959" w:themeFill="text1" w:themeFillTint="A6"/>
            <w:tcMar>
              <w:top w:w="0" w:type="dxa"/>
              <w:left w:w="108" w:type="dxa"/>
              <w:bottom w:w="0" w:type="dxa"/>
              <w:right w:w="108" w:type="dxa"/>
            </w:tcMar>
          </w:tcPr>
          <w:p w14:paraId="47D75F65" w14:textId="03761385" w:rsidR="009A735A" w:rsidRPr="009A735A" w:rsidRDefault="009A735A" w:rsidP="00545B2C">
            <w:pPr>
              <w:rPr>
                <w:b/>
                <w:sz w:val="24"/>
              </w:rPr>
            </w:pPr>
            <w:r w:rsidRPr="009A735A">
              <w:rPr>
                <w:b/>
                <w:sz w:val="24"/>
              </w:rPr>
              <w:t>House-hunting</w:t>
            </w:r>
          </w:p>
        </w:tc>
      </w:tr>
      <w:tr w:rsidR="006440FC" w14:paraId="245BF8A5" w14:textId="77777777" w:rsidTr="00D6711D">
        <w:tc>
          <w:tcPr>
            <w:tcW w:w="851" w:type="dxa"/>
            <w:shd w:val="clear" w:color="auto" w:fill="FFFFFF"/>
            <w:tcMar>
              <w:top w:w="0" w:type="dxa"/>
              <w:left w:w="108" w:type="dxa"/>
              <w:bottom w:w="0" w:type="dxa"/>
              <w:right w:w="108" w:type="dxa"/>
            </w:tcMar>
          </w:tcPr>
          <w:p w14:paraId="172007B2" w14:textId="77777777" w:rsidR="006440FC" w:rsidRPr="009A735A" w:rsidRDefault="006440FC" w:rsidP="00545B2C">
            <w:pPr>
              <w:rPr>
                <w:sz w:val="24"/>
              </w:rPr>
            </w:pPr>
          </w:p>
          <w:p w14:paraId="1E653BC9" w14:textId="77777777" w:rsidR="006440FC" w:rsidRPr="009A735A" w:rsidRDefault="006440FC" w:rsidP="00545B2C">
            <w:pPr>
              <w:rPr>
                <w:sz w:val="18"/>
                <w:szCs w:val="18"/>
              </w:rPr>
            </w:pPr>
            <w:r w:rsidRPr="009A735A">
              <w:rPr>
                <w:sz w:val="18"/>
                <w:szCs w:val="18"/>
              </w:rPr>
              <w:t>30 mins</w:t>
            </w:r>
          </w:p>
        </w:tc>
        <w:tc>
          <w:tcPr>
            <w:tcW w:w="7371" w:type="dxa"/>
            <w:shd w:val="clear" w:color="auto" w:fill="FFFFFF"/>
            <w:tcMar>
              <w:top w:w="0" w:type="dxa"/>
              <w:left w:w="108" w:type="dxa"/>
              <w:bottom w:w="0" w:type="dxa"/>
              <w:right w:w="108" w:type="dxa"/>
            </w:tcMar>
          </w:tcPr>
          <w:p w14:paraId="5C99E62C" w14:textId="77777777" w:rsidR="006440FC" w:rsidRDefault="006440FC" w:rsidP="00545B2C">
            <w:pPr>
              <w:rPr>
                <w:b/>
                <w:sz w:val="18"/>
                <w:szCs w:val="18"/>
              </w:rPr>
            </w:pPr>
          </w:p>
          <w:p w14:paraId="78AAF1C3" w14:textId="6D97289A" w:rsidR="00BC560A" w:rsidRPr="00C71F75" w:rsidRDefault="00BC560A" w:rsidP="00545B2C">
            <w:pPr>
              <w:rPr>
                <w:b/>
                <w:sz w:val="24"/>
              </w:rPr>
            </w:pPr>
            <w:r w:rsidRPr="00C71F75">
              <w:rPr>
                <w:b/>
                <w:sz w:val="24"/>
              </w:rPr>
              <w:t>Activity: Ready, Steady, Rent</w:t>
            </w:r>
          </w:p>
          <w:p w14:paraId="5109CF7B" w14:textId="77777777" w:rsidR="00BC560A" w:rsidRDefault="00BC560A" w:rsidP="00545B2C">
            <w:pPr>
              <w:rPr>
                <w:b/>
                <w:sz w:val="18"/>
                <w:szCs w:val="18"/>
              </w:rPr>
            </w:pPr>
          </w:p>
          <w:p w14:paraId="76EF73C2" w14:textId="44BF57DD" w:rsidR="006440FC" w:rsidRPr="007351FE" w:rsidRDefault="006440FC" w:rsidP="00545B2C">
            <w:pPr>
              <w:rPr>
                <w:b/>
                <w:sz w:val="18"/>
                <w:szCs w:val="18"/>
              </w:rPr>
            </w:pPr>
            <w:r>
              <w:rPr>
                <w:b/>
                <w:sz w:val="18"/>
                <w:szCs w:val="18"/>
              </w:rPr>
              <w:t>Introduce the activity:</w:t>
            </w:r>
          </w:p>
          <w:p w14:paraId="5B38D4F5" w14:textId="506B4C0E" w:rsidR="006440FC" w:rsidRPr="00E77C2B" w:rsidRDefault="006440FC" w:rsidP="00545B2C">
            <w:pPr>
              <w:rPr>
                <w:sz w:val="18"/>
                <w:szCs w:val="18"/>
              </w:rPr>
            </w:pPr>
            <w:r w:rsidRPr="00E77C2B">
              <w:rPr>
                <w:i/>
                <w:sz w:val="18"/>
                <w:szCs w:val="18"/>
              </w:rPr>
              <w:t xml:space="preserve">To get started we’re going to play </w:t>
            </w:r>
            <w:r>
              <w:rPr>
                <w:i/>
                <w:sz w:val="18"/>
                <w:szCs w:val="18"/>
              </w:rPr>
              <w:t xml:space="preserve">Ready, Steady, Rent, </w:t>
            </w:r>
            <w:r w:rsidRPr="00E77C2B">
              <w:rPr>
                <w:i/>
                <w:sz w:val="18"/>
                <w:szCs w:val="18"/>
              </w:rPr>
              <w:t>a team house</w:t>
            </w:r>
            <w:r>
              <w:rPr>
                <w:i/>
                <w:sz w:val="18"/>
                <w:szCs w:val="18"/>
              </w:rPr>
              <w:t>-hunting game. The aim is to secure</w:t>
            </w:r>
            <w:r w:rsidRPr="00E77C2B">
              <w:rPr>
                <w:i/>
                <w:sz w:val="18"/>
                <w:szCs w:val="18"/>
              </w:rPr>
              <w:t xml:space="preserve"> the best house you can as a team from a range of </w:t>
            </w:r>
            <w:r>
              <w:rPr>
                <w:i/>
                <w:sz w:val="18"/>
                <w:szCs w:val="18"/>
              </w:rPr>
              <w:t>properties that you will be invited to view.</w:t>
            </w:r>
          </w:p>
          <w:p w14:paraId="208528D7" w14:textId="77777777" w:rsidR="006440FC" w:rsidRPr="007351FE" w:rsidRDefault="006440FC" w:rsidP="00545B2C">
            <w:pPr>
              <w:rPr>
                <w:b/>
                <w:sz w:val="18"/>
                <w:szCs w:val="18"/>
              </w:rPr>
            </w:pPr>
          </w:p>
          <w:p w14:paraId="19AADD62" w14:textId="7B9A96CB" w:rsidR="006440FC" w:rsidRPr="007351FE" w:rsidRDefault="006440FC" w:rsidP="00545B2C">
            <w:pPr>
              <w:rPr>
                <w:b/>
                <w:sz w:val="18"/>
                <w:szCs w:val="18"/>
              </w:rPr>
            </w:pPr>
            <w:r w:rsidRPr="007351FE">
              <w:rPr>
                <w:b/>
                <w:sz w:val="18"/>
                <w:szCs w:val="18"/>
              </w:rPr>
              <w:t>Set up the activity</w:t>
            </w:r>
            <w:r>
              <w:rPr>
                <w:b/>
                <w:sz w:val="18"/>
                <w:szCs w:val="18"/>
              </w:rPr>
              <w:t>:</w:t>
            </w:r>
          </w:p>
          <w:p w14:paraId="4AFBAF39" w14:textId="464CA953" w:rsidR="006440FC" w:rsidRPr="00E77C2B" w:rsidRDefault="006440FC" w:rsidP="00BE3570">
            <w:pPr>
              <w:pStyle w:val="ListParagraph"/>
              <w:numPr>
                <w:ilvl w:val="0"/>
                <w:numId w:val="3"/>
              </w:numPr>
              <w:rPr>
                <w:sz w:val="18"/>
                <w:szCs w:val="18"/>
              </w:rPr>
            </w:pPr>
            <w:r w:rsidRPr="00E77C2B">
              <w:rPr>
                <w:sz w:val="18"/>
                <w:szCs w:val="18"/>
              </w:rPr>
              <w:t>Split the houses into groups of equal numbers.</w:t>
            </w:r>
            <w:r>
              <w:rPr>
                <w:sz w:val="18"/>
                <w:szCs w:val="18"/>
              </w:rPr>
              <w:t xml:space="preserve"> 3-5 groups of 2-8 individuals is ideal. With a smaller group (6 or fewer) see </w:t>
            </w:r>
            <w:r w:rsidRPr="00CC1B87">
              <w:rPr>
                <w:b/>
                <w:sz w:val="18"/>
                <w:szCs w:val="18"/>
              </w:rPr>
              <w:t>“Tips for Trainers”</w:t>
            </w:r>
            <w:r>
              <w:rPr>
                <w:sz w:val="18"/>
                <w:szCs w:val="18"/>
              </w:rPr>
              <w:t xml:space="preserve"> for advice on adapting the activity.</w:t>
            </w:r>
          </w:p>
          <w:p w14:paraId="347E0782" w14:textId="77777777" w:rsidR="006440FC" w:rsidRPr="00E77C2B" w:rsidRDefault="006440FC" w:rsidP="00545B2C">
            <w:pPr>
              <w:rPr>
                <w:sz w:val="18"/>
                <w:szCs w:val="18"/>
              </w:rPr>
            </w:pPr>
          </w:p>
          <w:p w14:paraId="61F2CBFC" w14:textId="0B5D9AFD" w:rsidR="006440FC" w:rsidRPr="00E77C2B" w:rsidRDefault="006440FC" w:rsidP="00BE3570">
            <w:pPr>
              <w:pStyle w:val="ListParagraph"/>
              <w:numPr>
                <w:ilvl w:val="0"/>
                <w:numId w:val="3"/>
              </w:numPr>
              <w:rPr>
                <w:sz w:val="18"/>
                <w:szCs w:val="18"/>
              </w:rPr>
            </w:pPr>
            <w:r w:rsidRPr="00E77C2B">
              <w:rPr>
                <w:sz w:val="18"/>
                <w:szCs w:val="18"/>
              </w:rPr>
              <w:t xml:space="preserve">Ask one person per group to nominate themselves to be an estate agent or landlord, and inform the groups that they are now looking as a group for </w:t>
            </w:r>
            <w:r>
              <w:rPr>
                <w:sz w:val="18"/>
                <w:szCs w:val="18"/>
              </w:rPr>
              <w:t>a property</w:t>
            </w:r>
            <w:r w:rsidRPr="00E77C2B">
              <w:rPr>
                <w:sz w:val="18"/>
                <w:szCs w:val="18"/>
              </w:rPr>
              <w:t>.</w:t>
            </w:r>
            <w:r w:rsidR="00A37189">
              <w:rPr>
                <w:sz w:val="18"/>
                <w:szCs w:val="18"/>
              </w:rPr>
              <w:t xml:space="preserve"> The landlord or agent is now independent of the group.</w:t>
            </w:r>
          </w:p>
          <w:p w14:paraId="3A886082" w14:textId="77777777" w:rsidR="006440FC" w:rsidRPr="00E77C2B" w:rsidRDefault="006440FC" w:rsidP="00545B2C">
            <w:pPr>
              <w:rPr>
                <w:sz w:val="18"/>
                <w:szCs w:val="18"/>
              </w:rPr>
            </w:pPr>
          </w:p>
          <w:p w14:paraId="6CD4B4C2" w14:textId="5C91E588" w:rsidR="00A37189" w:rsidRPr="00E77C2B" w:rsidRDefault="00A37189" w:rsidP="00A37189">
            <w:pPr>
              <w:pStyle w:val="ListParagraph"/>
              <w:numPr>
                <w:ilvl w:val="0"/>
                <w:numId w:val="3"/>
              </w:numPr>
              <w:rPr>
                <w:sz w:val="18"/>
                <w:szCs w:val="18"/>
              </w:rPr>
            </w:pPr>
            <w:r>
              <w:rPr>
                <w:sz w:val="18"/>
                <w:szCs w:val="18"/>
              </w:rPr>
              <w:t xml:space="preserve">Distribute the four </w:t>
            </w:r>
            <w:r w:rsidR="00C943FE" w:rsidRPr="00C943FE">
              <w:rPr>
                <w:b/>
                <w:sz w:val="18"/>
                <w:szCs w:val="18"/>
              </w:rPr>
              <w:t>“</w:t>
            </w:r>
            <w:r w:rsidR="00C943FE">
              <w:rPr>
                <w:b/>
                <w:sz w:val="18"/>
                <w:szCs w:val="18"/>
              </w:rPr>
              <w:t>Pr</w:t>
            </w:r>
            <w:r w:rsidRPr="00CC1B87">
              <w:rPr>
                <w:b/>
                <w:sz w:val="18"/>
                <w:szCs w:val="18"/>
              </w:rPr>
              <w:t>operty advertisements”</w:t>
            </w:r>
            <w:r>
              <w:rPr>
                <w:sz w:val="18"/>
                <w:szCs w:val="18"/>
              </w:rPr>
              <w:t xml:space="preserve"> with the matching </w:t>
            </w:r>
            <w:r>
              <w:rPr>
                <w:b/>
                <w:sz w:val="18"/>
                <w:szCs w:val="18"/>
              </w:rPr>
              <w:t>“l</w:t>
            </w:r>
            <w:r w:rsidRPr="00CC1B87">
              <w:rPr>
                <w:b/>
                <w:sz w:val="18"/>
                <w:szCs w:val="18"/>
              </w:rPr>
              <w:t>andlord briefing”</w:t>
            </w:r>
            <w:r w:rsidRPr="002E6920">
              <w:rPr>
                <w:sz w:val="18"/>
                <w:szCs w:val="18"/>
              </w:rPr>
              <w:t xml:space="preserve"> </w:t>
            </w:r>
            <w:r w:rsidRPr="00E77C2B">
              <w:rPr>
                <w:sz w:val="18"/>
                <w:szCs w:val="18"/>
              </w:rPr>
              <w:t>to the landlords.</w:t>
            </w:r>
            <w:r>
              <w:rPr>
                <w:sz w:val="18"/>
                <w:szCs w:val="18"/>
              </w:rPr>
              <w:t xml:space="preserve"> </w:t>
            </w:r>
            <w:r>
              <w:rPr>
                <w:color w:val="auto"/>
                <w:sz w:val="18"/>
                <w:szCs w:val="18"/>
              </w:rPr>
              <w:t>Give all a “</w:t>
            </w:r>
            <w:r w:rsidR="00C943FE">
              <w:rPr>
                <w:b/>
                <w:color w:val="auto"/>
                <w:sz w:val="18"/>
                <w:szCs w:val="18"/>
              </w:rPr>
              <w:t>B</w:t>
            </w:r>
            <w:r w:rsidRPr="002D48C7">
              <w:rPr>
                <w:b/>
                <w:color w:val="auto"/>
                <w:sz w:val="18"/>
                <w:szCs w:val="18"/>
              </w:rPr>
              <w:t>lank contract</w:t>
            </w:r>
            <w:r>
              <w:rPr>
                <w:b/>
                <w:color w:val="auto"/>
                <w:sz w:val="18"/>
                <w:szCs w:val="18"/>
              </w:rPr>
              <w:t>”</w:t>
            </w:r>
            <w:r>
              <w:rPr>
                <w:color w:val="auto"/>
                <w:sz w:val="18"/>
                <w:szCs w:val="18"/>
              </w:rPr>
              <w:t xml:space="preserve"> to sign, and give an “</w:t>
            </w:r>
            <w:r w:rsidR="00817AFA">
              <w:rPr>
                <w:b/>
                <w:color w:val="auto"/>
                <w:sz w:val="18"/>
                <w:szCs w:val="18"/>
              </w:rPr>
              <w:t xml:space="preserve">HMO </w:t>
            </w:r>
            <w:r w:rsidR="00C943FE">
              <w:rPr>
                <w:b/>
                <w:color w:val="auto"/>
                <w:sz w:val="18"/>
                <w:szCs w:val="18"/>
              </w:rPr>
              <w:t>R</w:t>
            </w:r>
            <w:r w:rsidR="00817AFA">
              <w:rPr>
                <w:b/>
                <w:color w:val="auto"/>
                <w:sz w:val="18"/>
                <w:szCs w:val="18"/>
              </w:rPr>
              <w:t xml:space="preserve">egistration </w:t>
            </w:r>
            <w:r w:rsidR="00C943FE">
              <w:rPr>
                <w:b/>
                <w:color w:val="auto"/>
                <w:sz w:val="18"/>
                <w:szCs w:val="18"/>
              </w:rPr>
              <w:t>C</w:t>
            </w:r>
            <w:r w:rsidR="00817AFA">
              <w:rPr>
                <w:b/>
                <w:color w:val="auto"/>
                <w:sz w:val="18"/>
                <w:szCs w:val="18"/>
              </w:rPr>
              <w:t>ertificate</w:t>
            </w:r>
            <w:r>
              <w:rPr>
                <w:b/>
                <w:color w:val="auto"/>
                <w:sz w:val="18"/>
                <w:szCs w:val="18"/>
              </w:rPr>
              <w:t>”</w:t>
            </w:r>
            <w:r>
              <w:rPr>
                <w:color w:val="auto"/>
                <w:sz w:val="18"/>
                <w:szCs w:val="18"/>
              </w:rPr>
              <w:t>, “</w:t>
            </w:r>
            <w:r w:rsidRPr="002E6920">
              <w:rPr>
                <w:b/>
                <w:color w:val="auto"/>
                <w:sz w:val="18"/>
                <w:szCs w:val="18"/>
              </w:rPr>
              <w:t>E</w:t>
            </w:r>
            <w:r>
              <w:rPr>
                <w:b/>
                <w:color w:val="auto"/>
                <w:sz w:val="18"/>
                <w:szCs w:val="18"/>
              </w:rPr>
              <w:t xml:space="preserve">nergy </w:t>
            </w:r>
            <w:r w:rsidRPr="002E6920">
              <w:rPr>
                <w:b/>
                <w:color w:val="auto"/>
                <w:sz w:val="18"/>
                <w:szCs w:val="18"/>
              </w:rPr>
              <w:t>P</w:t>
            </w:r>
            <w:r>
              <w:rPr>
                <w:b/>
                <w:color w:val="auto"/>
                <w:sz w:val="18"/>
                <w:szCs w:val="18"/>
              </w:rPr>
              <w:t xml:space="preserve">erformance </w:t>
            </w:r>
            <w:r w:rsidRPr="002E6920">
              <w:rPr>
                <w:b/>
                <w:color w:val="auto"/>
                <w:sz w:val="18"/>
                <w:szCs w:val="18"/>
              </w:rPr>
              <w:t>C</w:t>
            </w:r>
            <w:r>
              <w:rPr>
                <w:b/>
                <w:color w:val="auto"/>
                <w:sz w:val="18"/>
                <w:szCs w:val="18"/>
              </w:rPr>
              <w:t>ertificate”</w:t>
            </w:r>
            <w:r>
              <w:rPr>
                <w:color w:val="auto"/>
                <w:sz w:val="18"/>
                <w:szCs w:val="18"/>
              </w:rPr>
              <w:t xml:space="preserve"> and a “</w:t>
            </w:r>
            <w:r w:rsidRPr="002E6920">
              <w:rPr>
                <w:b/>
                <w:color w:val="auto"/>
                <w:sz w:val="18"/>
                <w:szCs w:val="18"/>
              </w:rPr>
              <w:t>Gas Safety Certificate</w:t>
            </w:r>
            <w:r>
              <w:rPr>
                <w:b/>
                <w:color w:val="auto"/>
                <w:sz w:val="18"/>
                <w:szCs w:val="18"/>
              </w:rPr>
              <w:t>”</w:t>
            </w:r>
            <w:r>
              <w:rPr>
                <w:color w:val="auto"/>
                <w:sz w:val="18"/>
                <w:szCs w:val="18"/>
              </w:rPr>
              <w:t xml:space="preserve"> to the Landlords/letting agents of Orange House and Purple House only.</w:t>
            </w:r>
            <w:r>
              <w:rPr>
                <w:sz w:val="18"/>
                <w:szCs w:val="18"/>
              </w:rPr>
              <w:t xml:space="preserve"> </w:t>
            </w:r>
            <w:r w:rsidRPr="002E6920">
              <w:rPr>
                <w:i/>
                <w:sz w:val="18"/>
                <w:szCs w:val="18"/>
              </w:rPr>
              <w:t xml:space="preserve">If there are only </w:t>
            </w:r>
            <w:r>
              <w:rPr>
                <w:i/>
                <w:sz w:val="18"/>
                <w:szCs w:val="18"/>
              </w:rPr>
              <w:t>three</w:t>
            </w:r>
            <w:r w:rsidRPr="002E6920">
              <w:rPr>
                <w:i/>
                <w:sz w:val="18"/>
                <w:szCs w:val="18"/>
              </w:rPr>
              <w:t xml:space="preserve"> groups/individuals hunting, </w:t>
            </w:r>
            <w:r w:rsidRPr="002E6920">
              <w:rPr>
                <w:i/>
                <w:color w:val="auto"/>
                <w:sz w:val="18"/>
                <w:szCs w:val="18"/>
              </w:rPr>
              <w:t>omit the Purple House.</w:t>
            </w:r>
          </w:p>
          <w:p w14:paraId="0517ED98" w14:textId="77777777" w:rsidR="006440FC" w:rsidRPr="00E77C2B" w:rsidRDefault="006440FC" w:rsidP="00545B2C">
            <w:pPr>
              <w:rPr>
                <w:sz w:val="18"/>
                <w:szCs w:val="18"/>
              </w:rPr>
            </w:pPr>
          </w:p>
          <w:p w14:paraId="02029CB1" w14:textId="7497DDF5" w:rsidR="006440FC" w:rsidRPr="007351FE" w:rsidRDefault="006440FC" w:rsidP="00545B2C">
            <w:pPr>
              <w:rPr>
                <w:b/>
                <w:sz w:val="18"/>
                <w:szCs w:val="18"/>
              </w:rPr>
            </w:pPr>
            <w:r>
              <w:rPr>
                <w:b/>
                <w:sz w:val="18"/>
                <w:szCs w:val="18"/>
              </w:rPr>
              <w:t>Explain the rules of play:</w:t>
            </w:r>
          </w:p>
          <w:p w14:paraId="3941D5D1" w14:textId="0CDDB14A" w:rsidR="006440FC" w:rsidRPr="00E77C2B" w:rsidRDefault="006440FC" w:rsidP="00BE3570">
            <w:pPr>
              <w:pStyle w:val="ListParagraph"/>
              <w:numPr>
                <w:ilvl w:val="0"/>
                <w:numId w:val="2"/>
              </w:numPr>
              <w:rPr>
                <w:sz w:val="18"/>
                <w:szCs w:val="18"/>
              </w:rPr>
            </w:pPr>
            <w:r>
              <w:rPr>
                <w:sz w:val="18"/>
                <w:szCs w:val="18"/>
              </w:rPr>
              <w:t>Only one</w:t>
            </w:r>
            <w:r w:rsidRPr="00E77C2B">
              <w:rPr>
                <w:sz w:val="18"/>
                <w:szCs w:val="18"/>
              </w:rPr>
              <w:t xml:space="preserve"> group </w:t>
            </w:r>
            <w:r>
              <w:rPr>
                <w:sz w:val="18"/>
                <w:szCs w:val="18"/>
              </w:rPr>
              <w:t>can view a property at any one time.</w:t>
            </w:r>
          </w:p>
          <w:p w14:paraId="6BF2ED98" w14:textId="2FD8435A" w:rsidR="006440FC" w:rsidRDefault="006440FC" w:rsidP="00093525">
            <w:pPr>
              <w:pStyle w:val="ListParagraph"/>
              <w:numPr>
                <w:ilvl w:val="0"/>
                <w:numId w:val="2"/>
              </w:numPr>
              <w:rPr>
                <w:sz w:val="18"/>
                <w:szCs w:val="18"/>
              </w:rPr>
            </w:pPr>
            <w:r>
              <w:rPr>
                <w:sz w:val="18"/>
                <w:szCs w:val="18"/>
              </w:rPr>
              <w:t>Groups and landlords can make an agreement on renting a property at any time.</w:t>
            </w:r>
          </w:p>
          <w:p w14:paraId="2FCC6C6B" w14:textId="34F106DF" w:rsidR="006440FC" w:rsidRPr="004B7438" w:rsidRDefault="006440FC" w:rsidP="004B7438">
            <w:pPr>
              <w:pStyle w:val="ListParagraph"/>
              <w:numPr>
                <w:ilvl w:val="0"/>
                <w:numId w:val="11"/>
              </w:numPr>
              <w:rPr>
                <w:sz w:val="18"/>
                <w:szCs w:val="18"/>
              </w:rPr>
            </w:pPr>
            <w:r w:rsidRPr="004B7438">
              <w:rPr>
                <w:sz w:val="18"/>
                <w:szCs w:val="18"/>
              </w:rPr>
              <w:t>All properties are for 5 individuals, regardless of the size of your team!</w:t>
            </w:r>
          </w:p>
          <w:p w14:paraId="1DA175B3" w14:textId="77777777" w:rsidR="006440FC" w:rsidRDefault="006440FC" w:rsidP="00545B2C">
            <w:pPr>
              <w:rPr>
                <w:sz w:val="18"/>
                <w:szCs w:val="18"/>
              </w:rPr>
            </w:pPr>
          </w:p>
          <w:p w14:paraId="5068065C" w14:textId="012AF5B8" w:rsidR="006440FC" w:rsidRPr="007351FE" w:rsidRDefault="006440FC" w:rsidP="00545B2C">
            <w:pPr>
              <w:rPr>
                <w:b/>
                <w:sz w:val="18"/>
                <w:szCs w:val="18"/>
              </w:rPr>
            </w:pPr>
            <w:r>
              <w:rPr>
                <w:b/>
                <w:sz w:val="18"/>
                <w:szCs w:val="18"/>
              </w:rPr>
              <w:t>Run</w:t>
            </w:r>
            <w:r w:rsidRPr="007351FE">
              <w:rPr>
                <w:b/>
                <w:sz w:val="18"/>
                <w:szCs w:val="18"/>
              </w:rPr>
              <w:t xml:space="preserve"> the game</w:t>
            </w:r>
            <w:r>
              <w:rPr>
                <w:b/>
                <w:sz w:val="18"/>
                <w:szCs w:val="18"/>
              </w:rPr>
              <w:t>:</w:t>
            </w:r>
          </w:p>
          <w:p w14:paraId="03A1D04C" w14:textId="2563BE06" w:rsidR="006440FC" w:rsidRDefault="006440FC" w:rsidP="00B02FEC">
            <w:pPr>
              <w:pStyle w:val="ListParagraph"/>
              <w:numPr>
                <w:ilvl w:val="0"/>
                <w:numId w:val="3"/>
              </w:numPr>
              <w:rPr>
                <w:sz w:val="18"/>
                <w:szCs w:val="18"/>
              </w:rPr>
            </w:pPr>
            <w:r w:rsidRPr="00093525">
              <w:rPr>
                <w:sz w:val="18"/>
                <w:szCs w:val="18"/>
              </w:rPr>
              <w:t>Give the tenants 5 minutes to dis</w:t>
            </w:r>
            <w:r>
              <w:rPr>
                <w:sz w:val="18"/>
                <w:szCs w:val="18"/>
              </w:rPr>
              <w:t>cuss their approach &amp; priorities</w:t>
            </w:r>
            <w:r w:rsidRPr="00093525">
              <w:rPr>
                <w:sz w:val="18"/>
                <w:szCs w:val="18"/>
              </w:rPr>
              <w:t xml:space="preserve">. </w:t>
            </w:r>
            <w:r>
              <w:rPr>
                <w:sz w:val="18"/>
                <w:szCs w:val="18"/>
              </w:rPr>
              <w:t xml:space="preserve">Show the first jargon buster slide explaining </w:t>
            </w:r>
            <w:r w:rsidR="00A4794A">
              <w:rPr>
                <w:color w:val="auto"/>
                <w:sz w:val="18"/>
                <w:szCs w:val="18"/>
              </w:rPr>
              <w:t>what</w:t>
            </w:r>
            <w:r w:rsidRPr="00C943FE">
              <w:rPr>
                <w:color w:val="auto"/>
                <w:sz w:val="18"/>
                <w:szCs w:val="18"/>
              </w:rPr>
              <w:t xml:space="preserve"> </w:t>
            </w:r>
            <w:r w:rsidR="00C943FE" w:rsidRPr="00C943FE">
              <w:rPr>
                <w:color w:val="auto"/>
                <w:sz w:val="18"/>
                <w:szCs w:val="18"/>
              </w:rPr>
              <w:t>holding deposit</w:t>
            </w:r>
            <w:r w:rsidR="00C943FE">
              <w:rPr>
                <w:color w:val="auto"/>
                <w:sz w:val="18"/>
                <w:szCs w:val="18"/>
              </w:rPr>
              <w:t>s</w:t>
            </w:r>
            <w:r w:rsidR="00C943FE" w:rsidRPr="00C943FE">
              <w:rPr>
                <w:color w:val="auto"/>
                <w:sz w:val="18"/>
                <w:szCs w:val="18"/>
              </w:rPr>
              <w:t xml:space="preserve"> and tenancy deposit</w:t>
            </w:r>
            <w:r w:rsidR="00C943FE">
              <w:rPr>
                <w:color w:val="auto"/>
                <w:sz w:val="18"/>
                <w:szCs w:val="18"/>
              </w:rPr>
              <w:t>s are</w:t>
            </w:r>
            <w:r w:rsidR="00C943FE" w:rsidRPr="00C943FE">
              <w:rPr>
                <w:color w:val="auto"/>
                <w:sz w:val="18"/>
                <w:szCs w:val="18"/>
              </w:rPr>
              <w:t>.</w:t>
            </w:r>
          </w:p>
          <w:p w14:paraId="0704C699" w14:textId="77777777" w:rsidR="006440FC" w:rsidRPr="00B02FEC" w:rsidRDefault="006440FC" w:rsidP="00B02FEC">
            <w:pPr>
              <w:rPr>
                <w:sz w:val="18"/>
                <w:szCs w:val="18"/>
              </w:rPr>
            </w:pPr>
          </w:p>
          <w:p w14:paraId="3BC41E12" w14:textId="1818D9CC" w:rsidR="006440FC" w:rsidRPr="00B02FEC" w:rsidRDefault="006440FC" w:rsidP="00B02FEC">
            <w:pPr>
              <w:pStyle w:val="ListParagraph"/>
              <w:numPr>
                <w:ilvl w:val="0"/>
                <w:numId w:val="3"/>
              </w:numPr>
              <w:rPr>
                <w:sz w:val="18"/>
                <w:szCs w:val="18"/>
              </w:rPr>
            </w:pPr>
            <w:r w:rsidRPr="00093525">
              <w:rPr>
                <w:sz w:val="18"/>
                <w:szCs w:val="18"/>
              </w:rPr>
              <w:t>In the meantime, ask landlords/letting agents to read through their property</w:t>
            </w:r>
            <w:r>
              <w:rPr>
                <w:sz w:val="18"/>
                <w:szCs w:val="18"/>
              </w:rPr>
              <w:t xml:space="preserve"> advert</w:t>
            </w:r>
            <w:r w:rsidRPr="00093525">
              <w:rPr>
                <w:sz w:val="18"/>
                <w:szCs w:val="18"/>
              </w:rPr>
              <w:t xml:space="preserve"> and briefing</w:t>
            </w:r>
            <w:r>
              <w:rPr>
                <w:sz w:val="18"/>
                <w:szCs w:val="18"/>
              </w:rPr>
              <w:t xml:space="preserve">. Tell them that their primary aim is to get their house rented, and encourage them </w:t>
            </w:r>
            <w:r w:rsidRPr="00093525">
              <w:rPr>
                <w:sz w:val="18"/>
                <w:szCs w:val="18"/>
              </w:rPr>
              <w:t>to embody their character</w:t>
            </w:r>
            <w:r>
              <w:rPr>
                <w:sz w:val="18"/>
                <w:szCs w:val="18"/>
              </w:rPr>
              <w:t>s</w:t>
            </w:r>
            <w:r w:rsidR="00A37189">
              <w:rPr>
                <w:sz w:val="18"/>
                <w:szCs w:val="18"/>
              </w:rPr>
              <w:t>, particularly if asked a question where the answer is not included in their briefing</w:t>
            </w:r>
            <w:r w:rsidRPr="00093525">
              <w:rPr>
                <w:sz w:val="18"/>
                <w:szCs w:val="18"/>
              </w:rPr>
              <w:t xml:space="preserve">. Sit them around the room at desks </w:t>
            </w:r>
            <w:r>
              <w:rPr>
                <w:sz w:val="18"/>
                <w:szCs w:val="18"/>
              </w:rPr>
              <w:t>(</w:t>
            </w:r>
            <w:r w:rsidRPr="00093525">
              <w:rPr>
                <w:sz w:val="18"/>
                <w:szCs w:val="18"/>
              </w:rPr>
              <w:t>if available</w:t>
            </w:r>
            <w:r>
              <w:rPr>
                <w:sz w:val="18"/>
                <w:szCs w:val="18"/>
              </w:rPr>
              <w:t>)</w:t>
            </w:r>
            <w:r w:rsidRPr="00093525">
              <w:rPr>
                <w:sz w:val="18"/>
                <w:szCs w:val="18"/>
              </w:rPr>
              <w:t xml:space="preserve"> with their property adverts on display, with chairs for house-hunters</w:t>
            </w:r>
            <w:r>
              <w:rPr>
                <w:sz w:val="18"/>
                <w:szCs w:val="18"/>
              </w:rPr>
              <w:t>.</w:t>
            </w:r>
          </w:p>
          <w:p w14:paraId="4EA6994E" w14:textId="77777777" w:rsidR="006440FC" w:rsidRDefault="006440FC" w:rsidP="00545B2C">
            <w:pPr>
              <w:pStyle w:val="ListParagraph"/>
              <w:ind w:left="360"/>
              <w:rPr>
                <w:sz w:val="18"/>
                <w:szCs w:val="18"/>
              </w:rPr>
            </w:pPr>
          </w:p>
          <w:p w14:paraId="68543341" w14:textId="1BB9654B" w:rsidR="006440FC" w:rsidRDefault="006440FC" w:rsidP="00BE3570">
            <w:pPr>
              <w:pStyle w:val="ListParagraph"/>
              <w:numPr>
                <w:ilvl w:val="0"/>
                <w:numId w:val="3"/>
              </w:numPr>
              <w:rPr>
                <w:sz w:val="18"/>
                <w:szCs w:val="18"/>
              </w:rPr>
            </w:pPr>
            <w:r w:rsidRPr="00403BB3">
              <w:rPr>
                <w:sz w:val="18"/>
                <w:szCs w:val="18"/>
              </w:rPr>
              <w:t>A</w:t>
            </w:r>
            <w:r>
              <w:rPr>
                <w:sz w:val="18"/>
                <w:szCs w:val="18"/>
              </w:rPr>
              <w:t>fter 5 minutes a</w:t>
            </w:r>
            <w:r w:rsidRPr="00403BB3">
              <w:rPr>
                <w:sz w:val="18"/>
                <w:szCs w:val="18"/>
              </w:rPr>
              <w:t xml:space="preserve">nnounce </w:t>
            </w:r>
            <w:r>
              <w:rPr>
                <w:sz w:val="18"/>
                <w:szCs w:val="18"/>
              </w:rPr>
              <w:t xml:space="preserve">that house-hunters can now visit properties and speak to letting agents/landlords. Make it clear that </w:t>
            </w:r>
            <w:r w:rsidRPr="00A37189">
              <w:rPr>
                <w:sz w:val="18"/>
                <w:szCs w:val="18"/>
              </w:rPr>
              <w:t>they are viewing the houses (not arranging viewings).</w:t>
            </w:r>
            <w:r w:rsidR="00A37189">
              <w:rPr>
                <w:sz w:val="18"/>
                <w:szCs w:val="18"/>
              </w:rPr>
              <w:t xml:space="preserve"> Give each group a </w:t>
            </w:r>
            <w:r w:rsidR="00A37189" w:rsidRPr="00761EAA">
              <w:rPr>
                <w:b/>
                <w:sz w:val="18"/>
                <w:szCs w:val="18"/>
              </w:rPr>
              <w:t>“</w:t>
            </w:r>
            <w:r w:rsidR="00A4794A">
              <w:rPr>
                <w:b/>
                <w:sz w:val="18"/>
                <w:szCs w:val="18"/>
              </w:rPr>
              <w:t>Holding d</w:t>
            </w:r>
            <w:r w:rsidR="00A37189" w:rsidRPr="00761EAA">
              <w:rPr>
                <w:b/>
                <w:sz w:val="18"/>
                <w:szCs w:val="18"/>
              </w:rPr>
              <w:t>eposit</w:t>
            </w:r>
            <w:r w:rsidR="00A37189">
              <w:rPr>
                <w:b/>
                <w:sz w:val="18"/>
                <w:szCs w:val="18"/>
              </w:rPr>
              <w:t xml:space="preserve"> card”</w:t>
            </w:r>
            <w:r w:rsidR="00A37189">
              <w:rPr>
                <w:sz w:val="18"/>
                <w:szCs w:val="18"/>
              </w:rPr>
              <w:t xml:space="preserve"> which they can use if they want to.</w:t>
            </w:r>
          </w:p>
          <w:p w14:paraId="468CD7E6" w14:textId="77777777" w:rsidR="006440FC" w:rsidRPr="00093525" w:rsidRDefault="006440FC" w:rsidP="00093525">
            <w:pPr>
              <w:pStyle w:val="ListParagraph"/>
              <w:rPr>
                <w:sz w:val="18"/>
                <w:szCs w:val="18"/>
              </w:rPr>
            </w:pPr>
          </w:p>
          <w:p w14:paraId="31207DF4" w14:textId="2A2CC1F3" w:rsidR="006440FC" w:rsidRDefault="006440FC" w:rsidP="00BE3570">
            <w:pPr>
              <w:pStyle w:val="ListParagraph"/>
              <w:numPr>
                <w:ilvl w:val="0"/>
                <w:numId w:val="3"/>
              </w:numPr>
              <w:rPr>
                <w:sz w:val="18"/>
                <w:szCs w:val="18"/>
              </w:rPr>
            </w:pPr>
            <w:r>
              <w:rPr>
                <w:sz w:val="18"/>
                <w:szCs w:val="18"/>
              </w:rPr>
              <w:t xml:space="preserve">After 10 minutes of mingling, interrupt the game and introduce the </w:t>
            </w:r>
            <w:r w:rsidRPr="00CC1B87">
              <w:rPr>
                <w:b/>
                <w:sz w:val="18"/>
                <w:szCs w:val="18"/>
              </w:rPr>
              <w:t xml:space="preserve">“House-hunting Check-list” </w:t>
            </w:r>
            <w:r>
              <w:rPr>
                <w:sz w:val="18"/>
                <w:szCs w:val="18"/>
              </w:rPr>
              <w:t xml:space="preserve">resource. Ask the groups to reconvene and use their check-list to help them make their decisions. </w:t>
            </w:r>
            <w:r w:rsidR="00A37189">
              <w:rPr>
                <w:sz w:val="18"/>
                <w:szCs w:val="18"/>
              </w:rPr>
              <w:t>Show them the second Jargon-busting slide and explain the key terms.</w:t>
            </w:r>
          </w:p>
          <w:p w14:paraId="489505B2" w14:textId="77777777" w:rsidR="006440FC" w:rsidRPr="00CC1B87" w:rsidRDefault="006440FC" w:rsidP="00CC1B87">
            <w:pPr>
              <w:rPr>
                <w:sz w:val="18"/>
                <w:szCs w:val="18"/>
              </w:rPr>
            </w:pPr>
          </w:p>
          <w:p w14:paraId="17A05B32" w14:textId="44330197" w:rsidR="006440FC" w:rsidRPr="009A735A" w:rsidRDefault="006440FC" w:rsidP="00BE3570">
            <w:pPr>
              <w:pStyle w:val="ListParagraph"/>
              <w:numPr>
                <w:ilvl w:val="0"/>
                <w:numId w:val="3"/>
              </w:numPr>
              <w:rPr>
                <w:color w:val="FF0000"/>
                <w:sz w:val="18"/>
                <w:szCs w:val="18"/>
              </w:rPr>
            </w:pPr>
            <w:r>
              <w:rPr>
                <w:sz w:val="18"/>
                <w:szCs w:val="18"/>
              </w:rPr>
              <w:t>Tell the house-hunters that they have 10 more minutes to secure a house if they haven’t already. After 10 minutes, bring the group back together.</w:t>
            </w:r>
          </w:p>
          <w:p w14:paraId="678731DD" w14:textId="77777777" w:rsidR="009A735A" w:rsidRPr="009A735A" w:rsidRDefault="009A735A" w:rsidP="009A735A">
            <w:pPr>
              <w:pStyle w:val="ListParagraph"/>
              <w:rPr>
                <w:color w:val="FF0000"/>
                <w:sz w:val="18"/>
                <w:szCs w:val="18"/>
              </w:rPr>
            </w:pPr>
          </w:p>
          <w:p w14:paraId="6F569461" w14:textId="77777777" w:rsidR="009A735A" w:rsidRDefault="009A735A" w:rsidP="009A735A">
            <w:pPr>
              <w:rPr>
                <w:color w:val="FF0000"/>
                <w:sz w:val="18"/>
                <w:szCs w:val="18"/>
              </w:rPr>
            </w:pPr>
          </w:p>
          <w:p w14:paraId="013F305D" w14:textId="77777777" w:rsidR="006440FC" w:rsidRPr="00E77C2B" w:rsidRDefault="006440FC" w:rsidP="00434567">
            <w:pPr>
              <w:rPr>
                <w:sz w:val="18"/>
                <w:szCs w:val="18"/>
              </w:rPr>
            </w:pPr>
          </w:p>
        </w:tc>
        <w:tc>
          <w:tcPr>
            <w:tcW w:w="1559" w:type="dxa"/>
            <w:shd w:val="clear" w:color="auto" w:fill="FFFFFF"/>
            <w:tcMar>
              <w:top w:w="0" w:type="dxa"/>
              <w:left w:w="108" w:type="dxa"/>
              <w:bottom w:w="0" w:type="dxa"/>
              <w:right w:w="108" w:type="dxa"/>
            </w:tcMar>
          </w:tcPr>
          <w:p w14:paraId="702F1AE7" w14:textId="794B856A" w:rsidR="006440FC" w:rsidRPr="00601CCA" w:rsidRDefault="006440FC" w:rsidP="00545B2C">
            <w:pPr>
              <w:rPr>
                <w:sz w:val="18"/>
                <w:szCs w:val="18"/>
              </w:rPr>
            </w:pPr>
          </w:p>
          <w:p w14:paraId="5A27F5D2" w14:textId="0E7D3EB5" w:rsidR="006440FC" w:rsidRPr="00601CCA" w:rsidRDefault="006440FC" w:rsidP="00545B2C">
            <w:pPr>
              <w:rPr>
                <w:sz w:val="18"/>
                <w:szCs w:val="18"/>
              </w:rPr>
            </w:pPr>
            <w:r>
              <w:rPr>
                <w:sz w:val="18"/>
                <w:szCs w:val="18"/>
              </w:rPr>
              <w:t>Slide</w:t>
            </w:r>
            <w:r w:rsidRPr="00601CCA">
              <w:rPr>
                <w:sz w:val="18"/>
                <w:szCs w:val="18"/>
              </w:rPr>
              <w:t xml:space="preserve">: </w:t>
            </w:r>
            <w:r w:rsidR="00A37189">
              <w:rPr>
                <w:sz w:val="18"/>
                <w:szCs w:val="18"/>
              </w:rPr>
              <w:t>Househunting</w:t>
            </w:r>
          </w:p>
          <w:p w14:paraId="4A0E5FDE" w14:textId="688278DE" w:rsidR="006440FC" w:rsidRPr="00601CCA" w:rsidRDefault="006440FC" w:rsidP="00545B2C">
            <w:pPr>
              <w:rPr>
                <w:sz w:val="18"/>
                <w:szCs w:val="18"/>
              </w:rPr>
            </w:pPr>
          </w:p>
          <w:p w14:paraId="248094AD" w14:textId="7063D0B6" w:rsidR="006440FC" w:rsidRPr="00601CCA" w:rsidRDefault="006440FC" w:rsidP="00545B2C">
            <w:pPr>
              <w:rPr>
                <w:sz w:val="18"/>
                <w:szCs w:val="18"/>
              </w:rPr>
            </w:pPr>
          </w:p>
          <w:p w14:paraId="73D48032" w14:textId="404ABDD1" w:rsidR="006440FC" w:rsidRPr="00601CCA" w:rsidRDefault="006440FC" w:rsidP="00545B2C">
            <w:pPr>
              <w:rPr>
                <w:sz w:val="18"/>
                <w:szCs w:val="18"/>
              </w:rPr>
            </w:pPr>
          </w:p>
          <w:p w14:paraId="3A46E5B7" w14:textId="0E60E3C1" w:rsidR="006440FC" w:rsidRPr="00601CCA" w:rsidRDefault="006440FC" w:rsidP="00545B2C">
            <w:pPr>
              <w:rPr>
                <w:sz w:val="18"/>
                <w:szCs w:val="18"/>
              </w:rPr>
            </w:pPr>
          </w:p>
          <w:p w14:paraId="4CE77885" w14:textId="360E1B03" w:rsidR="006440FC" w:rsidRPr="00601CCA" w:rsidRDefault="006440FC" w:rsidP="00545B2C">
            <w:pPr>
              <w:rPr>
                <w:sz w:val="18"/>
                <w:szCs w:val="18"/>
              </w:rPr>
            </w:pPr>
          </w:p>
          <w:p w14:paraId="67075464" w14:textId="562F08E5" w:rsidR="006440FC" w:rsidRPr="00601CCA" w:rsidRDefault="006440FC" w:rsidP="00545B2C">
            <w:pPr>
              <w:rPr>
                <w:sz w:val="18"/>
                <w:szCs w:val="18"/>
              </w:rPr>
            </w:pPr>
          </w:p>
          <w:p w14:paraId="1F3D6482" w14:textId="65752BFB" w:rsidR="006440FC" w:rsidRPr="00601CCA" w:rsidRDefault="006440FC" w:rsidP="00545B2C">
            <w:pPr>
              <w:rPr>
                <w:sz w:val="18"/>
                <w:szCs w:val="18"/>
              </w:rPr>
            </w:pPr>
          </w:p>
          <w:p w14:paraId="1145A373" w14:textId="5B252083" w:rsidR="006440FC" w:rsidRPr="00601CCA" w:rsidRDefault="006440FC" w:rsidP="00545B2C">
            <w:pPr>
              <w:rPr>
                <w:sz w:val="18"/>
                <w:szCs w:val="18"/>
              </w:rPr>
            </w:pPr>
          </w:p>
          <w:p w14:paraId="379C2C8C" w14:textId="3A5D23BF" w:rsidR="006440FC" w:rsidRPr="00601CCA" w:rsidRDefault="006440FC" w:rsidP="00545B2C">
            <w:pPr>
              <w:rPr>
                <w:sz w:val="18"/>
                <w:szCs w:val="18"/>
              </w:rPr>
            </w:pPr>
          </w:p>
          <w:p w14:paraId="7D65D26B" w14:textId="22312E48" w:rsidR="006440FC" w:rsidRPr="00601CCA" w:rsidRDefault="006440FC" w:rsidP="00545B2C">
            <w:pPr>
              <w:rPr>
                <w:sz w:val="18"/>
                <w:szCs w:val="18"/>
              </w:rPr>
            </w:pPr>
          </w:p>
          <w:p w14:paraId="464651BA" w14:textId="53C9361B" w:rsidR="006440FC" w:rsidRDefault="006440FC" w:rsidP="00545B2C">
            <w:pPr>
              <w:rPr>
                <w:sz w:val="18"/>
                <w:szCs w:val="18"/>
              </w:rPr>
            </w:pPr>
          </w:p>
          <w:p w14:paraId="5F298A18" w14:textId="77777777" w:rsidR="006F027E" w:rsidRDefault="006F027E" w:rsidP="00545B2C">
            <w:pPr>
              <w:rPr>
                <w:sz w:val="18"/>
                <w:szCs w:val="18"/>
              </w:rPr>
            </w:pPr>
          </w:p>
          <w:p w14:paraId="57A3A677" w14:textId="77777777" w:rsidR="006F027E" w:rsidRDefault="006F027E" w:rsidP="00545B2C">
            <w:pPr>
              <w:rPr>
                <w:sz w:val="18"/>
                <w:szCs w:val="18"/>
              </w:rPr>
            </w:pPr>
          </w:p>
          <w:p w14:paraId="7F5FA004" w14:textId="77777777" w:rsidR="006F027E" w:rsidRPr="00601CCA" w:rsidRDefault="006F027E" w:rsidP="00545B2C">
            <w:pPr>
              <w:rPr>
                <w:sz w:val="18"/>
                <w:szCs w:val="18"/>
              </w:rPr>
            </w:pPr>
          </w:p>
          <w:p w14:paraId="1A00553B" w14:textId="4D4A3189" w:rsidR="006440FC" w:rsidRPr="00601CCA" w:rsidRDefault="006440FC" w:rsidP="00545B2C">
            <w:pPr>
              <w:rPr>
                <w:sz w:val="18"/>
                <w:szCs w:val="18"/>
              </w:rPr>
            </w:pPr>
            <w:r>
              <w:rPr>
                <w:sz w:val="18"/>
                <w:szCs w:val="18"/>
              </w:rPr>
              <w:t>Property adverts,</w:t>
            </w:r>
            <w:r w:rsidRPr="00601CCA">
              <w:rPr>
                <w:sz w:val="18"/>
                <w:szCs w:val="18"/>
              </w:rPr>
              <w:t xml:space="preserve"> Landlord briefings</w:t>
            </w:r>
            <w:r w:rsidR="00A37189">
              <w:rPr>
                <w:sz w:val="18"/>
                <w:szCs w:val="18"/>
              </w:rPr>
              <w:t xml:space="preserve">, </w:t>
            </w:r>
            <w:r>
              <w:rPr>
                <w:sz w:val="18"/>
                <w:szCs w:val="18"/>
              </w:rPr>
              <w:t>contracts</w:t>
            </w:r>
            <w:r w:rsidR="00264630">
              <w:rPr>
                <w:sz w:val="18"/>
                <w:szCs w:val="18"/>
              </w:rPr>
              <w:t>, licence</w:t>
            </w:r>
            <w:r w:rsidR="00A37189">
              <w:rPr>
                <w:sz w:val="18"/>
                <w:szCs w:val="18"/>
              </w:rPr>
              <w:t>s &amp; certificates</w:t>
            </w:r>
          </w:p>
          <w:p w14:paraId="19D27281" w14:textId="30D01678" w:rsidR="006440FC" w:rsidRDefault="006440FC" w:rsidP="00545B2C">
            <w:pPr>
              <w:rPr>
                <w:sz w:val="18"/>
                <w:szCs w:val="18"/>
              </w:rPr>
            </w:pPr>
          </w:p>
          <w:p w14:paraId="3FD23507" w14:textId="0E59CC0F" w:rsidR="006440FC" w:rsidRDefault="006440FC" w:rsidP="00545B2C">
            <w:pPr>
              <w:rPr>
                <w:sz w:val="18"/>
                <w:szCs w:val="18"/>
              </w:rPr>
            </w:pPr>
            <w:r>
              <w:rPr>
                <w:sz w:val="18"/>
                <w:szCs w:val="18"/>
              </w:rPr>
              <w:t>Slide: Ready, Steady, Rent!</w:t>
            </w:r>
          </w:p>
          <w:p w14:paraId="7E492EDF" w14:textId="77777777" w:rsidR="006440FC" w:rsidRDefault="006440FC" w:rsidP="00545B2C">
            <w:pPr>
              <w:rPr>
                <w:sz w:val="18"/>
                <w:szCs w:val="18"/>
              </w:rPr>
            </w:pPr>
          </w:p>
          <w:p w14:paraId="37276838" w14:textId="77777777" w:rsidR="00A37189" w:rsidRDefault="00A37189" w:rsidP="00545B2C">
            <w:pPr>
              <w:rPr>
                <w:sz w:val="18"/>
                <w:szCs w:val="18"/>
              </w:rPr>
            </w:pPr>
          </w:p>
          <w:p w14:paraId="203E3F00" w14:textId="5A3062CE" w:rsidR="006440FC" w:rsidRDefault="006440FC" w:rsidP="00545B2C">
            <w:pPr>
              <w:rPr>
                <w:sz w:val="18"/>
                <w:szCs w:val="18"/>
              </w:rPr>
            </w:pPr>
            <w:r>
              <w:rPr>
                <w:sz w:val="18"/>
                <w:szCs w:val="18"/>
              </w:rPr>
              <w:t>Slide: Jargon buster</w:t>
            </w:r>
          </w:p>
          <w:p w14:paraId="302EB4E8" w14:textId="77777777" w:rsidR="006440FC" w:rsidRDefault="006440FC" w:rsidP="00545B2C">
            <w:pPr>
              <w:rPr>
                <w:sz w:val="18"/>
                <w:szCs w:val="18"/>
              </w:rPr>
            </w:pPr>
          </w:p>
          <w:p w14:paraId="0ADEF310" w14:textId="77777777" w:rsidR="006440FC" w:rsidRDefault="006440FC" w:rsidP="00545B2C">
            <w:pPr>
              <w:rPr>
                <w:sz w:val="18"/>
                <w:szCs w:val="18"/>
              </w:rPr>
            </w:pPr>
          </w:p>
          <w:p w14:paraId="261F6AEE" w14:textId="77777777" w:rsidR="006440FC" w:rsidRDefault="006440FC" w:rsidP="00545B2C">
            <w:pPr>
              <w:rPr>
                <w:sz w:val="18"/>
                <w:szCs w:val="18"/>
              </w:rPr>
            </w:pPr>
          </w:p>
          <w:p w14:paraId="1E55F631" w14:textId="77777777" w:rsidR="006440FC" w:rsidRDefault="006440FC" w:rsidP="00545B2C">
            <w:pPr>
              <w:rPr>
                <w:sz w:val="18"/>
                <w:szCs w:val="18"/>
              </w:rPr>
            </w:pPr>
          </w:p>
          <w:p w14:paraId="62D28573" w14:textId="77777777" w:rsidR="006440FC" w:rsidRDefault="006440FC" w:rsidP="00545B2C">
            <w:pPr>
              <w:rPr>
                <w:sz w:val="18"/>
                <w:szCs w:val="18"/>
              </w:rPr>
            </w:pPr>
          </w:p>
          <w:p w14:paraId="415669D7" w14:textId="77777777" w:rsidR="006440FC" w:rsidRDefault="006440FC" w:rsidP="00545B2C">
            <w:pPr>
              <w:rPr>
                <w:sz w:val="18"/>
                <w:szCs w:val="18"/>
              </w:rPr>
            </w:pPr>
          </w:p>
          <w:p w14:paraId="2B272783" w14:textId="77777777" w:rsidR="006440FC" w:rsidRDefault="006440FC" w:rsidP="00545B2C">
            <w:pPr>
              <w:rPr>
                <w:sz w:val="18"/>
                <w:szCs w:val="18"/>
              </w:rPr>
            </w:pPr>
          </w:p>
          <w:p w14:paraId="18238E3B" w14:textId="77777777" w:rsidR="006440FC" w:rsidRDefault="006440FC" w:rsidP="00545B2C">
            <w:pPr>
              <w:rPr>
                <w:sz w:val="18"/>
                <w:szCs w:val="18"/>
              </w:rPr>
            </w:pPr>
          </w:p>
          <w:p w14:paraId="27142568" w14:textId="77777777" w:rsidR="006440FC" w:rsidRDefault="006440FC" w:rsidP="00545B2C">
            <w:pPr>
              <w:rPr>
                <w:sz w:val="18"/>
                <w:szCs w:val="18"/>
              </w:rPr>
            </w:pPr>
          </w:p>
          <w:p w14:paraId="4FCB7053" w14:textId="77777777" w:rsidR="006F027E" w:rsidRDefault="006F027E" w:rsidP="00545B2C">
            <w:pPr>
              <w:rPr>
                <w:sz w:val="18"/>
                <w:szCs w:val="18"/>
              </w:rPr>
            </w:pPr>
          </w:p>
          <w:p w14:paraId="3CC15012" w14:textId="77777777" w:rsidR="006F027E" w:rsidRDefault="006F027E" w:rsidP="00545B2C">
            <w:pPr>
              <w:rPr>
                <w:sz w:val="18"/>
                <w:szCs w:val="18"/>
              </w:rPr>
            </w:pPr>
          </w:p>
          <w:p w14:paraId="4AEBD48E" w14:textId="54976A07" w:rsidR="006440FC" w:rsidRDefault="006F027E" w:rsidP="00545B2C">
            <w:pPr>
              <w:rPr>
                <w:sz w:val="18"/>
                <w:szCs w:val="18"/>
              </w:rPr>
            </w:pPr>
            <w:r>
              <w:rPr>
                <w:sz w:val="18"/>
                <w:szCs w:val="18"/>
              </w:rPr>
              <w:t xml:space="preserve">Holding </w:t>
            </w:r>
            <w:r w:rsidR="00A37189">
              <w:rPr>
                <w:sz w:val="18"/>
                <w:szCs w:val="18"/>
              </w:rPr>
              <w:t>Deposit cards</w:t>
            </w:r>
          </w:p>
          <w:p w14:paraId="54463A41" w14:textId="77777777" w:rsidR="006440FC" w:rsidRDefault="006440FC" w:rsidP="00545B2C">
            <w:pPr>
              <w:rPr>
                <w:sz w:val="18"/>
                <w:szCs w:val="18"/>
              </w:rPr>
            </w:pPr>
          </w:p>
          <w:p w14:paraId="2751C39C" w14:textId="77777777" w:rsidR="006440FC" w:rsidRDefault="006440FC" w:rsidP="00545B2C">
            <w:pPr>
              <w:rPr>
                <w:sz w:val="18"/>
                <w:szCs w:val="18"/>
              </w:rPr>
            </w:pPr>
          </w:p>
          <w:p w14:paraId="2535B452" w14:textId="77777777" w:rsidR="006440FC" w:rsidRDefault="006440FC" w:rsidP="004B7438">
            <w:pPr>
              <w:rPr>
                <w:sz w:val="18"/>
                <w:szCs w:val="18"/>
              </w:rPr>
            </w:pPr>
          </w:p>
          <w:p w14:paraId="2CE15D54" w14:textId="77777777" w:rsidR="00BC560A" w:rsidRDefault="006440FC" w:rsidP="00BC560A">
            <w:pPr>
              <w:rPr>
                <w:sz w:val="18"/>
                <w:szCs w:val="18"/>
              </w:rPr>
            </w:pPr>
            <w:r w:rsidRPr="00601CCA">
              <w:rPr>
                <w:sz w:val="18"/>
                <w:szCs w:val="18"/>
              </w:rPr>
              <w:t>Copies of House-hunting Check-list</w:t>
            </w:r>
            <w:r w:rsidR="00BC560A">
              <w:rPr>
                <w:sz w:val="18"/>
                <w:szCs w:val="18"/>
              </w:rPr>
              <w:t xml:space="preserve"> </w:t>
            </w:r>
          </w:p>
          <w:p w14:paraId="38C1AA31" w14:textId="77777777" w:rsidR="00BC560A" w:rsidRDefault="00BC560A" w:rsidP="00BC560A">
            <w:pPr>
              <w:rPr>
                <w:sz w:val="18"/>
                <w:szCs w:val="18"/>
              </w:rPr>
            </w:pPr>
          </w:p>
          <w:p w14:paraId="7C607BE6" w14:textId="5CC6268C" w:rsidR="00BC560A" w:rsidRDefault="00BC560A" w:rsidP="00BC560A">
            <w:pPr>
              <w:rPr>
                <w:sz w:val="18"/>
                <w:szCs w:val="18"/>
              </w:rPr>
            </w:pPr>
            <w:r>
              <w:rPr>
                <w:sz w:val="18"/>
                <w:szCs w:val="18"/>
              </w:rPr>
              <w:t>Slide: More Jargon busting</w:t>
            </w:r>
          </w:p>
          <w:p w14:paraId="1D38BA9E" w14:textId="71892A13" w:rsidR="006440FC" w:rsidRPr="00601CCA" w:rsidRDefault="006440FC" w:rsidP="004B7438">
            <w:pPr>
              <w:rPr>
                <w:sz w:val="18"/>
                <w:szCs w:val="18"/>
              </w:rPr>
            </w:pPr>
          </w:p>
        </w:tc>
      </w:tr>
      <w:tr w:rsidR="006440FC" w14:paraId="7BB5C8EE" w14:textId="77777777" w:rsidTr="00D6711D">
        <w:tc>
          <w:tcPr>
            <w:tcW w:w="851" w:type="dxa"/>
            <w:shd w:val="clear" w:color="auto" w:fill="FFFFFF"/>
            <w:tcMar>
              <w:top w:w="0" w:type="dxa"/>
              <w:left w:w="108" w:type="dxa"/>
              <w:bottom w:w="0" w:type="dxa"/>
              <w:right w:w="108" w:type="dxa"/>
            </w:tcMar>
          </w:tcPr>
          <w:p w14:paraId="75F04411" w14:textId="77777777" w:rsidR="006440FC" w:rsidRDefault="006440FC" w:rsidP="00545B2C">
            <w:pPr>
              <w:rPr>
                <w:sz w:val="18"/>
                <w:szCs w:val="18"/>
              </w:rPr>
            </w:pPr>
          </w:p>
          <w:p w14:paraId="04A37855" w14:textId="77777777" w:rsidR="006440FC" w:rsidRPr="00EC367A" w:rsidRDefault="006440FC" w:rsidP="00545B2C">
            <w:pPr>
              <w:rPr>
                <w:sz w:val="18"/>
                <w:szCs w:val="18"/>
              </w:rPr>
            </w:pPr>
            <w:r w:rsidRPr="00EC367A">
              <w:rPr>
                <w:sz w:val="18"/>
                <w:szCs w:val="18"/>
              </w:rPr>
              <w:t>10 mins</w:t>
            </w:r>
          </w:p>
        </w:tc>
        <w:tc>
          <w:tcPr>
            <w:tcW w:w="7371" w:type="dxa"/>
            <w:shd w:val="clear" w:color="auto" w:fill="FFFFFF"/>
            <w:tcMar>
              <w:top w:w="0" w:type="dxa"/>
              <w:left w:w="108" w:type="dxa"/>
              <w:bottom w:w="0" w:type="dxa"/>
              <w:right w:w="108" w:type="dxa"/>
            </w:tcMar>
          </w:tcPr>
          <w:p w14:paraId="3C673D9A" w14:textId="77777777" w:rsidR="006440FC" w:rsidRDefault="006440FC" w:rsidP="00545B2C">
            <w:pPr>
              <w:rPr>
                <w:b/>
                <w:sz w:val="18"/>
                <w:szCs w:val="18"/>
              </w:rPr>
            </w:pPr>
          </w:p>
          <w:p w14:paraId="0E4C19BE" w14:textId="461DB7FD" w:rsidR="006440FC" w:rsidRPr="00C71F75" w:rsidRDefault="00BC560A" w:rsidP="00545B2C">
            <w:pPr>
              <w:rPr>
                <w:b/>
                <w:sz w:val="24"/>
              </w:rPr>
            </w:pPr>
            <w:r w:rsidRPr="00C71F75">
              <w:rPr>
                <w:b/>
                <w:sz w:val="24"/>
              </w:rPr>
              <w:t>Ready Steady Rent</w:t>
            </w:r>
            <w:r w:rsidR="006440FC" w:rsidRPr="00C71F75">
              <w:rPr>
                <w:b/>
                <w:sz w:val="24"/>
              </w:rPr>
              <w:t xml:space="preserve"> </w:t>
            </w:r>
            <w:r w:rsidRPr="00C71F75">
              <w:rPr>
                <w:b/>
                <w:sz w:val="24"/>
              </w:rPr>
              <w:t>F</w:t>
            </w:r>
            <w:r w:rsidR="006440FC" w:rsidRPr="00C71F75">
              <w:rPr>
                <w:b/>
                <w:sz w:val="24"/>
              </w:rPr>
              <w:t>eedback</w:t>
            </w:r>
          </w:p>
          <w:p w14:paraId="18843EBB" w14:textId="77777777" w:rsidR="006440FC" w:rsidRDefault="006440FC" w:rsidP="00545B2C"/>
          <w:p w14:paraId="61CAFD48" w14:textId="77777777" w:rsidR="00BC560A" w:rsidRPr="00500FF0" w:rsidRDefault="00BC560A" w:rsidP="00BC560A">
            <w:pPr>
              <w:rPr>
                <w:b/>
                <w:sz w:val="18"/>
                <w:szCs w:val="18"/>
              </w:rPr>
            </w:pPr>
            <w:r w:rsidRPr="00500FF0">
              <w:rPr>
                <w:b/>
              </w:rPr>
              <w:t xml:space="preserve">Ask the </w:t>
            </w:r>
            <w:r>
              <w:rPr>
                <w:b/>
              </w:rPr>
              <w:t xml:space="preserve">whole </w:t>
            </w:r>
            <w:r w:rsidRPr="00500FF0">
              <w:rPr>
                <w:b/>
              </w:rPr>
              <w:t>group:</w:t>
            </w:r>
          </w:p>
          <w:p w14:paraId="43638FFE" w14:textId="77777777" w:rsidR="00BC560A" w:rsidRPr="00E77C2B" w:rsidRDefault="00BC560A" w:rsidP="00BC560A">
            <w:pPr>
              <w:pStyle w:val="ListParagraph"/>
              <w:numPr>
                <w:ilvl w:val="0"/>
                <w:numId w:val="2"/>
              </w:numPr>
              <w:rPr>
                <w:sz w:val="18"/>
                <w:szCs w:val="18"/>
              </w:rPr>
            </w:pPr>
            <w:r>
              <w:rPr>
                <w:sz w:val="18"/>
                <w:szCs w:val="18"/>
              </w:rPr>
              <w:t>Did anyone sign a contract or put down a holding deposit</w:t>
            </w:r>
            <w:r w:rsidRPr="00E77C2B">
              <w:rPr>
                <w:sz w:val="18"/>
                <w:szCs w:val="18"/>
              </w:rPr>
              <w:t>? I</w:t>
            </w:r>
            <w:r>
              <w:rPr>
                <w:sz w:val="18"/>
                <w:szCs w:val="18"/>
              </w:rPr>
              <w:t xml:space="preserve">f </w:t>
            </w:r>
            <w:r w:rsidRPr="00E77C2B">
              <w:rPr>
                <w:sz w:val="18"/>
                <w:szCs w:val="18"/>
              </w:rPr>
              <w:t>s</w:t>
            </w:r>
            <w:r>
              <w:rPr>
                <w:sz w:val="18"/>
                <w:szCs w:val="18"/>
              </w:rPr>
              <w:t>o, is</w:t>
            </w:r>
            <w:r w:rsidRPr="00E77C2B">
              <w:rPr>
                <w:sz w:val="18"/>
                <w:szCs w:val="18"/>
              </w:rPr>
              <w:t xml:space="preserve"> everyone happy with it in your group?</w:t>
            </w:r>
            <w:r>
              <w:rPr>
                <w:sz w:val="18"/>
                <w:szCs w:val="18"/>
              </w:rPr>
              <w:t xml:space="preserve"> If yes, why?</w:t>
            </w:r>
            <w:r w:rsidRPr="00E77C2B">
              <w:rPr>
                <w:sz w:val="18"/>
                <w:szCs w:val="18"/>
              </w:rPr>
              <w:t xml:space="preserve"> If not, why not?</w:t>
            </w:r>
          </w:p>
          <w:p w14:paraId="5D97DF22" w14:textId="77777777" w:rsidR="00BC560A" w:rsidRDefault="00BC560A" w:rsidP="00BC560A">
            <w:pPr>
              <w:pStyle w:val="ListParagraph"/>
              <w:numPr>
                <w:ilvl w:val="0"/>
                <w:numId w:val="2"/>
              </w:numPr>
              <w:rPr>
                <w:sz w:val="18"/>
                <w:szCs w:val="18"/>
              </w:rPr>
            </w:pPr>
            <w:r w:rsidRPr="00E77C2B">
              <w:rPr>
                <w:sz w:val="18"/>
                <w:szCs w:val="18"/>
              </w:rPr>
              <w:t xml:space="preserve">Did </w:t>
            </w:r>
            <w:r>
              <w:rPr>
                <w:sz w:val="18"/>
                <w:szCs w:val="18"/>
              </w:rPr>
              <w:t>having the check-list change your strategy or priorities?</w:t>
            </w:r>
          </w:p>
          <w:p w14:paraId="26580FB8" w14:textId="77777777" w:rsidR="00BC560A" w:rsidRPr="00E77C2B" w:rsidRDefault="00BC560A" w:rsidP="00BC560A">
            <w:pPr>
              <w:pStyle w:val="ListParagraph"/>
              <w:numPr>
                <w:ilvl w:val="0"/>
                <w:numId w:val="2"/>
              </w:numPr>
              <w:rPr>
                <w:sz w:val="18"/>
                <w:szCs w:val="18"/>
              </w:rPr>
            </w:pPr>
            <w:r>
              <w:rPr>
                <w:sz w:val="18"/>
                <w:szCs w:val="18"/>
              </w:rPr>
              <w:t>Did anyone try to negotiate?</w:t>
            </w:r>
          </w:p>
          <w:p w14:paraId="1B5FBCB2" w14:textId="77777777" w:rsidR="00BC560A" w:rsidRDefault="00BC560A" w:rsidP="00BC560A">
            <w:pPr>
              <w:rPr>
                <w:b/>
                <w:sz w:val="18"/>
                <w:szCs w:val="18"/>
              </w:rPr>
            </w:pPr>
          </w:p>
          <w:p w14:paraId="42D6AAA4" w14:textId="77777777" w:rsidR="00BC560A" w:rsidRPr="006826B7" w:rsidRDefault="00BC560A" w:rsidP="00BC560A">
            <w:pPr>
              <w:rPr>
                <w:b/>
                <w:sz w:val="18"/>
                <w:szCs w:val="18"/>
              </w:rPr>
            </w:pPr>
            <w:r w:rsidRPr="006826B7">
              <w:rPr>
                <w:b/>
                <w:sz w:val="18"/>
                <w:szCs w:val="18"/>
              </w:rPr>
              <w:t>Explain</w:t>
            </w:r>
            <w:r>
              <w:rPr>
                <w:b/>
                <w:sz w:val="18"/>
                <w:szCs w:val="18"/>
              </w:rPr>
              <w:t xml:space="preserve"> next slide</w:t>
            </w:r>
            <w:r w:rsidRPr="006826B7">
              <w:rPr>
                <w:b/>
                <w:sz w:val="18"/>
                <w:szCs w:val="18"/>
              </w:rPr>
              <w:t>:</w:t>
            </w:r>
          </w:p>
          <w:p w14:paraId="405D3556" w14:textId="77777777" w:rsidR="00BC560A" w:rsidRPr="00A0687C" w:rsidRDefault="00BC560A" w:rsidP="00BC560A">
            <w:pPr>
              <w:rPr>
                <w:i/>
                <w:sz w:val="18"/>
                <w:szCs w:val="18"/>
              </w:rPr>
            </w:pPr>
            <w:r w:rsidRPr="00A0687C">
              <w:rPr>
                <w:i/>
                <w:sz w:val="18"/>
                <w:szCs w:val="18"/>
              </w:rPr>
              <w:t>House</w:t>
            </w:r>
            <w:r>
              <w:rPr>
                <w:i/>
                <w:sz w:val="18"/>
                <w:szCs w:val="18"/>
              </w:rPr>
              <w:t>-</w:t>
            </w:r>
            <w:r w:rsidRPr="00A0687C">
              <w:rPr>
                <w:i/>
                <w:sz w:val="18"/>
                <w:szCs w:val="18"/>
              </w:rPr>
              <w:t xml:space="preserve">hunting can be very overwhelming, and you can come under lots of pressure from </w:t>
            </w:r>
            <w:r>
              <w:rPr>
                <w:i/>
                <w:sz w:val="18"/>
                <w:szCs w:val="18"/>
              </w:rPr>
              <w:t>l</w:t>
            </w:r>
            <w:r w:rsidRPr="00A0687C">
              <w:rPr>
                <w:i/>
                <w:sz w:val="18"/>
                <w:szCs w:val="18"/>
              </w:rPr>
              <w:t>andlords and letting agents</w:t>
            </w:r>
            <w:r>
              <w:rPr>
                <w:i/>
                <w:sz w:val="18"/>
                <w:szCs w:val="18"/>
              </w:rPr>
              <w:t xml:space="preserve"> to sign a contract early in the year or without being given time to consider thoroughly</w:t>
            </w:r>
            <w:r w:rsidRPr="00A0687C">
              <w:rPr>
                <w:i/>
                <w:sz w:val="18"/>
                <w:szCs w:val="18"/>
              </w:rPr>
              <w:t xml:space="preserve">. One of the most important things is </w:t>
            </w:r>
            <w:r w:rsidRPr="00A0687C">
              <w:rPr>
                <w:b/>
                <w:i/>
                <w:sz w:val="18"/>
                <w:szCs w:val="18"/>
              </w:rPr>
              <w:t>not to panic</w:t>
            </w:r>
            <w:r w:rsidRPr="00A0687C">
              <w:rPr>
                <w:i/>
                <w:sz w:val="18"/>
                <w:szCs w:val="18"/>
              </w:rPr>
              <w:t>!</w:t>
            </w:r>
          </w:p>
          <w:p w14:paraId="52D40353" w14:textId="77777777" w:rsidR="00BC560A" w:rsidRDefault="00BC560A" w:rsidP="00BC560A">
            <w:pPr>
              <w:rPr>
                <w:i/>
                <w:sz w:val="18"/>
                <w:szCs w:val="18"/>
              </w:rPr>
            </w:pPr>
          </w:p>
          <w:p w14:paraId="2A907440" w14:textId="77777777" w:rsidR="00BC560A" w:rsidRDefault="00BC560A" w:rsidP="00BC560A">
            <w:pPr>
              <w:pStyle w:val="ListParagraph"/>
              <w:numPr>
                <w:ilvl w:val="0"/>
                <w:numId w:val="5"/>
              </w:numPr>
              <w:rPr>
                <w:i/>
                <w:sz w:val="18"/>
                <w:szCs w:val="18"/>
              </w:rPr>
            </w:pPr>
            <w:r>
              <w:rPr>
                <w:i/>
                <w:sz w:val="18"/>
                <w:szCs w:val="18"/>
              </w:rPr>
              <w:t>One</w:t>
            </w:r>
            <w:r w:rsidRPr="007B5DC7">
              <w:rPr>
                <w:i/>
                <w:sz w:val="18"/>
                <w:szCs w:val="18"/>
              </w:rPr>
              <w:t xml:space="preserve"> in </w:t>
            </w:r>
            <w:r>
              <w:rPr>
                <w:i/>
                <w:sz w:val="18"/>
                <w:szCs w:val="18"/>
              </w:rPr>
              <w:t>five</w:t>
            </w:r>
            <w:r w:rsidRPr="007B5DC7">
              <w:rPr>
                <w:i/>
                <w:sz w:val="18"/>
                <w:szCs w:val="18"/>
              </w:rPr>
              <w:t xml:space="preserve"> students sign </w:t>
            </w:r>
            <w:r>
              <w:rPr>
                <w:i/>
                <w:sz w:val="18"/>
                <w:szCs w:val="18"/>
              </w:rPr>
              <w:t>seven</w:t>
            </w:r>
            <w:r w:rsidRPr="007B5DC7">
              <w:rPr>
                <w:i/>
                <w:sz w:val="18"/>
                <w:szCs w:val="18"/>
              </w:rPr>
              <w:t xml:space="preserve"> months ahead. But the problem with house-hunting so early is that you can end up paying more for your house and are more at risk of your situation changing. </w:t>
            </w:r>
          </w:p>
          <w:p w14:paraId="02C880B6" w14:textId="77777777" w:rsidR="00BC560A" w:rsidRPr="007B5DC7" w:rsidRDefault="00BC560A" w:rsidP="00BC560A">
            <w:pPr>
              <w:pStyle w:val="ListParagraph"/>
              <w:numPr>
                <w:ilvl w:val="0"/>
                <w:numId w:val="5"/>
              </w:numPr>
              <w:rPr>
                <w:i/>
                <w:sz w:val="18"/>
                <w:szCs w:val="18"/>
              </w:rPr>
            </w:pPr>
            <w:r w:rsidRPr="007B5DC7">
              <w:rPr>
                <w:i/>
                <w:sz w:val="18"/>
                <w:szCs w:val="18"/>
              </w:rPr>
              <w:t>Often it’s in areas where there is more than enough housing that students are under most pressure to sign early</w:t>
            </w:r>
            <w:r>
              <w:rPr>
                <w:i/>
                <w:sz w:val="18"/>
                <w:szCs w:val="18"/>
              </w:rPr>
              <w:t>, so find out what the local housing market is like</w:t>
            </w:r>
            <w:r w:rsidRPr="007B5DC7">
              <w:rPr>
                <w:i/>
                <w:sz w:val="18"/>
                <w:szCs w:val="18"/>
              </w:rPr>
              <w:t>. Always ask yourself, if it’s such a good deal, why are they in such a rush to have it taken off their hands?</w:t>
            </w:r>
          </w:p>
          <w:p w14:paraId="7B264DD3" w14:textId="77777777" w:rsidR="006440FC" w:rsidRPr="00FB31BB" w:rsidRDefault="006440FC" w:rsidP="008D69E9">
            <w:pPr>
              <w:rPr>
                <w:i/>
                <w:color w:val="51C3F9" w:themeColor="accent6"/>
                <w:sz w:val="18"/>
                <w:szCs w:val="18"/>
              </w:rPr>
            </w:pPr>
          </w:p>
          <w:p w14:paraId="523273A0" w14:textId="77777777" w:rsidR="00BC560A" w:rsidRPr="00FB31BB" w:rsidRDefault="00BC560A" w:rsidP="00BC560A">
            <w:pPr>
              <w:rPr>
                <w:b/>
                <w:color w:val="51C3F9" w:themeColor="accent6"/>
                <w:sz w:val="18"/>
                <w:szCs w:val="18"/>
              </w:rPr>
            </w:pPr>
            <w:r w:rsidRPr="00FB31BB">
              <w:rPr>
                <w:b/>
                <w:color w:val="51C3F9" w:themeColor="accent6"/>
              </w:rPr>
              <w:t>[</w:t>
            </w:r>
            <w:r w:rsidRPr="00FB31BB">
              <w:rPr>
                <w:b/>
                <w:color w:val="51C3F9" w:themeColor="accent6"/>
                <w:sz w:val="18"/>
                <w:szCs w:val="18"/>
              </w:rPr>
              <w:t>Add information about your local housing market here: is there a surplus? When is a good time to start hunting?]</w:t>
            </w:r>
          </w:p>
          <w:p w14:paraId="748AA946" w14:textId="77777777" w:rsidR="00BC560A" w:rsidRPr="008D69E9" w:rsidRDefault="00BC560A" w:rsidP="00BC560A">
            <w:pPr>
              <w:rPr>
                <w:i/>
                <w:sz w:val="18"/>
                <w:szCs w:val="18"/>
              </w:rPr>
            </w:pPr>
          </w:p>
          <w:p w14:paraId="068CCEB4" w14:textId="77777777" w:rsidR="00BC560A" w:rsidRPr="00A94942" w:rsidRDefault="00BC560A" w:rsidP="00BC560A">
            <w:pPr>
              <w:pStyle w:val="ListParagraph"/>
              <w:numPr>
                <w:ilvl w:val="0"/>
                <w:numId w:val="21"/>
              </w:numPr>
              <w:rPr>
                <w:i/>
                <w:sz w:val="18"/>
                <w:szCs w:val="18"/>
              </w:rPr>
            </w:pPr>
            <w:r>
              <w:rPr>
                <w:i/>
                <w:sz w:val="18"/>
                <w:szCs w:val="18"/>
              </w:rPr>
              <w:t>Make sure you see multiple properties with different landlords before you sign, so you can compare rents and standards</w:t>
            </w:r>
          </w:p>
          <w:p w14:paraId="62E294FF" w14:textId="77777777" w:rsidR="00BC560A" w:rsidRDefault="00BC560A" w:rsidP="00BC560A">
            <w:pPr>
              <w:rPr>
                <w:b/>
                <w:sz w:val="18"/>
                <w:szCs w:val="18"/>
              </w:rPr>
            </w:pPr>
          </w:p>
          <w:p w14:paraId="297AF106" w14:textId="77777777" w:rsidR="00BC560A" w:rsidRPr="00FB31BB" w:rsidRDefault="00BC560A" w:rsidP="00BC560A">
            <w:pPr>
              <w:rPr>
                <w:b/>
                <w:color w:val="51C3F9" w:themeColor="accent6"/>
                <w:sz w:val="18"/>
                <w:szCs w:val="18"/>
              </w:rPr>
            </w:pPr>
            <w:r w:rsidRPr="00FB31BB">
              <w:rPr>
                <w:b/>
                <w:color w:val="51C3F9" w:themeColor="accent6"/>
                <w:sz w:val="18"/>
                <w:szCs w:val="18"/>
              </w:rPr>
              <w:t>[Add information here about average rents in your city]</w:t>
            </w:r>
          </w:p>
          <w:p w14:paraId="6C7D4CB7" w14:textId="77777777" w:rsidR="00BC560A" w:rsidRPr="008D69E9" w:rsidRDefault="00BC560A" w:rsidP="00BC560A">
            <w:pPr>
              <w:rPr>
                <w:i/>
                <w:sz w:val="18"/>
                <w:szCs w:val="18"/>
              </w:rPr>
            </w:pPr>
          </w:p>
          <w:p w14:paraId="1DF50B02" w14:textId="77777777" w:rsidR="00BC560A" w:rsidRDefault="00BC560A" w:rsidP="00BC560A">
            <w:pPr>
              <w:pStyle w:val="ListParagraph"/>
              <w:numPr>
                <w:ilvl w:val="0"/>
                <w:numId w:val="20"/>
              </w:numPr>
              <w:rPr>
                <w:i/>
                <w:sz w:val="18"/>
                <w:szCs w:val="18"/>
              </w:rPr>
            </w:pPr>
            <w:r>
              <w:rPr>
                <w:i/>
                <w:sz w:val="18"/>
                <w:szCs w:val="18"/>
              </w:rPr>
              <w:t>Try to chat to the current tenants when the agent has left or is out of ear shot!</w:t>
            </w:r>
          </w:p>
          <w:p w14:paraId="5CB40F63" w14:textId="77777777" w:rsidR="00BC560A" w:rsidRDefault="00BC560A" w:rsidP="00BC560A">
            <w:pPr>
              <w:pStyle w:val="ListParagraph"/>
              <w:numPr>
                <w:ilvl w:val="0"/>
                <w:numId w:val="20"/>
              </w:numPr>
              <w:rPr>
                <w:i/>
                <w:sz w:val="18"/>
                <w:szCs w:val="18"/>
              </w:rPr>
            </w:pPr>
            <w:r>
              <w:rPr>
                <w:i/>
                <w:sz w:val="18"/>
                <w:szCs w:val="18"/>
              </w:rPr>
              <w:t>Make sure everyone gets to view the house if possible - there are big risks involved in signing for a property you or your housemates haven't seen.</w:t>
            </w:r>
          </w:p>
          <w:p w14:paraId="02BF23A2" w14:textId="77777777" w:rsidR="00BC560A" w:rsidRDefault="00BC560A" w:rsidP="00BC560A">
            <w:pPr>
              <w:pStyle w:val="ListParagraph"/>
              <w:numPr>
                <w:ilvl w:val="0"/>
                <w:numId w:val="20"/>
              </w:numPr>
              <w:rPr>
                <w:i/>
                <w:sz w:val="18"/>
                <w:szCs w:val="18"/>
              </w:rPr>
            </w:pPr>
            <w:r>
              <w:rPr>
                <w:i/>
                <w:sz w:val="18"/>
                <w:szCs w:val="18"/>
              </w:rPr>
              <w:t>Take a check-list with you to help you keep an eye out for important things.</w:t>
            </w:r>
          </w:p>
          <w:p w14:paraId="79C6A915" w14:textId="77777777" w:rsidR="00BC560A" w:rsidRPr="00E85A9E" w:rsidRDefault="00BC560A" w:rsidP="00BC560A">
            <w:pPr>
              <w:rPr>
                <w:b/>
                <w:sz w:val="18"/>
                <w:szCs w:val="18"/>
              </w:rPr>
            </w:pPr>
          </w:p>
          <w:p w14:paraId="5551836A" w14:textId="77777777" w:rsidR="00BC560A" w:rsidRPr="00E85A9E" w:rsidRDefault="00BC560A" w:rsidP="00BC560A">
            <w:pPr>
              <w:rPr>
                <w:b/>
                <w:sz w:val="18"/>
                <w:szCs w:val="18"/>
              </w:rPr>
            </w:pPr>
            <w:r w:rsidRPr="00E85A9E">
              <w:rPr>
                <w:b/>
                <w:sz w:val="18"/>
                <w:szCs w:val="18"/>
              </w:rPr>
              <w:t>Explain next slide:</w:t>
            </w:r>
          </w:p>
          <w:p w14:paraId="332B62EF" w14:textId="77777777" w:rsidR="00BC560A" w:rsidRDefault="00BC560A" w:rsidP="00BC560A">
            <w:pPr>
              <w:pStyle w:val="ListParagraph"/>
              <w:numPr>
                <w:ilvl w:val="0"/>
                <w:numId w:val="19"/>
              </w:numPr>
              <w:rPr>
                <w:i/>
                <w:sz w:val="18"/>
                <w:szCs w:val="18"/>
              </w:rPr>
            </w:pPr>
            <w:r>
              <w:rPr>
                <w:i/>
                <w:sz w:val="18"/>
                <w:szCs w:val="18"/>
              </w:rPr>
              <w:t>Don’t pay a holding deposit until you’re really sure you want to rent and have seen a sample of the contract you’ll be signing. Get written details of the terms of the holding arrangement and the circumstances where it would be refunded, and make sure you get a receipt and the name and address of the Landlord or Agent.</w:t>
            </w:r>
          </w:p>
          <w:p w14:paraId="227F341B" w14:textId="77777777" w:rsidR="00BC560A" w:rsidRDefault="00BC560A" w:rsidP="00BC560A">
            <w:pPr>
              <w:pStyle w:val="ListParagraph"/>
              <w:numPr>
                <w:ilvl w:val="0"/>
                <w:numId w:val="19"/>
              </w:numPr>
              <w:rPr>
                <w:i/>
                <w:sz w:val="18"/>
                <w:szCs w:val="18"/>
              </w:rPr>
            </w:pPr>
            <w:r>
              <w:rPr>
                <w:i/>
                <w:sz w:val="18"/>
                <w:szCs w:val="18"/>
              </w:rPr>
              <w:t>Ask to take your contract away for at least 24 hours before signing if possible and get it checked by your SU or another advice service. A good landlord should allow you to do this</w:t>
            </w:r>
          </w:p>
          <w:p w14:paraId="04FEBC04" w14:textId="77777777" w:rsidR="00BC560A" w:rsidRDefault="00BC560A" w:rsidP="00BC560A">
            <w:pPr>
              <w:pStyle w:val="ListParagraph"/>
              <w:numPr>
                <w:ilvl w:val="0"/>
                <w:numId w:val="19"/>
              </w:numPr>
              <w:rPr>
                <w:i/>
                <w:sz w:val="18"/>
                <w:szCs w:val="18"/>
              </w:rPr>
            </w:pPr>
            <w:r w:rsidRPr="00E85A9E">
              <w:rPr>
                <w:i/>
                <w:sz w:val="18"/>
                <w:szCs w:val="18"/>
              </w:rPr>
              <w:t>Feel confident to negotiate, but approach with a constructive attitude</w:t>
            </w:r>
            <w:r>
              <w:rPr>
                <w:i/>
                <w:sz w:val="18"/>
                <w:szCs w:val="18"/>
              </w:rPr>
              <w:t>! M</w:t>
            </w:r>
            <w:r w:rsidRPr="00E85A9E">
              <w:rPr>
                <w:i/>
                <w:sz w:val="18"/>
                <w:szCs w:val="18"/>
              </w:rPr>
              <w:t>aintaining a positive relationship with the landlord/letting agent will be useful</w:t>
            </w:r>
            <w:r>
              <w:rPr>
                <w:i/>
                <w:sz w:val="18"/>
                <w:szCs w:val="18"/>
              </w:rPr>
              <w:t xml:space="preserve"> down the line</w:t>
            </w:r>
          </w:p>
          <w:p w14:paraId="3B7F8E84" w14:textId="77777777" w:rsidR="00BC560A" w:rsidRDefault="00BC560A" w:rsidP="00BC560A">
            <w:pPr>
              <w:rPr>
                <w:i/>
                <w:sz w:val="18"/>
                <w:szCs w:val="18"/>
              </w:rPr>
            </w:pPr>
          </w:p>
          <w:p w14:paraId="278B261C" w14:textId="77777777" w:rsidR="00BC560A" w:rsidRPr="00E85A9E" w:rsidRDefault="00BC560A" w:rsidP="00BC560A">
            <w:pPr>
              <w:rPr>
                <w:b/>
                <w:color w:val="51C3F9" w:themeColor="accent6"/>
                <w:sz w:val="18"/>
                <w:szCs w:val="18"/>
              </w:rPr>
            </w:pPr>
            <w:r w:rsidRPr="00E85A9E">
              <w:rPr>
                <w:b/>
                <w:color w:val="51C3F9" w:themeColor="accent6"/>
                <w:sz w:val="18"/>
                <w:szCs w:val="18"/>
              </w:rPr>
              <w:t>[Add information about how much room there is for negotiating based on your local housing market, and what you might expect to have success negotiating on</w:t>
            </w:r>
            <w:r>
              <w:rPr>
                <w:b/>
                <w:color w:val="51C3F9" w:themeColor="accent6"/>
                <w:sz w:val="18"/>
                <w:szCs w:val="18"/>
              </w:rPr>
              <w:t>. Add information on how likely it is that you will be asked to pay a holding deposit</w:t>
            </w:r>
            <w:r w:rsidRPr="00E85A9E">
              <w:rPr>
                <w:b/>
                <w:color w:val="51C3F9" w:themeColor="accent6"/>
                <w:sz w:val="18"/>
                <w:szCs w:val="18"/>
              </w:rPr>
              <w:t>]</w:t>
            </w:r>
          </w:p>
          <w:p w14:paraId="641D0DE4" w14:textId="77777777" w:rsidR="006440FC" w:rsidRDefault="006440FC" w:rsidP="00BC560A">
            <w:pPr>
              <w:rPr>
                <w:b/>
                <w:sz w:val="18"/>
                <w:szCs w:val="18"/>
              </w:rPr>
            </w:pPr>
          </w:p>
          <w:p w14:paraId="0F78A694" w14:textId="77777777" w:rsidR="009A735A" w:rsidRPr="00BC560A" w:rsidRDefault="009A735A" w:rsidP="00BC560A">
            <w:pPr>
              <w:rPr>
                <w:b/>
                <w:sz w:val="18"/>
                <w:szCs w:val="18"/>
              </w:rPr>
            </w:pPr>
          </w:p>
        </w:tc>
        <w:tc>
          <w:tcPr>
            <w:tcW w:w="1559" w:type="dxa"/>
            <w:shd w:val="clear" w:color="auto" w:fill="FFFFFF"/>
            <w:tcMar>
              <w:top w:w="0" w:type="dxa"/>
              <w:left w:w="108" w:type="dxa"/>
              <w:bottom w:w="0" w:type="dxa"/>
              <w:right w:w="108" w:type="dxa"/>
            </w:tcMar>
          </w:tcPr>
          <w:p w14:paraId="229B33BD" w14:textId="77777777" w:rsidR="006440FC" w:rsidRDefault="006440FC" w:rsidP="00545B2C">
            <w:pPr>
              <w:rPr>
                <w:i/>
                <w:sz w:val="18"/>
                <w:szCs w:val="18"/>
              </w:rPr>
            </w:pPr>
          </w:p>
          <w:p w14:paraId="371CA770" w14:textId="77777777" w:rsidR="006440FC" w:rsidRDefault="006440FC" w:rsidP="00545B2C">
            <w:pPr>
              <w:rPr>
                <w:rFonts w:ascii="Calibri" w:hAnsi="Calibri"/>
                <w:sz w:val="18"/>
                <w:szCs w:val="18"/>
              </w:rPr>
            </w:pPr>
          </w:p>
          <w:p w14:paraId="61503BFE" w14:textId="77777777" w:rsidR="006440FC" w:rsidRDefault="006440FC" w:rsidP="00545B2C">
            <w:pPr>
              <w:rPr>
                <w:rFonts w:ascii="Calibri" w:hAnsi="Calibri"/>
                <w:sz w:val="18"/>
                <w:szCs w:val="18"/>
              </w:rPr>
            </w:pPr>
          </w:p>
          <w:p w14:paraId="5E1A63FA" w14:textId="77777777" w:rsidR="006440FC" w:rsidRDefault="006440FC" w:rsidP="00545B2C">
            <w:pPr>
              <w:rPr>
                <w:rFonts w:ascii="Calibri" w:hAnsi="Calibri"/>
                <w:sz w:val="18"/>
                <w:szCs w:val="18"/>
              </w:rPr>
            </w:pPr>
          </w:p>
          <w:p w14:paraId="357A4C75" w14:textId="77777777" w:rsidR="006440FC" w:rsidRDefault="006440FC" w:rsidP="00545B2C">
            <w:pPr>
              <w:rPr>
                <w:rFonts w:ascii="Calibri" w:hAnsi="Calibri"/>
                <w:sz w:val="18"/>
                <w:szCs w:val="18"/>
              </w:rPr>
            </w:pPr>
          </w:p>
          <w:p w14:paraId="2FD3E7CA" w14:textId="77777777" w:rsidR="006440FC" w:rsidRDefault="006440FC" w:rsidP="00545B2C">
            <w:pPr>
              <w:rPr>
                <w:rFonts w:ascii="Calibri" w:hAnsi="Calibri"/>
                <w:sz w:val="18"/>
                <w:szCs w:val="18"/>
              </w:rPr>
            </w:pPr>
          </w:p>
          <w:p w14:paraId="6F700E91" w14:textId="77777777" w:rsidR="006440FC" w:rsidRDefault="006440FC" w:rsidP="00545B2C">
            <w:pPr>
              <w:rPr>
                <w:rFonts w:ascii="Calibri" w:hAnsi="Calibri"/>
                <w:sz w:val="18"/>
                <w:szCs w:val="18"/>
              </w:rPr>
            </w:pPr>
          </w:p>
          <w:p w14:paraId="38EBB6E1" w14:textId="77777777" w:rsidR="006440FC" w:rsidRDefault="006440FC" w:rsidP="00545B2C">
            <w:pPr>
              <w:rPr>
                <w:rFonts w:ascii="Calibri" w:hAnsi="Calibri"/>
                <w:sz w:val="18"/>
                <w:szCs w:val="18"/>
              </w:rPr>
            </w:pPr>
          </w:p>
          <w:p w14:paraId="45D3A649" w14:textId="77777777" w:rsidR="006440FC" w:rsidRDefault="006440FC" w:rsidP="00545B2C">
            <w:pPr>
              <w:rPr>
                <w:rFonts w:ascii="Calibri" w:hAnsi="Calibri"/>
                <w:sz w:val="18"/>
                <w:szCs w:val="18"/>
              </w:rPr>
            </w:pPr>
          </w:p>
          <w:p w14:paraId="639F2279" w14:textId="77777777" w:rsidR="006440FC" w:rsidRDefault="006440FC" w:rsidP="00545B2C">
            <w:pPr>
              <w:rPr>
                <w:rFonts w:ascii="Calibri" w:hAnsi="Calibri"/>
                <w:sz w:val="18"/>
                <w:szCs w:val="18"/>
              </w:rPr>
            </w:pPr>
          </w:p>
          <w:p w14:paraId="6AFA61A2" w14:textId="77777777" w:rsidR="006440FC" w:rsidRDefault="006440FC" w:rsidP="00545B2C">
            <w:pPr>
              <w:rPr>
                <w:rFonts w:ascii="Calibri" w:hAnsi="Calibri"/>
                <w:sz w:val="18"/>
                <w:szCs w:val="18"/>
              </w:rPr>
            </w:pPr>
          </w:p>
          <w:p w14:paraId="1DC5C193" w14:textId="77777777" w:rsidR="006440FC" w:rsidRDefault="006440FC" w:rsidP="00545B2C">
            <w:pPr>
              <w:rPr>
                <w:sz w:val="18"/>
                <w:szCs w:val="18"/>
              </w:rPr>
            </w:pPr>
            <w:r w:rsidRPr="00601CCA">
              <w:rPr>
                <w:sz w:val="18"/>
                <w:szCs w:val="18"/>
              </w:rPr>
              <w:t>Slide: Don’t panic!</w:t>
            </w:r>
          </w:p>
          <w:p w14:paraId="5572FAB6" w14:textId="77777777" w:rsidR="00BC560A" w:rsidRDefault="00BC560A" w:rsidP="00545B2C">
            <w:pPr>
              <w:rPr>
                <w:sz w:val="18"/>
                <w:szCs w:val="18"/>
              </w:rPr>
            </w:pPr>
          </w:p>
          <w:p w14:paraId="3708FD59" w14:textId="77777777" w:rsidR="00BC560A" w:rsidRDefault="00BC560A" w:rsidP="00545B2C">
            <w:pPr>
              <w:rPr>
                <w:sz w:val="18"/>
                <w:szCs w:val="18"/>
              </w:rPr>
            </w:pPr>
          </w:p>
          <w:p w14:paraId="6EEC0204" w14:textId="77777777" w:rsidR="00BC560A" w:rsidRDefault="00BC560A" w:rsidP="00545B2C">
            <w:pPr>
              <w:rPr>
                <w:sz w:val="18"/>
                <w:szCs w:val="18"/>
              </w:rPr>
            </w:pPr>
          </w:p>
          <w:p w14:paraId="6F16469E" w14:textId="77777777" w:rsidR="00BC560A" w:rsidRDefault="00BC560A" w:rsidP="00545B2C">
            <w:pPr>
              <w:rPr>
                <w:sz w:val="18"/>
                <w:szCs w:val="18"/>
              </w:rPr>
            </w:pPr>
          </w:p>
          <w:p w14:paraId="449FFC48" w14:textId="77777777" w:rsidR="00BC560A" w:rsidRDefault="00BC560A" w:rsidP="00545B2C">
            <w:pPr>
              <w:rPr>
                <w:sz w:val="18"/>
                <w:szCs w:val="18"/>
              </w:rPr>
            </w:pPr>
          </w:p>
          <w:p w14:paraId="489E2AC0" w14:textId="77777777" w:rsidR="00BC560A" w:rsidRDefault="00BC560A" w:rsidP="00545B2C">
            <w:pPr>
              <w:rPr>
                <w:sz w:val="18"/>
                <w:szCs w:val="18"/>
              </w:rPr>
            </w:pPr>
          </w:p>
          <w:p w14:paraId="76DAE45C" w14:textId="77777777" w:rsidR="00BC560A" w:rsidRDefault="00BC560A" w:rsidP="00545B2C">
            <w:pPr>
              <w:rPr>
                <w:sz w:val="18"/>
                <w:szCs w:val="18"/>
              </w:rPr>
            </w:pPr>
          </w:p>
          <w:p w14:paraId="46778ABE" w14:textId="77777777" w:rsidR="00BC560A" w:rsidRDefault="00BC560A" w:rsidP="00545B2C">
            <w:pPr>
              <w:rPr>
                <w:sz w:val="18"/>
                <w:szCs w:val="18"/>
              </w:rPr>
            </w:pPr>
          </w:p>
          <w:p w14:paraId="73127576" w14:textId="77777777" w:rsidR="00BC560A" w:rsidRDefault="00BC560A" w:rsidP="00545B2C">
            <w:pPr>
              <w:rPr>
                <w:sz w:val="18"/>
                <w:szCs w:val="18"/>
              </w:rPr>
            </w:pPr>
          </w:p>
          <w:p w14:paraId="263112ED" w14:textId="77777777" w:rsidR="00BC560A" w:rsidRDefault="00BC560A" w:rsidP="00545B2C">
            <w:pPr>
              <w:rPr>
                <w:sz w:val="18"/>
                <w:szCs w:val="18"/>
              </w:rPr>
            </w:pPr>
          </w:p>
          <w:p w14:paraId="43AFC6AB" w14:textId="77777777" w:rsidR="00BC560A" w:rsidRDefault="00BC560A" w:rsidP="00545B2C">
            <w:pPr>
              <w:rPr>
                <w:sz w:val="18"/>
                <w:szCs w:val="18"/>
              </w:rPr>
            </w:pPr>
          </w:p>
          <w:p w14:paraId="49656D48" w14:textId="77777777" w:rsidR="00BC560A" w:rsidRDefault="00BC560A" w:rsidP="00545B2C">
            <w:pPr>
              <w:rPr>
                <w:sz w:val="18"/>
                <w:szCs w:val="18"/>
              </w:rPr>
            </w:pPr>
          </w:p>
          <w:p w14:paraId="531E30DB" w14:textId="77777777" w:rsidR="00BC560A" w:rsidRDefault="00BC560A" w:rsidP="00545B2C">
            <w:pPr>
              <w:rPr>
                <w:sz w:val="18"/>
                <w:szCs w:val="18"/>
              </w:rPr>
            </w:pPr>
          </w:p>
          <w:p w14:paraId="48452942" w14:textId="77777777" w:rsidR="00BC560A" w:rsidRDefault="00BC560A" w:rsidP="00545B2C">
            <w:pPr>
              <w:rPr>
                <w:sz w:val="18"/>
                <w:szCs w:val="18"/>
              </w:rPr>
            </w:pPr>
          </w:p>
          <w:p w14:paraId="204CB1CE" w14:textId="77777777" w:rsidR="00BC560A" w:rsidRDefault="00BC560A" w:rsidP="00545B2C">
            <w:pPr>
              <w:rPr>
                <w:sz w:val="18"/>
                <w:szCs w:val="18"/>
              </w:rPr>
            </w:pPr>
          </w:p>
          <w:p w14:paraId="394DE3BC" w14:textId="77777777" w:rsidR="00BC560A" w:rsidRDefault="00BC560A" w:rsidP="00545B2C">
            <w:pPr>
              <w:rPr>
                <w:sz w:val="18"/>
                <w:szCs w:val="18"/>
              </w:rPr>
            </w:pPr>
          </w:p>
          <w:p w14:paraId="7C266A1A" w14:textId="77777777" w:rsidR="00BC560A" w:rsidRDefault="00BC560A" w:rsidP="00545B2C">
            <w:pPr>
              <w:rPr>
                <w:sz w:val="18"/>
                <w:szCs w:val="18"/>
              </w:rPr>
            </w:pPr>
          </w:p>
          <w:p w14:paraId="68C15A3C" w14:textId="77777777" w:rsidR="00BC560A" w:rsidRDefault="00BC560A" w:rsidP="00545B2C">
            <w:pPr>
              <w:rPr>
                <w:sz w:val="18"/>
                <w:szCs w:val="18"/>
              </w:rPr>
            </w:pPr>
          </w:p>
          <w:p w14:paraId="5CAF9420" w14:textId="77777777" w:rsidR="00BC560A" w:rsidRDefault="00BC560A" w:rsidP="00545B2C">
            <w:pPr>
              <w:rPr>
                <w:sz w:val="18"/>
                <w:szCs w:val="18"/>
              </w:rPr>
            </w:pPr>
          </w:p>
          <w:p w14:paraId="56D271C8" w14:textId="77777777" w:rsidR="00BC560A" w:rsidRDefault="00BC560A" w:rsidP="00545B2C">
            <w:pPr>
              <w:rPr>
                <w:sz w:val="18"/>
                <w:szCs w:val="18"/>
              </w:rPr>
            </w:pPr>
          </w:p>
          <w:p w14:paraId="6263DD8C" w14:textId="77777777" w:rsidR="00BC560A" w:rsidRDefault="00BC560A" w:rsidP="00545B2C">
            <w:pPr>
              <w:rPr>
                <w:sz w:val="18"/>
                <w:szCs w:val="18"/>
              </w:rPr>
            </w:pPr>
          </w:p>
          <w:p w14:paraId="2C37202C" w14:textId="77777777" w:rsidR="00BC560A" w:rsidRDefault="00BC560A" w:rsidP="00545B2C">
            <w:pPr>
              <w:rPr>
                <w:sz w:val="18"/>
                <w:szCs w:val="18"/>
              </w:rPr>
            </w:pPr>
          </w:p>
          <w:p w14:paraId="59DA096E" w14:textId="77777777" w:rsidR="00BC560A" w:rsidRDefault="00BC560A" w:rsidP="00545B2C">
            <w:pPr>
              <w:rPr>
                <w:sz w:val="18"/>
                <w:szCs w:val="18"/>
              </w:rPr>
            </w:pPr>
          </w:p>
          <w:p w14:paraId="1CA8ABD0" w14:textId="77777777" w:rsidR="00BC560A" w:rsidRDefault="00BC560A" w:rsidP="00545B2C">
            <w:pPr>
              <w:rPr>
                <w:sz w:val="18"/>
                <w:szCs w:val="18"/>
              </w:rPr>
            </w:pPr>
          </w:p>
          <w:p w14:paraId="0DD3FECA" w14:textId="77777777" w:rsidR="00BC560A" w:rsidRDefault="00BC560A" w:rsidP="00545B2C">
            <w:pPr>
              <w:rPr>
                <w:sz w:val="18"/>
                <w:szCs w:val="18"/>
              </w:rPr>
            </w:pPr>
          </w:p>
          <w:p w14:paraId="18E25604" w14:textId="77777777" w:rsidR="00BC560A" w:rsidRDefault="00BC560A" w:rsidP="00545B2C">
            <w:pPr>
              <w:rPr>
                <w:sz w:val="18"/>
                <w:szCs w:val="18"/>
              </w:rPr>
            </w:pPr>
          </w:p>
          <w:p w14:paraId="350223D3" w14:textId="77777777" w:rsidR="00BC560A" w:rsidRDefault="00BC560A" w:rsidP="00BC560A">
            <w:pPr>
              <w:rPr>
                <w:sz w:val="18"/>
                <w:szCs w:val="18"/>
              </w:rPr>
            </w:pPr>
            <w:r>
              <w:rPr>
                <w:sz w:val="18"/>
                <w:szCs w:val="18"/>
              </w:rPr>
              <w:t xml:space="preserve">Slide: </w:t>
            </w:r>
          </w:p>
          <w:p w14:paraId="2E25248E" w14:textId="77777777" w:rsidR="00BC560A" w:rsidRDefault="00BC560A" w:rsidP="00BC560A">
            <w:pPr>
              <w:rPr>
                <w:sz w:val="18"/>
                <w:szCs w:val="18"/>
              </w:rPr>
            </w:pPr>
            <w:r>
              <w:rPr>
                <w:sz w:val="18"/>
                <w:szCs w:val="18"/>
              </w:rPr>
              <w:t>Securing a property</w:t>
            </w:r>
          </w:p>
          <w:p w14:paraId="3E0A87A2" w14:textId="77777777" w:rsidR="00BC560A" w:rsidRPr="00601CCA" w:rsidRDefault="00BC560A" w:rsidP="00545B2C">
            <w:pPr>
              <w:rPr>
                <w:sz w:val="18"/>
                <w:szCs w:val="18"/>
              </w:rPr>
            </w:pPr>
          </w:p>
          <w:p w14:paraId="25424DF7" w14:textId="7B7EC693" w:rsidR="006440FC" w:rsidRPr="006E6320" w:rsidRDefault="006440FC" w:rsidP="006E6320">
            <w:pPr>
              <w:rPr>
                <w:sz w:val="18"/>
                <w:szCs w:val="18"/>
              </w:rPr>
            </w:pPr>
          </w:p>
        </w:tc>
      </w:tr>
      <w:tr w:rsidR="006440FC" w14:paraId="773AF4A1" w14:textId="77777777" w:rsidTr="00D6711D">
        <w:tc>
          <w:tcPr>
            <w:tcW w:w="851" w:type="dxa"/>
            <w:shd w:val="clear" w:color="auto" w:fill="FFFFFF"/>
            <w:tcMar>
              <w:top w:w="0" w:type="dxa"/>
              <w:left w:w="108" w:type="dxa"/>
              <w:bottom w:w="0" w:type="dxa"/>
              <w:right w:w="108" w:type="dxa"/>
            </w:tcMar>
          </w:tcPr>
          <w:p w14:paraId="61AB1846" w14:textId="77777777" w:rsidR="006440FC" w:rsidRDefault="006440FC" w:rsidP="00545B2C">
            <w:pPr>
              <w:rPr>
                <w:sz w:val="18"/>
                <w:szCs w:val="18"/>
              </w:rPr>
            </w:pPr>
          </w:p>
          <w:p w14:paraId="41E28768" w14:textId="77777777" w:rsidR="006440FC" w:rsidRPr="005D5AFE" w:rsidRDefault="006440FC" w:rsidP="00545B2C">
            <w:pPr>
              <w:rPr>
                <w:sz w:val="18"/>
                <w:szCs w:val="18"/>
              </w:rPr>
            </w:pPr>
            <w:r w:rsidRPr="005D5AFE">
              <w:rPr>
                <w:sz w:val="18"/>
                <w:szCs w:val="18"/>
              </w:rPr>
              <w:t>10 mins</w:t>
            </w:r>
          </w:p>
        </w:tc>
        <w:tc>
          <w:tcPr>
            <w:tcW w:w="7371" w:type="dxa"/>
            <w:shd w:val="clear" w:color="auto" w:fill="FFFFFF"/>
            <w:tcMar>
              <w:top w:w="0" w:type="dxa"/>
              <w:left w:w="108" w:type="dxa"/>
              <w:bottom w:w="0" w:type="dxa"/>
              <w:right w:w="108" w:type="dxa"/>
            </w:tcMar>
          </w:tcPr>
          <w:p w14:paraId="391A5252" w14:textId="77777777" w:rsidR="006440FC" w:rsidRDefault="006440FC" w:rsidP="00545B2C">
            <w:pPr>
              <w:rPr>
                <w:b/>
                <w:sz w:val="18"/>
                <w:szCs w:val="18"/>
              </w:rPr>
            </w:pPr>
          </w:p>
          <w:p w14:paraId="2A71778D" w14:textId="69F22D09" w:rsidR="006440FC" w:rsidRPr="00C71F75" w:rsidRDefault="006440FC" w:rsidP="00545B2C">
            <w:pPr>
              <w:rPr>
                <w:b/>
                <w:sz w:val="24"/>
              </w:rPr>
            </w:pPr>
            <w:r w:rsidRPr="00C71F75">
              <w:rPr>
                <w:b/>
                <w:sz w:val="24"/>
              </w:rPr>
              <w:t>Activity: Red Flags, Red Herrings or In the Red</w:t>
            </w:r>
          </w:p>
          <w:p w14:paraId="5E041CBC" w14:textId="77777777" w:rsidR="006440FC" w:rsidRDefault="006440FC" w:rsidP="00545B2C">
            <w:pPr>
              <w:rPr>
                <w:i/>
                <w:sz w:val="18"/>
                <w:szCs w:val="18"/>
              </w:rPr>
            </w:pPr>
          </w:p>
          <w:p w14:paraId="53519CEE" w14:textId="77777777" w:rsidR="00BC560A" w:rsidRPr="00AD6D3C" w:rsidRDefault="00BC560A" w:rsidP="00BC560A">
            <w:pPr>
              <w:rPr>
                <w:b/>
                <w:sz w:val="18"/>
                <w:szCs w:val="18"/>
              </w:rPr>
            </w:pPr>
            <w:r w:rsidRPr="00AD6D3C">
              <w:rPr>
                <w:b/>
                <w:sz w:val="18"/>
                <w:szCs w:val="18"/>
              </w:rPr>
              <w:t>Explain</w:t>
            </w:r>
            <w:r>
              <w:rPr>
                <w:b/>
                <w:sz w:val="18"/>
                <w:szCs w:val="18"/>
              </w:rPr>
              <w:t xml:space="preserve"> activity:</w:t>
            </w:r>
          </w:p>
          <w:p w14:paraId="7CFE44AD" w14:textId="77777777" w:rsidR="00BC560A" w:rsidRDefault="00BC560A" w:rsidP="00BC560A">
            <w:pPr>
              <w:rPr>
                <w:i/>
                <w:sz w:val="18"/>
                <w:szCs w:val="18"/>
              </w:rPr>
            </w:pPr>
            <w:r w:rsidRPr="00E77C2B">
              <w:rPr>
                <w:i/>
                <w:sz w:val="18"/>
                <w:szCs w:val="18"/>
              </w:rPr>
              <w:t>We’re going to pick out some of the key i</w:t>
            </w:r>
            <w:r>
              <w:rPr>
                <w:i/>
                <w:sz w:val="18"/>
                <w:szCs w:val="18"/>
              </w:rPr>
              <w:t>ssues</w:t>
            </w:r>
            <w:r w:rsidRPr="00E77C2B">
              <w:rPr>
                <w:i/>
                <w:sz w:val="18"/>
                <w:szCs w:val="18"/>
              </w:rPr>
              <w:t xml:space="preserve"> to bear in mind when picking properties</w:t>
            </w:r>
            <w:r>
              <w:rPr>
                <w:i/>
                <w:sz w:val="18"/>
                <w:szCs w:val="18"/>
              </w:rPr>
              <w:t xml:space="preserve"> that you may have encountered in that game. Thinking carefully at the house-hunting stage is vital because it can really reduce the likelihood of encountering big problems with your property, landlord/letting agent and finances down the line.</w:t>
            </w:r>
          </w:p>
          <w:p w14:paraId="419DA878" w14:textId="77777777" w:rsidR="00BC560A" w:rsidRDefault="00BC560A" w:rsidP="00BC560A">
            <w:pPr>
              <w:rPr>
                <w:i/>
                <w:sz w:val="18"/>
                <w:szCs w:val="18"/>
              </w:rPr>
            </w:pPr>
          </w:p>
          <w:p w14:paraId="5854D4BD" w14:textId="77777777" w:rsidR="00BC560A" w:rsidRPr="00AD6D3C" w:rsidRDefault="00BC560A" w:rsidP="00BC560A">
            <w:pPr>
              <w:rPr>
                <w:b/>
                <w:sz w:val="18"/>
                <w:szCs w:val="18"/>
              </w:rPr>
            </w:pPr>
            <w:r>
              <w:rPr>
                <w:b/>
                <w:sz w:val="18"/>
                <w:szCs w:val="18"/>
              </w:rPr>
              <w:t>Ask the whole g</w:t>
            </w:r>
            <w:r w:rsidRPr="00AD6D3C">
              <w:rPr>
                <w:b/>
                <w:sz w:val="18"/>
                <w:szCs w:val="18"/>
              </w:rPr>
              <w:t>roup:</w:t>
            </w:r>
          </w:p>
          <w:p w14:paraId="49724BFF" w14:textId="77777777" w:rsidR="00BC560A" w:rsidRPr="00E77C2B" w:rsidRDefault="00BC560A" w:rsidP="00BC560A">
            <w:pPr>
              <w:rPr>
                <w:i/>
                <w:sz w:val="18"/>
                <w:szCs w:val="18"/>
              </w:rPr>
            </w:pPr>
            <w:r w:rsidRPr="00E77C2B">
              <w:rPr>
                <w:i/>
                <w:sz w:val="18"/>
                <w:szCs w:val="18"/>
              </w:rPr>
              <w:t>When looking at the properties, did you notice any:</w:t>
            </w:r>
          </w:p>
          <w:p w14:paraId="40DA60B6" w14:textId="77777777" w:rsidR="00BC560A" w:rsidRDefault="00BC560A" w:rsidP="00BF6613">
            <w:pPr>
              <w:pStyle w:val="ListParagraph"/>
              <w:numPr>
                <w:ilvl w:val="0"/>
                <w:numId w:val="3"/>
              </w:numPr>
              <w:rPr>
                <w:i/>
                <w:sz w:val="18"/>
                <w:szCs w:val="18"/>
              </w:rPr>
            </w:pPr>
            <w:r w:rsidRPr="004653EF">
              <w:rPr>
                <w:b/>
                <w:i/>
                <w:sz w:val="18"/>
                <w:szCs w:val="18"/>
              </w:rPr>
              <w:t>Red Flags</w:t>
            </w:r>
            <w:r>
              <w:rPr>
                <w:i/>
                <w:sz w:val="18"/>
                <w:szCs w:val="18"/>
              </w:rPr>
              <w:t xml:space="preserve">- </w:t>
            </w:r>
            <w:r w:rsidRPr="004653EF">
              <w:rPr>
                <w:i/>
                <w:sz w:val="18"/>
                <w:szCs w:val="18"/>
              </w:rPr>
              <w:t>things that s</w:t>
            </w:r>
            <w:r>
              <w:rPr>
                <w:i/>
                <w:sz w:val="18"/>
                <w:szCs w:val="18"/>
              </w:rPr>
              <w:t>et off alarm bells in your head?</w:t>
            </w:r>
          </w:p>
          <w:p w14:paraId="14BCEF40" w14:textId="77777777" w:rsidR="00BC560A" w:rsidRDefault="00BC560A" w:rsidP="00BF6613">
            <w:pPr>
              <w:pStyle w:val="ListParagraph"/>
              <w:numPr>
                <w:ilvl w:val="0"/>
                <w:numId w:val="3"/>
              </w:numPr>
              <w:rPr>
                <w:i/>
                <w:sz w:val="18"/>
                <w:szCs w:val="18"/>
              </w:rPr>
            </w:pPr>
            <w:r w:rsidRPr="004653EF">
              <w:rPr>
                <w:b/>
                <w:i/>
                <w:sz w:val="18"/>
                <w:szCs w:val="18"/>
              </w:rPr>
              <w:t>Red Herrings</w:t>
            </w:r>
            <w:r>
              <w:rPr>
                <w:i/>
                <w:sz w:val="18"/>
                <w:szCs w:val="18"/>
              </w:rPr>
              <w:t>- things that distracted you from asking important questions?</w:t>
            </w:r>
          </w:p>
          <w:p w14:paraId="2F332884" w14:textId="77777777" w:rsidR="00BC560A" w:rsidRPr="00C83B54" w:rsidRDefault="00BC560A" w:rsidP="00BF6613">
            <w:pPr>
              <w:pStyle w:val="ListParagraph"/>
              <w:numPr>
                <w:ilvl w:val="0"/>
                <w:numId w:val="3"/>
              </w:numPr>
              <w:rPr>
                <w:i/>
                <w:sz w:val="18"/>
                <w:szCs w:val="18"/>
              </w:rPr>
            </w:pPr>
            <w:r w:rsidRPr="004653EF">
              <w:rPr>
                <w:i/>
                <w:sz w:val="18"/>
                <w:szCs w:val="18"/>
              </w:rPr>
              <w:t>Things that might put you ‘</w:t>
            </w:r>
            <w:r w:rsidRPr="004653EF">
              <w:rPr>
                <w:b/>
                <w:i/>
                <w:sz w:val="18"/>
                <w:szCs w:val="18"/>
              </w:rPr>
              <w:t>In the Red’</w:t>
            </w:r>
            <w:r w:rsidRPr="004653EF">
              <w:rPr>
                <w:i/>
                <w:sz w:val="18"/>
                <w:szCs w:val="18"/>
              </w:rPr>
              <w:t>- have big cost implications?</w:t>
            </w:r>
          </w:p>
          <w:p w14:paraId="58A6279E" w14:textId="77777777" w:rsidR="00BC560A" w:rsidRDefault="00BC560A" w:rsidP="00BC560A">
            <w:pPr>
              <w:rPr>
                <w:i/>
                <w:sz w:val="18"/>
                <w:szCs w:val="18"/>
              </w:rPr>
            </w:pPr>
          </w:p>
          <w:p w14:paraId="794AC62A" w14:textId="77777777" w:rsidR="00BC560A" w:rsidRPr="00032D88" w:rsidRDefault="00BC560A" w:rsidP="00BC560A">
            <w:pPr>
              <w:rPr>
                <w:b/>
                <w:sz w:val="18"/>
                <w:szCs w:val="18"/>
              </w:rPr>
            </w:pPr>
            <w:r w:rsidRPr="00032D88">
              <w:rPr>
                <w:b/>
                <w:sz w:val="18"/>
                <w:szCs w:val="18"/>
              </w:rPr>
              <w:t>Group Feedback:</w:t>
            </w:r>
          </w:p>
          <w:p w14:paraId="44A13D6E" w14:textId="77777777" w:rsidR="00BC560A" w:rsidRDefault="00BC560A" w:rsidP="00BC560A">
            <w:pPr>
              <w:rPr>
                <w:sz w:val="18"/>
                <w:szCs w:val="18"/>
              </w:rPr>
            </w:pPr>
            <w:r>
              <w:rPr>
                <w:sz w:val="18"/>
                <w:szCs w:val="18"/>
              </w:rPr>
              <w:t>Write answers on a flip-chart and explain why these are warning signs. Once you have gathered all suggestions, run through the slides one at a time and highlight anything that wasn’t mentioned.</w:t>
            </w:r>
          </w:p>
          <w:p w14:paraId="78BE8EAE" w14:textId="77777777" w:rsidR="00BC560A" w:rsidRDefault="00BC560A" w:rsidP="00BC560A">
            <w:pPr>
              <w:rPr>
                <w:sz w:val="18"/>
                <w:szCs w:val="18"/>
              </w:rPr>
            </w:pPr>
          </w:p>
          <w:p w14:paraId="4174B4BA" w14:textId="77777777" w:rsidR="00BC560A" w:rsidRPr="009269C0" w:rsidRDefault="00BC560A" w:rsidP="00BC560A">
            <w:pPr>
              <w:rPr>
                <w:b/>
                <w:sz w:val="18"/>
                <w:szCs w:val="18"/>
              </w:rPr>
            </w:pPr>
            <w:r w:rsidRPr="009269C0">
              <w:rPr>
                <w:b/>
                <w:sz w:val="18"/>
                <w:szCs w:val="18"/>
              </w:rPr>
              <w:t>“Red flags” should include:</w:t>
            </w:r>
          </w:p>
          <w:p w14:paraId="21B679A7" w14:textId="77777777" w:rsidR="006440FC" w:rsidRDefault="006440FC" w:rsidP="00545B2C">
            <w:pPr>
              <w:rPr>
                <w:sz w:val="18"/>
                <w:szCs w:val="18"/>
              </w:rPr>
            </w:pPr>
          </w:p>
          <w:p w14:paraId="00ACF589" w14:textId="77777777" w:rsidR="00BC560A" w:rsidRPr="006F027E" w:rsidRDefault="00BC560A" w:rsidP="00BC560A">
            <w:pPr>
              <w:rPr>
                <w:sz w:val="18"/>
                <w:szCs w:val="18"/>
              </w:rPr>
            </w:pPr>
            <w:r w:rsidRPr="006F027E">
              <w:rPr>
                <w:sz w:val="18"/>
                <w:szCs w:val="18"/>
              </w:rPr>
              <w:t>Legal issues:</w:t>
            </w:r>
          </w:p>
          <w:p w14:paraId="06543F3F" w14:textId="2F64E885" w:rsidR="00BC560A" w:rsidRDefault="00BC560A" w:rsidP="00BF6613">
            <w:pPr>
              <w:pStyle w:val="ListParagraph"/>
              <w:numPr>
                <w:ilvl w:val="0"/>
                <w:numId w:val="3"/>
              </w:numPr>
              <w:rPr>
                <w:sz w:val="18"/>
                <w:szCs w:val="18"/>
              </w:rPr>
            </w:pPr>
            <w:r w:rsidRPr="000E703F">
              <w:rPr>
                <w:b/>
                <w:sz w:val="18"/>
                <w:szCs w:val="18"/>
              </w:rPr>
              <w:t xml:space="preserve">No </w:t>
            </w:r>
            <w:r w:rsidRPr="002667E7">
              <w:rPr>
                <w:b/>
                <w:color w:val="auto"/>
                <w:sz w:val="18"/>
                <w:szCs w:val="18"/>
              </w:rPr>
              <w:t>HMO</w:t>
            </w:r>
            <w:r w:rsidR="002667E7" w:rsidRPr="002667E7">
              <w:rPr>
                <w:b/>
                <w:color w:val="auto"/>
                <w:sz w:val="18"/>
                <w:szCs w:val="18"/>
              </w:rPr>
              <w:t xml:space="preserve"> registration certificate</w:t>
            </w:r>
            <w:r w:rsidRPr="000E703F">
              <w:rPr>
                <w:b/>
                <w:sz w:val="18"/>
                <w:szCs w:val="18"/>
              </w:rPr>
              <w:t>:</w:t>
            </w:r>
            <w:r w:rsidRPr="00387690">
              <w:rPr>
                <w:sz w:val="18"/>
                <w:szCs w:val="18"/>
              </w:rPr>
              <w:t xml:space="preserve"> </w:t>
            </w:r>
            <w:r>
              <w:rPr>
                <w:sz w:val="18"/>
                <w:szCs w:val="18"/>
              </w:rPr>
              <w:t xml:space="preserve">Explain that this is a legal requirement in </w:t>
            </w:r>
            <w:r w:rsidR="00CA56D1">
              <w:rPr>
                <w:sz w:val="18"/>
                <w:szCs w:val="18"/>
              </w:rPr>
              <w:t>Northern Ireland</w:t>
            </w:r>
            <w:r>
              <w:rPr>
                <w:sz w:val="18"/>
                <w:szCs w:val="18"/>
              </w:rPr>
              <w:t xml:space="preserve"> for any property with 3</w:t>
            </w:r>
            <w:r w:rsidR="00CA56D1">
              <w:rPr>
                <w:sz w:val="18"/>
                <w:szCs w:val="18"/>
              </w:rPr>
              <w:t xml:space="preserve"> or more</w:t>
            </w:r>
            <w:r>
              <w:rPr>
                <w:sz w:val="18"/>
                <w:szCs w:val="18"/>
              </w:rPr>
              <w:t xml:space="preserve"> unrelated tenants.</w:t>
            </w:r>
          </w:p>
          <w:p w14:paraId="690B0962" w14:textId="77777777" w:rsidR="00BC560A" w:rsidRDefault="00BC560A" w:rsidP="00BC560A">
            <w:pPr>
              <w:rPr>
                <w:sz w:val="18"/>
                <w:szCs w:val="18"/>
              </w:rPr>
            </w:pPr>
          </w:p>
          <w:p w14:paraId="6773F476" w14:textId="77777777" w:rsidR="00BC560A" w:rsidRPr="00C83B54" w:rsidRDefault="00BC560A" w:rsidP="00BC560A">
            <w:pPr>
              <w:rPr>
                <w:b/>
                <w:color w:val="00B0F0"/>
                <w:sz w:val="18"/>
                <w:szCs w:val="18"/>
              </w:rPr>
            </w:pPr>
            <w:r w:rsidRPr="00C83B54">
              <w:rPr>
                <w:b/>
                <w:color w:val="00B0F0"/>
                <w:sz w:val="18"/>
                <w:szCs w:val="18"/>
              </w:rPr>
              <w:t>[Add details of any additional licensing operating in your area]</w:t>
            </w:r>
          </w:p>
          <w:p w14:paraId="6676371F" w14:textId="77777777" w:rsidR="00BC560A" w:rsidRPr="00CF63DD" w:rsidRDefault="00BC560A" w:rsidP="00BC560A">
            <w:pPr>
              <w:rPr>
                <w:sz w:val="18"/>
                <w:szCs w:val="18"/>
              </w:rPr>
            </w:pPr>
          </w:p>
          <w:p w14:paraId="602D7B73" w14:textId="77777777" w:rsidR="00BC560A" w:rsidRPr="00BF1F42" w:rsidRDefault="00BC560A" w:rsidP="00BF6613">
            <w:pPr>
              <w:pStyle w:val="ListParagraph"/>
              <w:numPr>
                <w:ilvl w:val="0"/>
                <w:numId w:val="3"/>
              </w:numPr>
              <w:rPr>
                <w:color w:val="FF0000"/>
                <w:sz w:val="18"/>
                <w:szCs w:val="18"/>
              </w:rPr>
            </w:pPr>
            <w:r w:rsidRPr="000E703F">
              <w:rPr>
                <w:b/>
                <w:sz w:val="18"/>
                <w:szCs w:val="18"/>
              </w:rPr>
              <w:t xml:space="preserve">No </w:t>
            </w:r>
            <w:r>
              <w:rPr>
                <w:b/>
                <w:sz w:val="18"/>
                <w:szCs w:val="18"/>
              </w:rPr>
              <w:t xml:space="preserve">information on how your </w:t>
            </w:r>
            <w:r w:rsidRPr="000E703F">
              <w:rPr>
                <w:b/>
                <w:sz w:val="18"/>
                <w:szCs w:val="18"/>
              </w:rPr>
              <w:t>deposit</w:t>
            </w:r>
            <w:r>
              <w:rPr>
                <w:b/>
                <w:sz w:val="18"/>
                <w:szCs w:val="18"/>
              </w:rPr>
              <w:t xml:space="preserve"> will be</w:t>
            </w:r>
            <w:r w:rsidRPr="000E703F">
              <w:rPr>
                <w:b/>
                <w:sz w:val="18"/>
                <w:szCs w:val="18"/>
              </w:rPr>
              <w:t xml:space="preserve"> protect</w:t>
            </w:r>
            <w:r>
              <w:rPr>
                <w:b/>
                <w:sz w:val="18"/>
                <w:szCs w:val="18"/>
              </w:rPr>
              <w:t>ed</w:t>
            </w:r>
            <w:r w:rsidRPr="000E703F">
              <w:rPr>
                <w:b/>
                <w:sz w:val="18"/>
                <w:szCs w:val="18"/>
              </w:rPr>
              <w:t>:</w:t>
            </w:r>
            <w:r>
              <w:rPr>
                <w:sz w:val="18"/>
                <w:szCs w:val="18"/>
              </w:rPr>
              <w:t xml:space="preserve"> A</w:t>
            </w:r>
            <w:r w:rsidRPr="00387690">
              <w:rPr>
                <w:sz w:val="18"/>
                <w:szCs w:val="18"/>
              </w:rPr>
              <w:t xml:space="preserve">ll landlords </w:t>
            </w:r>
            <w:r>
              <w:rPr>
                <w:sz w:val="18"/>
                <w:szCs w:val="18"/>
              </w:rPr>
              <w:t>must register your deposit with a government-approved deposit protection scheme. All landlords and letting agents should be able to explain how they will do this and where your deposit will be protected.</w:t>
            </w:r>
            <w:r>
              <w:rPr>
                <w:b/>
                <w:sz w:val="18"/>
                <w:szCs w:val="18"/>
              </w:rPr>
              <w:t xml:space="preserve"> </w:t>
            </w:r>
          </w:p>
          <w:p w14:paraId="5AADF68D" w14:textId="1E2C67B1" w:rsidR="00BF1F42" w:rsidRPr="00CF63DD" w:rsidRDefault="00BF1F42" w:rsidP="00BF1F42">
            <w:pPr>
              <w:pStyle w:val="ListParagraph"/>
              <w:numPr>
                <w:ilvl w:val="0"/>
                <w:numId w:val="3"/>
              </w:numPr>
              <w:rPr>
                <w:color w:val="FF0000"/>
                <w:sz w:val="18"/>
                <w:szCs w:val="18"/>
              </w:rPr>
            </w:pPr>
            <w:r>
              <w:rPr>
                <w:b/>
                <w:sz w:val="18"/>
                <w:szCs w:val="18"/>
              </w:rPr>
              <w:t>Unregistered landlords:</w:t>
            </w:r>
            <w:r>
              <w:rPr>
                <w:color w:val="FF0000"/>
                <w:sz w:val="18"/>
                <w:szCs w:val="18"/>
              </w:rPr>
              <w:t xml:space="preserve"> </w:t>
            </w:r>
            <w:r w:rsidRPr="00F03615">
              <w:rPr>
                <w:color w:val="auto"/>
                <w:sz w:val="18"/>
                <w:szCs w:val="18"/>
              </w:rPr>
              <w:t>It is a legal requirement that all private landlords in Northern Ireland are registered with the government’s registration scheme. You can check this online at www.nidirect.gov.uk/landlord-registration-scheme</w:t>
            </w:r>
          </w:p>
          <w:p w14:paraId="17BD69B5" w14:textId="77777777" w:rsidR="00CA56D1" w:rsidRDefault="00BC560A" w:rsidP="00BF6613">
            <w:pPr>
              <w:pStyle w:val="ListParagraph"/>
              <w:numPr>
                <w:ilvl w:val="0"/>
                <w:numId w:val="3"/>
              </w:numPr>
              <w:rPr>
                <w:b/>
                <w:color w:val="auto"/>
                <w:sz w:val="18"/>
                <w:szCs w:val="18"/>
              </w:rPr>
            </w:pPr>
            <w:r>
              <w:rPr>
                <w:b/>
                <w:sz w:val="18"/>
                <w:szCs w:val="18"/>
              </w:rPr>
              <w:t xml:space="preserve">No Gas Safety Certificate: </w:t>
            </w:r>
            <w:r>
              <w:rPr>
                <w:sz w:val="18"/>
                <w:szCs w:val="18"/>
              </w:rPr>
              <w:t>This is a legal requirement, and if there isn’t one, or it’s out of date, there is no proof that the gas appliances are safe.</w:t>
            </w:r>
          </w:p>
          <w:p w14:paraId="312DC5CB" w14:textId="6D802D05" w:rsidR="00BC560A" w:rsidRPr="005D157D" w:rsidRDefault="0023190F" w:rsidP="00BF6613">
            <w:pPr>
              <w:pStyle w:val="ListParagraph"/>
              <w:numPr>
                <w:ilvl w:val="0"/>
                <w:numId w:val="3"/>
              </w:numPr>
              <w:rPr>
                <w:b/>
                <w:color w:val="auto"/>
                <w:sz w:val="18"/>
                <w:szCs w:val="18"/>
              </w:rPr>
            </w:pPr>
            <w:r>
              <w:rPr>
                <w:b/>
                <w:color w:val="auto"/>
                <w:sz w:val="18"/>
                <w:szCs w:val="18"/>
              </w:rPr>
              <w:t>Unreasonable l</w:t>
            </w:r>
            <w:r w:rsidR="00BC560A">
              <w:rPr>
                <w:b/>
                <w:color w:val="auto"/>
                <w:sz w:val="18"/>
                <w:szCs w:val="18"/>
              </w:rPr>
              <w:t>etting</w:t>
            </w:r>
            <w:r w:rsidR="00BC560A" w:rsidRPr="005D157D">
              <w:rPr>
                <w:b/>
                <w:color w:val="auto"/>
                <w:sz w:val="18"/>
                <w:szCs w:val="18"/>
              </w:rPr>
              <w:t xml:space="preserve"> fees: </w:t>
            </w:r>
            <w:r>
              <w:rPr>
                <w:color w:val="auto"/>
                <w:sz w:val="18"/>
                <w:szCs w:val="18"/>
              </w:rPr>
              <w:t xml:space="preserve">In Northern Ireland </w:t>
            </w:r>
            <w:r w:rsidR="00BC560A">
              <w:rPr>
                <w:color w:val="auto"/>
                <w:sz w:val="18"/>
                <w:szCs w:val="18"/>
              </w:rPr>
              <w:t xml:space="preserve">letting </w:t>
            </w:r>
            <w:r>
              <w:rPr>
                <w:color w:val="auto"/>
                <w:sz w:val="18"/>
                <w:szCs w:val="18"/>
              </w:rPr>
              <w:t>fees should reflect actual costs incurred by the landlord</w:t>
            </w:r>
            <w:r w:rsidR="004D2B03">
              <w:rPr>
                <w:color w:val="auto"/>
                <w:sz w:val="18"/>
                <w:szCs w:val="18"/>
              </w:rPr>
              <w:t xml:space="preserve"> or agency</w:t>
            </w:r>
            <w:r w:rsidRPr="00F03615">
              <w:rPr>
                <w:color w:val="auto"/>
                <w:sz w:val="18"/>
                <w:szCs w:val="18"/>
              </w:rPr>
              <w:t>.</w:t>
            </w:r>
          </w:p>
          <w:p w14:paraId="49080F52" w14:textId="77777777" w:rsidR="00BC560A" w:rsidRPr="00EA0B6F" w:rsidRDefault="00BC560A" w:rsidP="00BF6613">
            <w:pPr>
              <w:pStyle w:val="ListParagraph"/>
              <w:numPr>
                <w:ilvl w:val="0"/>
                <w:numId w:val="3"/>
              </w:numPr>
              <w:rPr>
                <w:color w:val="FF0000"/>
                <w:sz w:val="18"/>
                <w:szCs w:val="18"/>
              </w:rPr>
            </w:pPr>
            <w:r>
              <w:rPr>
                <w:b/>
                <w:sz w:val="18"/>
                <w:szCs w:val="18"/>
              </w:rPr>
              <w:t xml:space="preserve">No Energy Performance Certificate: </w:t>
            </w:r>
            <w:r>
              <w:rPr>
                <w:sz w:val="18"/>
                <w:szCs w:val="18"/>
              </w:rPr>
              <w:t>Again, a legal requirement (if you’re signing a joint tenancy agreement or individual tenancy agreement in a self-contained property). Not being able to provide one suggests other things may not be in order, and means it is impossible to tell how affordable a property will be to heat.</w:t>
            </w:r>
          </w:p>
          <w:p w14:paraId="0DA91879" w14:textId="77777777" w:rsidR="00BC560A" w:rsidRDefault="00BC560A" w:rsidP="00545B2C">
            <w:pPr>
              <w:rPr>
                <w:sz w:val="18"/>
                <w:szCs w:val="18"/>
              </w:rPr>
            </w:pPr>
          </w:p>
          <w:p w14:paraId="47CA7C8F" w14:textId="77777777" w:rsidR="00BC560A" w:rsidRPr="006F027E" w:rsidRDefault="00BC560A" w:rsidP="00BC560A">
            <w:pPr>
              <w:rPr>
                <w:sz w:val="18"/>
                <w:szCs w:val="18"/>
              </w:rPr>
            </w:pPr>
            <w:r w:rsidRPr="006F027E">
              <w:rPr>
                <w:sz w:val="18"/>
                <w:szCs w:val="18"/>
              </w:rPr>
              <w:t>Issues of bad practice:</w:t>
            </w:r>
          </w:p>
          <w:p w14:paraId="3E1962B3" w14:textId="77777777" w:rsidR="00BC560A" w:rsidRPr="00387690" w:rsidRDefault="00BC560A" w:rsidP="00BF6613">
            <w:pPr>
              <w:pStyle w:val="ListParagraph"/>
              <w:numPr>
                <w:ilvl w:val="0"/>
                <w:numId w:val="3"/>
              </w:numPr>
              <w:rPr>
                <w:sz w:val="18"/>
                <w:szCs w:val="18"/>
              </w:rPr>
            </w:pPr>
            <w:r w:rsidRPr="000E703F">
              <w:rPr>
                <w:b/>
                <w:sz w:val="18"/>
                <w:szCs w:val="18"/>
              </w:rPr>
              <w:t>Pressure to sign immediately:</w:t>
            </w:r>
            <w:r w:rsidRPr="00387690">
              <w:rPr>
                <w:sz w:val="18"/>
                <w:szCs w:val="18"/>
              </w:rPr>
              <w:t xml:space="preserve"> </w:t>
            </w:r>
            <w:r>
              <w:rPr>
                <w:sz w:val="18"/>
                <w:szCs w:val="18"/>
              </w:rPr>
              <w:t>Explain that a contract is a binding legal document and there’s no going back! NUS research shows that students who felt under pressure when house-hunting were generally more dissatisfied with their properties later on. Ask yourself why they need to put so much pressure on you – if their property is so great, surely it should let itself?</w:t>
            </w:r>
          </w:p>
          <w:p w14:paraId="7ABD94ED" w14:textId="77777777" w:rsidR="00BC560A" w:rsidRDefault="00BC560A" w:rsidP="00BF6613">
            <w:pPr>
              <w:pStyle w:val="ListParagraph"/>
              <w:numPr>
                <w:ilvl w:val="0"/>
                <w:numId w:val="3"/>
              </w:numPr>
              <w:rPr>
                <w:color w:val="auto"/>
                <w:sz w:val="18"/>
                <w:szCs w:val="18"/>
              </w:rPr>
            </w:pPr>
            <w:r w:rsidRPr="00EA0B6F">
              <w:rPr>
                <w:b/>
                <w:color w:val="auto"/>
                <w:sz w:val="18"/>
                <w:szCs w:val="18"/>
              </w:rPr>
              <w:t>Significant signs of disrepair:</w:t>
            </w:r>
            <w:r w:rsidRPr="00EA0B6F">
              <w:rPr>
                <w:color w:val="auto"/>
                <w:sz w:val="18"/>
                <w:szCs w:val="18"/>
              </w:rPr>
              <w:t xml:space="preserve"> If the landlord is promising to fix it before you move in, ask why they haven’t done it</w:t>
            </w:r>
            <w:r>
              <w:rPr>
                <w:color w:val="auto"/>
                <w:sz w:val="18"/>
                <w:szCs w:val="18"/>
              </w:rPr>
              <w:t xml:space="preserve"> already</w:t>
            </w:r>
            <w:r w:rsidRPr="00EA0B6F">
              <w:rPr>
                <w:color w:val="auto"/>
                <w:sz w:val="18"/>
                <w:szCs w:val="18"/>
              </w:rPr>
              <w:t>!</w:t>
            </w:r>
          </w:p>
          <w:p w14:paraId="32EE1899" w14:textId="77777777" w:rsidR="00BC560A" w:rsidRDefault="00BC560A" w:rsidP="00BC560A">
            <w:pPr>
              <w:rPr>
                <w:sz w:val="18"/>
                <w:szCs w:val="18"/>
              </w:rPr>
            </w:pPr>
          </w:p>
          <w:p w14:paraId="106A4A2A" w14:textId="7B15EB58" w:rsidR="002E2F6C" w:rsidRPr="002E2F6C" w:rsidRDefault="002E2F6C" w:rsidP="00BC560A">
            <w:pPr>
              <w:rPr>
                <w:b/>
                <w:sz w:val="18"/>
                <w:szCs w:val="18"/>
              </w:rPr>
            </w:pPr>
            <w:r w:rsidRPr="002E2F6C">
              <w:rPr>
                <w:b/>
                <w:sz w:val="18"/>
                <w:szCs w:val="18"/>
              </w:rPr>
              <w:t xml:space="preserve">Explain </w:t>
            </w:r>
            <w:r w:rsidR="00BC43D1">
              <w:rPr>
                <w:b/>
                <w:sz w:val="18"/>
                <w:szCs w:val="18"/>
              </w:rPr>
              <w:t>next s</w:t>
            </w:r>
            <w:r w:rsidRPr="002E2F6C">
              <w:rPr>
                <w:b/>
                <w:sz w:val="18"/>
                <w:szCs w:val="18"/>
              </w:rPr>
              <w:t>lide:</w:t>
            </w:r>
          </w:p>
          <w:p w14:paraId="751336D5" w14:textId="03B548DD" w:rsidR="002E2F6C" w:rsidRPr="002E2F6C" w:rsidRDefault="002E2F6C" w:rsidP="002E2F6C">
            <w:pPr>
              <w:rPr>
                <w:i/>
                <w:sz w:val="18"/>
                <w:szCs w:val="18"/>
                <w:lang w:val="en-GB"/>
              </w:rPr>
            </w:pPr>
            <w:r w:rsidRPr="002E2F6C">
              <w:rPr>
                <w:i/>
                <w:sz w:val="18"/>
                <w:szCs w:val="18"/>
              </w:rPr>
              <w:t xml:space="preserve">If landlords/letting agents aren’t fulfilling their legal duties </w:t>
            </w:r>
            <w:r>
              <w:rPr>
                <w:i/>
                <w:sz w:val="18"/>
                <w:szCs w:val="18"/>
              </w:rPr>
              <w:t xml:space="preserve">and fail to do so on your request, </w:t>
            </w:r>
            <w:r w:rsidRPr="002E2F6C">
              <w:rPr>
                <w:i/>
                <w:sz w:val="18"/>
                <w:szCs w:val="18"/>
              </w:rPr>
              <w:t>you can report them so that they are held to account.</w:t>
            </w:r>
            <w:r>
              <w:rPr>
                <w:i/>
                <w:sz w:val="18"/>
                <w:szCs w:val="18"/>
              </w:rPr>
              <w:t xml:space="preserve"> There are several government bodies that can issue fines or prosecute:</w:t>
            </w:r>
          </w:p>
          <w:p w14:paraId="7D2B6E3B" w14:textId="77777777" w:rsidR="00C11574" w:rsidRPr="002E2F6C" w:rsidRDefault="00C90FEA" w:rsidP="002E2F6C">
            <w:pPr>
              <w:numPr>
                <w:ilvl w:val="0"/>
                <w:numId w:val="35"/>
              </w:numPr>
              <w:rPr>
                <w:i/>
                <w:sz w:val="18"/>
                <w:szCs w:val="18"/>
                <w:lang w:val="en-GB"/>
              </w:rPr>
            </w:pPr>
            <w:r w:rsidRPr="002E2F6C">
              <w:rPr>
                <w:i/>
                <w:sz w:val="18"/>
                <w:szCs w:val="18"/>
                <w:lang w:val="en-GB"/>
              </w:rPr>
              <w:t xml:space="preserve">Report the landlord/agency to your council’s </w:t>
            </w:r>
            <w:r w:rsidRPr="002E2F6C">
              <w:rPr>
                <w:b/>
                <w:bCs/>
                <w:i/>
                <w:sz w:val="18"/>
                <w:szCs w:val="18"/>
                <w:lang w:val="en-GB"/>
              </w:rPr>
              <w:t xml:space="preserve">Environmental Health department </w:t>
            </w:r>
            <w:r w:rsidRPr="002E2F6C">
              <w:rPr>
                <w:i/>
                <w:sz w:val="18"/>
                <w:szCs w:val="18"/>
                <w:lang w:val="en-GB"/>
              </w:rPr>
              <w:t>if the landlord isn’t registered</w:t>
            </w:r>
          </w:p>
          <w:p w14:paraId="0630BA29" w14:textId="77777777" w:rsidR="00C11574" w:rsidRPr="002E2F6C" w:rsidRDefault="00C90FEA" w:rsidP="002E2F6C">
            <w:pPr>
              <w:numPr>
                <w:ilvl w:val="0"/>
                <w:numId w:val="35"/>
              </w:numPr>
              <w:rPr>
                <w:i/>
                <w:sz w:val="18"/>
                <w:szCs w:val="18"/>
                <w:lang w:val="en-GB"/>
              </w:rPr>
            </w:pPr>
            <w:r w:rsidRPr="002E2F6C">
              <w:rPr>
                <w:i/>
                <w:sz w:val="18"/>
                <w:szCs w:val="18"/>
                <w:lang w:val="en-GB"/>
              </w:rPr>
              <w:t xml:space="preserve">Report the landlord/agency to the Northern Ireland </w:t>
            </w:r>
            <w:r w:rsidRPr="002E2F6C">
              <w:rPr>
                <w:b/>
                <w:bCs/>
                <w:i/>
                <w:sz w:val="18"/>
                <w:szCs w:val="18"/>
                <w:lang w:val="en-GB"/>
              </w:rPr>
              <w:t xml:space="preserve">Housing Executive </w:t>
            </w:r>
            <w:r w:rsidRPr="002E2F6C">
              <w:rPr>
                <w:i/>
                <w:sz w:val="18"/>
                <w:szCs w:val="18"/>
                <w:lang w:val="en-GB"/>
              </w:rPr>
              <w:t>if the landlord/agency is letting an HMO that isn’t registered</w:t>
            </w:r>
          </w:p>
          <w:p w14:paraId="16625997" w14:textId="77777777" w:rsidR="00C11574" w:rsidRPr="002E2F6C" w:rsidRDefault="00C90FEA" w:rsidP="002E2F6C">
            <w:pPr>
              <w:numPr>
                <w:ilvl w:val="0"/>
                <w:numId w:val="35"/>
              </w:numPr>
              <w:rPr>
                <w:i/>
                <w:sz w:val="18"/>
                <w:szCs w:val="18"/>
                <w:lang w:val="en-GB"/>
              </w:rPr>
            </w:pPr>
            <w:r w:rsidRPr="002E2F6C">
              <w:rPr>
                <w:i/>
                <w:sz w:val="18"/>
                <w:szCs w:val="18"/>
                <w:lang w:val="en-GB"/>
              </w:rPr>
              <w:t xml:space="preserve">Report the landlord/agency to the Northern Ireland </w:t>
            </w:r>
            <w:r w:rsidRPr="002E2F6C">
              <w:rPr>
                <w:b/>
                <w:bCs/>
                <w:i/>
                <w:sz w:val="18"/>
                <w:szCs w:val="18"/>
                <w:lang w:val="en-GB"/>
              </w:rPr>
              <w:t xml:space="preserve">Health &amp; Safety Executive </w:t>
            </w:r>
            <w:r w:rsidRPr="002E2F6C">
              <w:rPr>
                <w:i/>
                <w:sz w:val="18"/>
                <w:szCs w:val="18"/>
                <w:lang w:val="en-GB"/>
              </w:rPr>
              <w:t>if the landlord refuses to provide a Gas Safety certificate</w:t>
            </w:r>
          </w:p>
          <w:p w14:paraId="570CC49F" w14:textId="53D924F4" w:rsidR="002E2F6C" w:rsidRPr="00BC43D1" w:rsidRDefault="00BC43D1" w:rsidP="00BC560A">
            <w:pPr>
              <w:rPr>
                <w:i/>
                <w:sz w:val="18"/>
                <w:szCs w:val="18"/>
              </w:rPr>
            </w:pPr>
            <w:r w:rsidRPr="00BC43D1">
              <w:rPr>
                <w:i/>
                <w:sz w:val="18"/>
                <w:szCs w:val="18"/>
              </w:rPr>
              <w:t>You can find links to the websites of each of these bodies on the Housing Advice website: www.housingadviceni.org</w:t>
            </w:r>
            <w:r>
              <w:rPr>
                <w:i/>
                <w:sz w:val="18"/>
                <w:szCs w:val="18"/>
              </w:rPr>
              <w:t>.</w:t>
            </w:r>
          </w:p>
          <w:p w14:paraId="69AD2119" w14:textId="77777777" w:rsidR="00BC43D1" w:rsidRPr="00BC560A" w:rsidRDefault="00BC43D1" w:rsidP="00BC560A">
            <w:pPr>
              <w:rPr>
                <w:sz w:val="18"/>
                <w:szCs w:val="18"/>
              </w:rPr>
            </w:pPr>
          </w:p>
          <w:p w14:paraId="06D7BC2F" w14:textId="384E3A32" w:rsidR="006440FC" w:rsidRPr="00BF6613" w:rsidRDefault="006440FC" w:rsidP="00545B2C">
            <w:pPr>
              <w:rPr>
                <w:b/>
                <w:sz w:val="18"/>
                <w:szCs w:val="18"/>
              </w:rPr>
            </w:pPr>
            <w:r w:rsidRPr="00BF6613">
              <w:rPr>
                <w:b/>
                <w:sz w:val="18"/>
                <w:szCs w:val="18"/>
              </w:rPr>
              <w:t>“Red Herrings” should include:</w:t>
            </w:r>
          </w:p>
          <w:p w14:paraId="4D38B91F" w14:textId="77777777" w:rsidR="006440FC" w:rsidRPr="00387690" w:rsidRDefault="006440FC" w:rsidP="00545B2C">
            <w:pPr>
              <w:rPr>
                <w:sz w:val="18"/>
                <w:szCs w:val="18"/>
              </w:rPr>
            </w:pPr>
          </w:p>
          <w:p w14:paraId="1D5B0CCD" w14:textId="527F3719" w:rsidR="006440FC" w:rsidRDefault="006440FC" w:rsidP="00BF6613">
            <w:pPr>
              <w:pStyle w:val="ListParagraph"/>
              <w:numPr>
                <w:ilvl w:val="0"/>
                <w:numId w:val="3"/>
              </w:numPr>
              <w:rPr>
                <w:sz w:val="18"/>
                <w:szCs w:val="18"/>
              </w:rPr>
            </w:pPr>
            <w:r w:rsidRPr="00AD031C">
              <w:rPr>
                <w:b/>
                <w:sz w:val="18"/>
                <w:szCs w:val="18"/>
              </w:rPr>
              <w:t xml:space="preserve">Bill-inclusive rents: </w:t>
            </w:r>
            <w:r w:rsidRPr="00AD031C">
              <w:rPr>
                <w:sz w:val="18"/>
                <w:szCs w:val="18"/>
              </w:rPr>
              <w:t>These</w:t>
            </w:r>
            <w:r>
              <w:rPr>
                <w:sz w:val="18"/>
                <w:szCs w:val="18"/>
              </w:rPr>
              <w:t xml:space="preserve"> are convenient but</w:t>
            </w:r>
            <w:r w:rsidRPr="00AD031C">
              <w:rPr>
                <w:sz w:val="18"/>
                <w:szCs w:val="18"/>
              </w:rPr>
              <w:t xml:space="preserve"> aren’t always cheape</w:t>
            </w:r>
            <w:r>
              <w:rPr>
                <w:sz w:val="18"/>
                <w:szCs w:val="18"/>
              </w:rPr>
              <w:t>r so check things out first! Landlords will always needs to cover their costs and remember that there’s no such thing as ‘free. ’  Landlords may</w:t>
            </w:r>
            <w:r w:rsidRPr="00AD031C">
              <w:rPr>
                <w:sz w:val="18"/>
                <w:szCs w:val="18"/>
              </w:rPr>
              <w:t xml:space="preserve"> add </w:t>
            </w:r>
            <w:r>
              <w:rPr>
                <w:sz w:val="18"/>
                <w:szCs w:val="18"/>
              </w:rPr>
              <w:t>‘Fair u</w:t>
            </w:r>
            <w:r w:rsidRPr="00AD031C">
              <w:rPr>
                <w:sz w:val="18"/>
                <w:szCs w:val="18"/>
              </w:rPr>
              <w:t>sage</w:t>
            </w:r>
            <w:r>
              <w:rPr>
                <w:sz w:val="18"/>
                <w:szCs w:val="18"/>
              </w:rPr>
              <w:t>’</w:t>
            </w:r>
            <w:r w:rsidRPr="00AD031C">
              <w:rPr>
                <w:sz w:val="18"/>
                <w:szCs w:val="18"/>
              </w:rPr>
              <w:t xml:space="preserve"> clauses</w:t>
            </w:r>
            <w:r>
              <w:rPr>
                <w:sz w:val="18"/>
                <w:szCs w:val="18"/>
              </w:rPr>
              <w:t xml:space="preserve"> to contracts</w:t>
            </w:r>
            <w:r w:rsidRPr="00AD031C">
              <w:rPr>
                <w:sz w:val="18"/>
                <w:szCs w:val="18"/>
              </w:rPr>
              <w:t xml:space="preserve"> that limit the amount they will pay for bills</w:t>
            </w:r>
          </w:p>
          <w:p w14:paraId="5169C21C" w14:textId="4DDBA42A" w:rsidR="00BF6613" w:rsidRPr="00BF6613" w:rsidRDefault="00BF6613" w:rsidP="00BF6613">
            <w:pPr>
              <w:pStyle w:val="ListParagraph"/>
              <w:numPr>
                <w:ilvl w:val="0"/>
                <w:numId w:val="3"/>
              </w:numPr>
              <w:rPr>
                <w:b/>
                <w:color w:val="auto"/>
                <w:sz w:val="18"/>
                <w:szCs w:val="18"/>
              </w:rPr>
            </w:pPr>
            <w:r w:rsidRPr="00E30371">
              <w:rPr>
                <w:b/>
                <w:color w:val="auto"/>
                <w:sz w:val="18"/>
                <w:szCs w:val="18"/>
              </w:rPr>
              <w:t xml:space="preserve">No deposit: </w:t>
            </w:r>
            <w:r w:rsidRPr="00E30371">
              <w:rPr>
                <w:color w:val="auto"/>
                <w:sz w:val="18"/>
                <w:szCs w:val="18"/>
              </w:rPr>
              <w:t>This might sound great, but if the landlord’s not taking a formal deposit, they may intend to cover costs through hidden fees and can still pursue you for money at the end of the contract if they think you have caused damage.</w:t>
            </w:r>
            <w:r>
              <w:rPr>
                <w:color w:val="auto"/>
                <w:sz w:val="18"/>
                <w:szCs w:val="18"/>
              </w:rPr>
              <w:t xml:space="preserve"> At least with a deposit it’s independently protected.</w:t>
            </w:r>
          </w:p>
          <w:p w14:paraId="4906D104" w14:textId="77777777" w:rsidR="006440FC" w:rsidRPr="0046444D" w:rsidRDefault="006440FC" w:rsidP="00BF6613">
            <w:pPr>
              <w:pStyle w:val="ListParagraph"/>
              <w:numPr>
                <w:ilvl w:val="0"/>
                <w:numId w:val="3"/>
              </w:numPr>
              <w:rPr>
                <w:b/>
                <w:sz w:val="18"/>
                <w:szCs w:val="18"/>
              </w:rPr>
            </w:pPr>
            <w:r w:rsidRPr="0046444D">
              <w:rPr>
                <w:b/>
                <w:sz w:val="18"/>
                <w:szCs w:val="18"/>
              </w:rPr>
              <w:t>Superficial quality</w:t>
            </w:r>
            <w:r>
              <w:rPr>
                <w:b/>
                <w:sz w:val="18"/>
                <w:szCs w:val="18"/>
              </w:rPr>
              <w:t xml:space="preserve">: </w:t>
            </w:r>
            <w:r>
              <w:rPr>
                <w:sz w:val="18"/>
                <w:szCs w:val="18"/>
              </w:rPr>
              <w:t>It’s great having a shiny TV or a room painted your favourite colour, but make sure you’ve checked that things like cookers and boilers are in working order, and that the state of general repair is good.</w:t>
            </w:r>
          </w:p>
          <w:p w14:paraId="258D574D" w14:textId="7AC15CF3" w:rsidR="006440FC" w:rsidRPr="002441E6" w:rsidRDefault="006440FC" w:rsidP="00BF6613">
            <w:pPr>
              <w:pStyle w:val="ListParagraph"/>
              <w:numPr>
                <w:ilvl w:val="0"/>
                <w:numId w:val="3"/>
              </w:numPr>
              <w:rPr>
                <w:b/>
                <w:sz w:val="18"/>
                <w:szCs w:val="18"/>
              </w:rPr>
            </w:pPr>
            <w:r w:rsidRPr="000E703F">
              <w:rPr>
                <w:b/>
                <w:sz w:val="18"/>
                <w:szCs w:val="18"/>
              </w:rPr>
              <w:t>Freebies!</w:t>
            </w:r>
            <w:r>
              <w:rPr>
                <w:b/>
                <w:sz w:val="18"/>
                <w:szCs w:val="18"/>
              </w:rPr>
              <w:t xml:space="preserve"> </w:t>
            </w:r>
            <w:r>
              <w:rPr>
                <w:sz w:val="18"/>
                <w:szCs w:val="18"/>
              </w:rPr>
              <w:t xml:space="preserve">A fridge full of beer or a wad of cash </w:t>
            </w:r>
            <w:r w:rsidR="00B03C06">
              <w:rPr>
                <w:sz w:val="18"/>
                <w:szCs w:val="18"/>
              </w:rPr>
              <w:t>may seem great</w:t>
            </w:r>
            <w:r>
              <w:rPr>
                <w:sz w:val="18"/>
                <w:szCs w:val="18"/>
              </w:rPr>
              <w:t xml:space="preserve"> in the short term, but don’t let them blind you to other issues. Will it actually be the best choice in the long term, and if so, why do they need to offer these kinds of incentives?</w:t>
            </w:r>
          </w:p>
          <w:p w14:paraId="4516A7CB" w14:textId="21E23A05" w:rsidR="006440FC" w:rsidRPr="000E703F" w:rsidRDefault="006440FC" w:rsidP="00BF6613">
            <w:pPr>
              <w:pStyle w:val="ListParagraph"/>
              <w:numPr>
                <w:ilvl w:val="0"/>
                <w:numId w:val="3"/>
              </w:numPr>
              <w:rPr>
                <w:b/>
                <w:sz w:val="18"/>
                <w:szCs w:val="18"/>
              </w:rPr>
            </w:pPr>
            <w:r>
              <w:rPr>
                <w:b/>
                <w:sz w:val="18"/>
                <w:szCs w:val="18"/>
              </w:rPr>
              <w:t xml:space="preserve">Promises of major renovations: </w:t>
            </w:r>
            <w:r w:rsidRPr="000D7FA5">
              <w:rPr>
                <w:sz w:val="18"/>
                <w:szCs w:val="18"/>
              </w:rPr>
              <w:t>What if it’s not as promised?</w:t>
            </w:r>
            <w:r>
              <w:rPr>
                <w:sz w:val="18"/>
                <w:szCs w:val="18"/>
              </w:rPr>
              <w:t xml:space="preserve"> Ask when it will be done and get it written into the contract.</w:t>
            </w:r>
          </w:p>
          <w:p w14:paraId="041C37F8" w14:textId="77777777" w:rsidR="006440FC" w:rsidRPr="00086C02" w:rsidRDefault="006440FC" w:rsidP="00545B2C">
            <w:pPr>
              <w:rPr>
                <w:sz w:val="18"/>
                <w:szCs w:val="18"/>
              </w:rPr>
            </w:pPr>
          </w:p>
          <w:p w14:paraId="78B3C305" w14:textId="0096E8DE" w:rsidR="006440FC" w:rsidRPr="006F027E" w:rsidRDefault="006440FC" w:rsidP="00545B2C">
            <w:pPr>
              <w:rPr>
                <w:b/>
                <w:sz w:val="18"/>
                <w:szCs w:val="18"/>
              </w:rPr>
            </w:pPr>
            <w:r w:rsidRPr="006F027E">
              <w:rPr>
                <w:b/>
                <w:sz w:val="18"/>
                <w:szCs w:val="18"/>
              </w:rPr>
              <w:t>“In the Red” should include:</w:t>
            </w:r>
          </w:p>
          <w:p w14:paraId="499BCA7C" w14:textId="77777777" w:rsidR="006440FC" w:rsidRPr="005D157D" w:rsidRDefault="006440FC" w:rsidP="005D157D">
            <w:pPr>
              <w:rPr>
                <w:b/>
                <w:sz w:val="18"/>
                <w:szCs w:val="18"/>
              </w:rPr>
            </w:pPr>
          </w:p>
          <w:p w14:paraId="52F80367" w14:textId="51C9F0F5" w:rsidR="006440FC" w:rsidRPr="005D157D" w:rsidRDefault="006440FC" w:rsidP="00BF6613">
            <w:pPr>
              <w:pStyle w:val="ListParagraph"/>
              <w:numPr>
                <w:ilvl w:val="0"/>
                <w:numId w:val="3"/>
              </w:numPr>
              <w:rPr>
                <w:i/>
                <w:color w:val="auto"/>
                <w:sz w:val="18"/>
                <w:szCs w:val="18"/>
              </w:rPr>
            </w:pPr>
            <w:r>
              <w:rPr>
                <w:b/>
                <w:color w:val="auto"/>
                <w:sz w:val="18"/>
                <w:szCs w:val="18"/>
              </w:rPr>
              <w:t>Expensive to heat</w:t>
            </w:r>
            <w:r w:rsidRPr="005D157D">
              <w:rPr>
                <w:b/>
                <w:color w:val="auto"/>
                <w:sz w:val="18"/>
                <w:szCs w:val="18"/>
              </w:rPr>
              <w:t xml:space="preserve">: </w:t>
            </w:r>
            <w:r w:rsidRPr="005D157D">
              <w:rPr>
                <w:color w:val="auto"/>
                <w:sz w:val="18"/>
                <w:szCs w:val="18"/>
              </w:rPr>
              <w:t>Energy inefficient houses have big cost implications- be cautious of properties rated lower than D</w:t>
            </w:r>
            <w:r>
              <w:rPr>
                <w:color w:val="auto"/>
                <w:sz w:val="18"/>
                <w:szCs w:val="18"/>
              </w:rPr>
              <w:t xml:space="preserve"> on their EPC. Be aware that attics and basements can be cold, and look out for heating throughout</w:t>
            </w:r>
          </w:p>
          <w:p w14:paraId="5EE1E230" w14:textId="600D9987" w:rsidR="00B03BD6" w:rsidRPr="00B03BD6" w:rsidRDefault="00BF6613" w:rsidP="00B03BD6">
            <w:pPr>
              <w:pStyle w:val="ListParagraph"/>
              <w:numPr>
                <w:ilvl w:val="0"/>
                <w:numId w:val="3"/>
              </w:numPr>
              <w:rPr>
                <w:color w:val="auto"/>
                <w:sz w:val="18"/>
                <w:szCs w:val="18"/>
              </w:rPr>
            </w:pPr>
            <w:r>
              <w:rPr>
                <w:b/>
                <w:color w:val="auto"/>
                <w:sz w:val="18"/>
                <w:szCs w:val="18"/>
              </w:rPr>
              <w:t>Upfront rents instead of a g</w:t>
            </w:r>
            <w:r w:rsidRPr="001E13FA">
              <w:rPr>
                <w:b/>
                <w:color w:val="auto"/>
                <w:sz w:val="18"/>
                <w:szCs w:val="18"/>
              </w:rPr>
              <w:t>uarantor:</w:t>
            </w:r>
            <w:r w:rsidRPr="001E13FA">
              <w:rPr>
                <w:i/>
                <w:color w:val="auto"/>
                <w:sz w:val="18"/>
                <w:szCs w:val="18"/>
              </w:rPr>
              <w:t xml:space="preserve"> </w:t>
            </w:r>
            <w:r w:rsidR="006440FC" w:rsidRPr="001E13FA">
              <w:rPr>
                <w:color w:val="auto"/>
                <w:sz w:val="18"/>
                <w:szCs w:val="18"/>
              </w:rPr>
              <w:t>If you need a guarantor but are unable to provide one- someone who will be responsible</w:t>
            </w:r>
            <w:r w:rsidR="006440FC" w:rsidRPr="005D157D">
              <w:rPr>
                <w:color w:val="auto"/>
                <w:sz w:val="18"/>
                <w:szCs w:val="18"/>
              </w:rPr>
              <w:t xml:space="preserve"> pay your rent if you’re unable to- you might be asked to pay a big lump sum up front. Find out in advance if this is a requirement and check your options if you don’t have someone who can do this for you. We’l</w:t>
            </w:r>
            <w:r>
              <w:rPr>
                <w:color w:val="auto"/>
                <w:sz w:val="18"/>
                <w:szCs w:val="18"/>
              </w:rPr>
              <w:t>l return to guarantors in a bit.</w:t>
            </w:r>
          </w:p>
          <w:p w14:paraId="146C17CE" w14:textId="77777777" w:rsidR="00BF6613" w:rsidRDefault="00BF6613" w:rsidP="00BF6613">
            <w:pPr>
              <w:rPr>
                <w:sz w:val="18"/>
                <w:szCs w:val="18"/>
              </w:rPr>
            </w:pPr>
          </w:p>
          <w:p w14:paraId="44220F74" w14:textId="77777777" w:rsidR="00BF6613" w:rsidRDefault="00BF6613" w:rsidP="00BF6613">
            <w:pPr>
              <w:rPr>
                <w:b/>
                <w:sz w:val="18"/>
                <w:szCs w:val="18"/>
              </w:rPr>
            </w:pPr>
            <w:r>
              <w:rPr>
                <w:b/>
                <w:sz w:val="18"/>
                <w:szCs w:val="18"/>
              </w:rPr>
              <w:t>Explain next slide:</w:t>
            </w:r>
          </w:p>
          <w:p w14:paraId="69B7C143" w14:textId="77777777" w:rsidR="00BF6613" w:rsidRPr="00F92375" w:rsidRDefault="00BF6613" w:rsidP="00BF6613">
            <w:pPr>
              <w:rPr>
                <w:i/>
                <w:sz w:val="18"/>
                <w:szCs w:val="18"/>
              </w:rPr>
            </w:pPr>
            <w:r w:rsidRPr="00F92375">
              <w:rPr>
                <w:i/>
                <w:sz w:val="18"/>
                <w:szCs w:val="18"/>
              </w:rPr>
              <w:t>The quality of your landlord or letting agent will make a big difference to your experience in rented housing. Look out for landlords or agents who:</w:t>
            </w:r>
          </w:p>
          <w:p w14:paraId="029E2C46" w14:textId="24168053" w:rsidR="00BF6613" w:rsidRPr="006F027E" w:rsidRDefault="00BF6613" w:rsidP="006F027E">
            <w:pPr>
              <w:pStyle w:val="ListParagraph"/>
              <w:numPr>
                <w:ilvl w:val="0"/>
                <w:numId w:val="1"/>
              </w:numPr>
              <w:rPr>
                <w:i/>
                <w:sz w:val="18"/>
                <w:szCs w:val="18"/>
              </w:rPr>
            </w:pPr>
            <w:r w:rsidRPr="00F92375">
              <w:rPr>
                <w:i/>
                <w:sz w:val="18"/>
                <w:szCs w:val="18"/>
              </w:rPr>
              <w:t>Are willing for you to take a contract away for at least 24 hours before you sign it</w:t>
            </w:r>
          </w:p>
          <w:p w14:paraId="236711C9" w14:textId="10B88D01" w:rsidR="00BF6613" w:rsidRPr="00BF6613" w:rsidRDefault="00BF6613" w:rsidP="00BF6613">
            <w:pPr>
              <w:pStyle w:val="ListParagraph"/>
              <w:numPr>
                <w:ilvl w:val="0"/>
                <w:numId w:val="1"/>
              </w:numPr>
              <w:rPr>
                <w:i/>
                <w:sz w:val="18"/>
                <w:szCs w:val="18"/>
              </w:rPr>
            </w:pPr>
            <w:r w:rsidRPr="00F92375">
              <w:rPr>
                <w:i/>
                <w:sz w:val="18"/>
                <w:szCs w:val="18"/>
              </w:rPr>
              <w:t>Can show you all legal documentation</w:t>
            </w:r>
          </w:p>
          <w:p w14:paraId="29D639CB" w14:textId="77777777" w:rsidR="006440FC" w:rsidRDefault="006440FC" w:rsidP="002B4124">
            <w:pPr>
              <w:rPr>
                <w:i/>
                <w:sz w:val="18"/>
                <w:szCs w:val="18"/>
              </w:rPr>
            </w:pPr>
          </w:p>
          <w:p w14:paraId="01FFD1AB" w14:textId="77777777" w:rsidR="00AB4318" w:rsidRPr="002B4124" w:rsidRDefault="00AB4318" w:rsidP="002B4124">
            <w:pPr>
              <w:rPr>
                <w:i/>
                <w:sz w:val="18"/>
                <w:szCs w:val="18"/>
              </w:rPr>
            </w:pPr>
          </w:p>
        </w:tc>
        <w:tc>
          <w:tcPr>
            <w:tcW w:w="1559" w:type="dxa"/>
            <w:shd w:val="clear" w:color="auto" w:fill="FFFFFF"/>
            <w:tcMar>
              <w:top w:w="0" w:type="dxa"/>
              <w:left w:w="108" w:type="dxa"/>
              <w:bottom w:w="0" w:type="dxa"/>
              <w:right w:w="108" w:type="dxa"/>
            </w:tcMar>
          </w:tcPr>
          <w:p w14:paraId="4E1B4D09" w14:textId="77777777" w:rsidR="006440FC" w:rsidRDefault="006440FC" w:rsidP="00545B2C"/>
          <w:p w14:paraId="086729CB" w14:textId="77777777" w:rsidR="006440FC" w:rsidRDefault="006440FC" w:rsidP="00545B2C"/>
          <w:p w14:paraId="75719844" w14:textId="77777777" w:rsidR="006440FC" w:rsidRDefault="006440FC" w:rsidP="00545B2C">
            <w:pPr>
              <w:rPr>
                <w:sz w:val="18"/>
                <w:szCs w:val="18"/>
              </w:rPr>
            </w:pPr>
          </w:p>
          <w:p w14:paraId="78BAFADA" w14:textId="545B9D54" w:rsidR="006440FC" w:rsidRPr="00434567" w:rsidRDefault="006440FC" w:rsidP="00545B2C">
            <w:pPr>
              <w:rPr>
                <w:sz w:val="18"/>
                <w:szCs w:val="18"/>
              </w:rPr>
            </w:pPr>
            <w:r w:rsidRPr="00434567">
              <w:rPr>
                <w:sz w:val="18"/>
                <w:szCs w:val="18"/>
              </w:rPr>
              <w:t>Slide: What to look out for</w:t>
            </w:r>
          </w:p>
          <w:p w14:paraId="1D12F100" w14:textId="77777777" w:rsidR="006440FC" w:rsidRPr="00434567" w:rsidRDefault="006440FC" w:rsidP="00545B2C">
            <w:pPr>
              <w:rPr>
                <w:sz w:val="18"/>
                <w:szCs w:val="18"/>
              </w:rPr>
            </w:pPr>
          </w:p>
          <w:p w14:paraId="7AB45EAB" w14:textId="77777777" w:rsidR="006440FC" w:rsidRPr="00434567" w:rsidRDefault="006440FC" w:rsidP="00545B2C">
            <w:pPr>
              <w:rPr>
                <w:sz w:val="18"/>
                <w:szCs w:val="18"/>
              </w:rPr>
            </w:pPr>
          </w:p>
          <w:p w14:paraId="74A0C5DF" w14:textId="77777777" w:rsidR="006440FC" w:rsidRPr="00434567" w:rsidRDefault="006440FC" w:rsidP="00545B2C">
            <w:pPr>
              <w:rPr>
                <w:sz w:val="18"/>
                <w:szCs w:val="18"/>
              </w:rPr>
            </w:pPr>
          </w:p>
          <w:p w14:paraId="56D3F0AD" w14:textId="77777777" w:rsidR="006440FC" w:rsidRPr="00434567" w:rsidRDefault="006440FC" w:rsidP="00545B2C">
            <w:pPr>
              <w:rPr>
                <w:sz w:val="18"/>
                <w:szCs w:val="18"/>
              </w:rPr>
            </w:pPr>
          </w:p>
          <w:p w14:paraId="1BC4EFA5" w14:textId="77777777" w:rsidR="006440FC" w:rsidRDefault="006440FC" w:rsidP="00545B2C">
            <w:pPr>
              <w:rPr>
                <w:sz w:val="18"/>
                <w:szCs w:val="18"/>
              </w:rPr>
            </w:pPr>
          </w:p>
          <w:p w14:paraId="7C019744" w14:textId="77777777" w:rsidR="006440FC" w:rsidRPr="009B638E" w:rsidRDefault="006440FC" w:rsidP="00545B2C">
            <w:pPr>
              <w:rPr>
                <w:sz w:val="18"/>
                <w:szCs w:val="18"/>
              </w:rPr>
            </w:pPr>
          </w:p>
          <w:p w14:paraId="7BCF0D78" w14:textId="77777777" w:rsidR="006440FC" w:rsidRDefault="006440FC" w:rsidP="00545B2C">
            <w:pPr>
              <w:rPr>
                <w:sz w:val="18"/>
                <w:szCs w:val="18"/>
              </w:rPr>
            </w:pPr>
          </w:p>
          <w:p w14:paraId="51449ED7" w14:textId="77777777" w:rsidR="006440FC" w:rsidRDefault="006440FC" w:rsidP="00545B2C">
            <w:pPr>
              <w:rPr>
                <w:sz w:val="18"/>
                <w:szCs w:val="18"/>
              </w:rPr>
            </w:pPr>
          </w:p>
          <w:p w14:paraId="508E8DD3" w14:textId="77777777" w:rsidR="006440FC" w:rsidRDefault="006440FC" w:rsidP="00545B2C">
            <w:pPr>
              <w:rPr>
                <w:sz w:val="18"/>
                <w:szCs w:val="18"/>
              </w:rPr>
            </w:pPr>
          </w:p>
          <w:p w14:paraId="07E3AAD4" w14:textId="77777777" w:rsidR="006440FC" w:rsidRDefault="006440FC" w:rsidP="00545B2C">
            <w:pPr>
              <w:rPr>
                <w:sz w:val="18"/>
                <w:szCs w:val="18"/>
              </w:rPr>
            </w:pPr>
          </w:p>
          <w:p w14:paraId="441D2BF5" w14:textId="77777777" w:rsidR="006440FC" w:rsidRDefault="006440FC" w:rsidP="00545B2C">
            <w:pPr>
              <w:rPr>
                <w:sz w:val="18"/>
                <w:szCs w:val="18"/>
              </w:rPr>
            </w:pPr>
          </w:p>
          <w:p w14:paraId="2E2C1E89" w14:textId="77777777" w:rsidR="006440FC" w:rsidRDefault="006440FC" w:rsidP="00545B2C">
            <w:pPr>
              <w:rPr>
                <w:sz w:val="18"/>
                <w:szCs w:val="18"/>
              </w:rPr>
            </w:pPr>
          </w:p>
          <w:p w14:paraId="6D9C4103" w14:textId="77777777" w:rsidR="006440FC" w:rsidRDefault="006440FC" w:rsidP="00545B2C">
            <w:pPr>
              <w:rPr>
                <w:sz w:val="18"/>
                <w:szCs w:val="18"/>
              </w:rPr>
            </w:pPr>
          </w:p>
          <w:p w14:paraId="1E7708BA" w14:textId="77777777" w:rsidR="006440FC" w:rsidRDefault="006440FC" w:rsidP="00545B2C">
            <w:pPr>
              <w:rPr>
                <w:sz w:val="18"/>
                <w:szCs w:val="18"/>
              </w:rPr>
            </w:pPr>
          </w:p>
          <w:p w14:paraId="57968C21" w14:textId="77777777" w:rsidR="006440FC" w:rsidRDefault="006440FC" w:rsidP="00545B2C">
            <w:pPr>
              <w:rPr>
                <w:sz w:val="18"/>
                <w:szCs w:val="18"/>
              </w:rPr>
            </w:pPr>
          </w:p>
          <w:p w14:paraId="1D4A11FD" w14:textId="77777777" w:rsidR="006F027E" w:rsidRDefault="006F027E" w:rsidP="00545B2C">
            <w:pPr>
              <w:rPr>
                <w:sz w:val="18"/>
                <w:szCs w:val="18"/>
              </w:rPr>
            </w:pPr>
          </w:p>
          <w:p w14:paraId="3DA0E13D" w14:textId="77777777" w:rsidR="006F027E" w:rsidRDefault="006F027E" w:rsidP="00545B2C">
            <w:pPr>
              <w:rPr>
                <w:sz w:val="18"/>
                <w:szCs w:val="18"/>
              </w:rPr>
            </w:pPr>
          </w:p>
          <w:p w14:paraId="6D2A5BC3" w14:textId="77777777" w:rsidR="006440FC" w:rsidRPr="009B638E" w:rsidRDefault="006440FC" w:rsidP="00545B2C">
            <w:pPr>
              <w:rPr>
                <w:sz w:val="18"/>
                <w:szCs w:val="18"/>
              </w:rPr>
            </w:pPr>
            <w:r w:rsidRPr="009B638E">
              <w:rPr>
                <w:sz w:val="18"/>
                <w:szCs w:val="18"/>
              </w:rPr>
              <w:t>Slide: Red Flags</w:t>
            </w:r>
          </w:p>
          <w:p w14:paraId="6C376EA0" w14:textId="77777777" w:rsidR="006440FC" w:rsidRDefault="006440FC" w:rsidP="00545B2C"/>
          <w:p w14:paraId="259BE11E" w14:textId="77777777" w:rsidR="006440FC" w:rsidRDefault="006440FC" w:rsidP="00545B2C"/>
          <w:p w14:paraId="68181270" w14:textId="77777777" w:rsidR="006440FC" w:rsidRDefault="006440FC" w:rsidP="00545B2C"/>
          <w:p w14:paraId="7E884B05" w14:textId="77777777" w:rsidR="006440FC" w:rsidRDefault="006440FC" w:rsidP="00545B2C"/>
          <w:p w14:paraId="4DB2F414" w14:textId="77777777" w:rsidR="006440FC" w:rsidRDefault="006440FC" w:rsidP="00545B2C"/>
          <w:p w14:paraId="5F2B4706" w14:textId="77777777" w:rsidR="006440FC" w:rsidRDefault="006440FC" w:rsidP="00545B2C">
            <w:pPr>
              <w:rPr>
                <w:sz w:val="18"/>
                <w:szCs w:val="18"/>
              </w:rPr>
            </w:pPr>
          </w:p>
          <w:p w14:paraId="1A509A9B" w14:textId="77777777" w:rsidR="006440FC" w:rsidRDefault="006440FC" w:rsidP="00545B2C">
            <w:pPr>
              <w:rPr>
                <w:sz w:val="18"/>
                <w:szCs w:val="18"/>
              </w:rPr>
            </w:pPr>
          </w:p>
          <w:p w14:paraId="2147F597" w14:textId="77777777" w:rsidR="006440FC" w:rsidRDefault="006440FC" w:rsidP="00545B2C">
            <w:pPr>
              <w:rPr>
                <w:sz w:val="18"/>
                <w:szCs w:val="18"/>
              </w:rPr>
            </w:pPr>
          </w:p>
          <w:p w14:paraId="60A56E0E" w14:textId="77777777" w:rsidR="006440FC" w:rsidRDefault="006440FC" w:rsidP="00545B2C">
            <w:pPr>
              <w:rPr>
                <w:sz w:val="18"/>
                <w:szCs w:val="18"/>
              </w:rPr>
            </w:pPr>
          </w:p>
          <w:p w14:paraId="457C04E0" w14:textId="77777777" w:rsidR="006440FC" w:rsidRDefault="006440FC" w:rsidP="00545B2C">
            <w:pPr>
              <w:rPr>
                <w:sz w:val="18"/>
                <w:szCs w:val="18"/>
              </w:rPr>
            </w:pPr>
          </w:p>
          <w:p w14:paraId="41D3CD88" w14:textId="77777777" w:rsidR="006440FC" w:rsidRDefault="006440FC" w:rsidP="00545B2C">
            <w:pPr>
              <w:rPr>
                <w:sz w:val="18"/>
                <w:szCs w:val="18"/>
              </w:rPr>
            </w:pPr>
          </w:p>
          <w:p w14:paraId="7580B12C" w14:textId="77777777" w:rsidR="006440FC" w:rsidRDefault="006440FC" w:rsidP="00545B2C">
            <w:pPr>
              <w:rPr>
                <w:sz w:val="18"/>
                <w:szCs w:val="18"/>
              </w:rPr>
            </w:pPr>
          </w:p>
          <w:p w14:paraId="6519CBDC" w14:textId="77777777" w:rsidR="006440FC" w:rsidRDefault="006440FC" w:rsidP="00545B2C">
            <w:pPr>
              <w:rPr>
                <w:sz w:val="18"/>
                <w:szCs w:val="18"/>
              </w:rPr>
            </w:pPr>
          </w:p>
          <w:p w14:paraId="29AE9FE6" w14:textId="77777777" w:rsidR="006440FC" w:rsidRDefault="006440FC" w:rsidP="00545B2C">
            <w:pPr>
              <w:rPr>
                <w:sz w:val="18"/>
                <w:szCs w:val="18"/>
              </w:rPr>
            </w:pPr>
          </w:p>
          <w:p w14:paraId="2B390064" w14:textId="77777777" w:rsidR="006440FC" w:rsidRDefault="006440FC" w:rsidP="00545B2C">
            <w:pPr>
              <w:rPr>
                <w:sz w:val="18"/>
                <w:szCs w:val="18"/>
              </w:rPr>
            </w:pPr>
          </w:p>
          <w:p w14:paraId="44D0BAE5" w14:textId="77777777" w:rsidR="006440FC" w:rsidRDefault="006440FC" w:rsidP="00545B2C">
            <w:pPr>
              <w:rPr>
                <w:sz w:val="18"/>
                <w:szCs w:val="18"/>
              </w:rPr>
            </w:pPr>
          </w:p>
          <w:p w14:paraId="169EB05F" w14:textId="77777777" w:rsidR="006440FC" w:rsidRDefault="006440FC" w:rsidP="00545B2C">
            <w:pPr>
              <w:rPr>
                <w:sz w:val="18"/>
                <w:szCs w:val="18"/>
              </w:rPr>
            </w:pPr>
          </w:p>
          <w:p w14:paraId="60E0E36F" w14:textId="77777777" w:rsidR="006440FC" w:rsidRDefault="006440FC" w:rsidP="00545B2C">
            <w:pPr>
              <w:rPr>
                <w:sz w:val="18"/>
                <w:szCs w:val="18"/>
              </w:rPr>
            </w:pPr>
          </w:p>
          <w:p w14:paraId="2E81F8A2" w14:textId="77777777" w:rsidR="006440FC" w:rsidRDefault="006440FC" w:rsidP="00545B2C">
            <w:pPr>
              <w:rPr>
                <w:sz w:val="18"/>
                <w:szCs w:val="18"/>
              </w:rPr>
            </w:pPr>
          </w:p>
          <w:p w14:paraId="4B2C3A7D" w14:textId="77777777" w:rsidR="006440FC" w:rsidRDefault="006440FC" w:rsidP="00545B2C">
            <w:pPr>
              <w:rPr>
                <w:sz w:val="18"/>
                <w:szCs w:val="18"/>
              </w:rPr>
            </w:pPr>
          </w:p>
          <w:p w14:paraId="7ACCACDE" w14:textId="77777777" w:rsidR="006440FC" w:rsidRDefault="006440FC" w:rsidP="00545B2C">
            <w:pPr>
              <w:rPr>
                <w:sz w:val="18"/>
                <w:szCs w:val="18"/>
              </w:rPr>
            </w:pPr>
          </w:p>
          <w:p w14:paraId="1910AA3A" w14:textId="77777777" w:rsidR="006440FC" w:rsidRDefault="006440FC" w:rsidP="00545B2C">
            <w:pPr>
              <w:rPr>
                <w:sz w:val="18"/>
                <w:szCs w:val="18"/>
              </w:rPr>
            </w:pPr>
          </w:p>
          <w:p w14:paraId="2F5F2400" w14:textId="77777777" w:rsidR="006440FC" w:rsidRDefault="006440FC" w:rsidP="00545B2C">
            <w:pPr>
              <w:rPr>
                <w:sz w:val="18"/>
                <w:szCs w:val="18"/>
              </w:rPr>
            </w:pPr>
          </w:p>
          <w:p w14:paraId="458AAF8B" w14:textId="77777777" w:rsidR="006440FC" w:rsidRDefault="006440FC" w:rsidP="00545B2C">
            <w:pPr>
              <w:rPr>
                <w:sz w:val="18"/>
                <w:szCs w:val="18"/>
              </w:rPr>
            </w:pPr>
          </w:p>
          <w:p w14:paraId="747D545D" w14:textId="77777777" w:rsidR="006440FC" w:rsidRDefault="006440FC" w:rsidP="00545B2C">
            <w:pPr>
              <w:rPr>
                <w:sz w:val="18"/>
                <w:szCs w:val="18"/>
              </w:rPr>
            </w:pPr>
          </w:p>
          <w:p w14:paraId="071A7112" w14:textId="77777777" w:rsidR="006440FC" w:rsidRDefault="006440FC" w:rsidP="00545B2C">
            <w:pPr>
              <w:rPr>
                <w:sz w:val="18"/>
                <w:szCs w:val="18"/>
              </w:rPr>
            </w:pPr>
          </w:p>
          <w:p w14:paraId="1C7067A1" w14:textId="77777777" w:rsidR="006440FC" w:rsidRDefault="006440FC" w:rsidP="00545B2C">
            <w:pPr>
              <w:rPr>
                <w:sz w:val="18"/>
                <w:szCs w:val="18"/>
              </w:rPr>
            </w:pPr>
          </w:p>
          <w:p w14:paraId="6FF4DEED" w14:textId="77777777" w:rsidR="006440FC" w:rsidRDefault="006440FC" w:rsidP="00545B2C">
            <w:pPr>
              <w:rPr>
                <w:sz w:val="18"/>
                <w:szCs w:val="18"/>
              </w:rPr>
            </w:pPr>
          </w:p>
          <w:p w14:paraId="20191C84" w14:textId="77777777" w:rsidR="006440FC" w:rsidRDefault="006440FC" w:rsidP="00545B2C">
            <w:pPr>
              <w:rPr>
                <w:sz w:val="18"/>
                <w:szCs w:val="18"/>
              </w:rPr>
            </w:pPr>
          </w:p>
          <w:p w14:paraId="7E67B583" w14:textId="77777777" w:rsidR="006440FC" w:rsidRDefault="006440FC" w:rsidP="00545B2C">
            <w:pPr>
              <w:rPr>
                <w:sz w:val="18"/>
                <w:szCs w:val="18"/>
              </w:rPr>
            </w:pPr>
          </w:p>
          <w:p w14:paraId="6BAB6051" w14:textId="77777777" w:rsidR="006440FC" w:rsidRDefault="006440FC" w:rsidP="00545B2C">
            <w:pPr>
              <w:rPr>
                <w:sz w:val="18"/>
                <w:szCs w:val="18"/>
              </w:rPr>
            </w:pPr>
          </w:p>
          <w:p w14:paraId="289AFBD6" w14:textId="77777777" w:rsidR="006440FC" w:rsidRDefault="006440FC" w:rsidP="00545B2C">
            <w:pPr>
              <w:rPr>
                <w:sz w:val="18"/>
                <w:szCs w:val="18"/>
              </w:rPr>
            </w:pPr>
          </w:p>
          <w:p w14:paraId="5CBC16AF" w14:textId="77777777" w:rsidR="006440FC" w:rsidRDefault="006440FC" w:rsidP="00545B2C">
            <w:pPr>
              <w:rPr>
                <w:sz w:val="18"/>
                <w:szCs w:val="18"/>
              </w:rPr>
            </w:pPr>
          </w:p>
          <w:p w14:paraId="36BF1E87" w14:textId="77777777" w:rsidR="006440FC" w:rsidRDefault="006440FC" w:rsidP="00545B2C">
            <w:pPr>
              <w:rPr>
                <w:sz w:val="18"/>
                <w:szCs w:val="18"/>
              </w:rPr>
            </w:pPr>
          </w:p>
          <w:p w14:paraId="5FEDC231" w14:textId="77777777" w:rsidR="006F027E" w:rsidRDefault="006F027E" w:rsidP="00545B2C">
            <w:pPr>
              <w:rPr>
                <w:sz w:val="18"/>
                <w:szCs w:val="18"/>
              </w:rPr>
            </w:pPr>
          </w:p>
          <w:p w14:paraId="1FDFDF0E" w14:textId="27CDB88C" w:rsidR="002E2F6C" w:rsidRDefault="002E2F6C" w:rsidP="00545B2C">
            <w:pPr>
              <w:rPr>
                <w:sz w:val="18"/>
                <w:szCs w:val="18"/>
              </w:rPr>
            </w:pPr>
            <w:r>
              <w:rPr>
                <w:sz w:val="18"/>
                <w:szCs w:val="18"/>
              </w:rPr>
              <w:t xml:space="preserve">Slide: </w:t>
            </w:r>
            <w:r w:rsidR="00BC43D1">
              <w:rPr>
                <w:sz w:val="18"/>
                <w:szCs w:val="18"/>
              </w:rPr>
              <w:t xml:space="preserve">Red Flags </w:t>
            </w:r>
            <w:r>
              <w:rPr>
                <w:sz w:val="18"/>
                <w:szCs w:val="18"/>
              </w:rPr>
              <w:t>(2)</w:t>
            </w:r>
          </w:p>
          <w:p w14:paraId="54B75081" w14:textId="77777777" w:rsidR="002E2F6C" w:rsidRDefault="002E2F6C" w:rsidP="00545B2C">
            <w:pPr>
              <w:rPr>
                <w:sz w:val="18"/>
                <w:szCs w:val="18"/>
              </w:rPr>
            </w:pPr>
          </w:p>
          <w:p w14:paraId="1A2D8956" w14:textId="77777777" w:rsidR="00BC43D1" w:rsidRDefault="00BC43D1" w:rsidP="00545B2C">
            <w:pPr>
              <w:rPr>
                <w:sz w:val="18"/>
                <w:szCs w:val="18"/>
              </w:rPr>
            </w:pPr>
          </w:p>
          <w:p w14:paraId="5FFA5DBD" w14:textId="77777777" w:rsidR="00BC43D1" w:rsidRDefault="00BC43D1" w:rsidP="00545B2C">
            <w:pPr>
              <w:rPr>
                <w:sz w:val="18"/>
                <w:szCs w:val="18"/>
              </w:rPr>
            </w:pPr>
          </w:p>
          <w:p w14:paraId="22EB1007" w14:textId="77777777" w:rsidR="00BC43D1" w:rsidRDefault="00BC43D1" w:rsidP="00545B2C">
            <w:pPr>
              <w:rPr>
                <w:sz w:val="18"/>
                <w:szCs w:val="18"/>
              </w:rPr>
            </w:pPr>
          </w:p>
          <w:p w14:paraId="2ED29364" w14:textId="77777777" w:rsidR="00BC43D1" w:rsidRDefault="00BC43D1" w:rsidP="00545B2C">
            <w:pPr>
              <w:rPr>
                <w:sz w:val="18"/>
                <w:szCs w:val="18"/>
              </w:rPr>
            </w:pPr>
          </w:p>
          <w:p w14:paraId="5F6D3BAB" w14:textId="77777777" w:rsidR="00BC43D1" w:rsidRDefault="00BC43D1" w:rsidP="00545B2C">
            <w:pPr>
              <w:rPr>
                <w:sz w:val="18"/>
                <w:szCs w:val="18"/>
              </w:rPr>
            </w:pPr>
          </w:p>
          <w:p w14:paraId="7C96EEE0" w14:textId="77777777" w:rsidR="00BC43D1" w:rsidRDefault="00BC43D1" w:rsidP="00545B2C">
            <w:pPr>
              <w:rPr>
                <w:sz w:val="18"/>
                <w:szCs w:val="18"/>
              </w:rPr>
            </w:pPr>
          </w:p>
          <w:p w14:paraId="45570CD3" w14:textId="77777777" w:rsidR="00BC43D1" w:rsidRDefault="00BC43D1" w:rsidP="00545B2C">
            <w:pPr>
              <w:rPr>
                <w:sz w:val="18"/>
                <w:szCs w:val="18"/>
              </w:rPr>
            </w:pPr>
          </w:p>
          <w:p w14:paraId="3793C176" w14:textId="77777777" w:rsidR="00BC43D1" w:rsidRDefault="00BC43D1" w:rsidP="00545B2C">
            <w:pPr>
              <w:rPr>
                <w:sz w:val="18"/>
                <w:szCs w:val="18"/>
              </w:rPr>
            </w:pPr>
          </w:p>
          <w:p w14:paraId="3A71984B" w14:textId="77777777" w:rsidR="00BC43D1" w:rsidRDefault="00BC43D1" w:rsidP="00545B2C">
            <w:pPr>
              <w:rPr>
                <w:sz w:val="18"/>
                <w:szCs w:val="18"/>
              </w:rPr>
            </w:pPr>
          </w:p>
          <w:p w14:paraId="32EC5994" w14:textId="77777777" w:rsidR="00BC43D1" w:rsidRDefault="00BC43D1" w:rsidP="00545B2C">
            <w:pPr>
              <w:rPr>
                <w:sz w:val="18"/>
                <w:szCs w:val="18"/>
              </w:rPr>
            </w:pPr>
          </w:p>
          <w:p w14:paraId="05ADCBD8" w14:textId="77777777" w:rsidR="00BC43D1" w:rsidRDefault="00BC43D1" w:rsidP="00545B2C">
            <w:pPr>
              <w:rPr>
                <w:sz w:val="18"/>
                <w:szCs w:val="18"/>
              </w:rPr>
            </w:pPr>
          </w:p>
          <w:p w14:paraId="7771D36A" w14:textId="77777777" w:rsidR="00BC43D1" w:rsidRDefault="00BC43D1" w:rsidP="00545B2C">
            <w:pPr>
              <w:rPr>
                <w:sz w:val="18"/>
                <w:szCs w:val="18"/>
              </w:rPr>
            </w:pPr>
          </w:p>
          <w:p w14:paraId="06E6E495" w14:textId="77777777" w:rsidR="006440FC" w:rsidRDefault="006440FC" w:rsidP="00545B2C">
            <w:pPr>
              <w:rPr>
                <w:sz w:val="18"/>
                <w:szCs w:val="18"/>
              </w:rPr>
            </w:pPr>
            <w:r w:rsidRPr="00A9306C">
              <w:rPr>
                <w:sz w:val="18"/>
                <w:szCs w:val="18"/>
              </w:rPr>
              <w:t>Slide: Red Herrings</w:t>
            </w:r>
          </w:p>
          <w:p w14:paraId="62DBCE57" w14:textId="77777777" w:rsidR="006440FC" w:rsidRDefault="006440FC" w:rsidP="00545B2C">
            <w:pPr>
              <w:rPr>
                <w:sz w:val="18"/>
                <w:szCs w:val="18"/>
              </w:rPr>
            </w:pPr>
          </w:p>
          <w:p w14:paraId="2587D1E0" w14:textId="77777777" w:rsidR="006440FC" w:rsidRDefault="006440FC" w:rsidP="00545B2C">
            <w:pPr>
              <w:rPr>
                <w:sz w:val="18"/>
                <w:szCs w:val="18"/>
              </w:rPr>
            </w:pPr>
          </w:p>
          <w:p w14:paraId="668B31EC" w14:textId="77777777" w:rsidR="006440FC" w:rsidRDefault="006440FC" w:rsidP="00545B2C">
            <w:pPr>
              <w:rPr>
                <w:sz w:val="18"/>
                <w:szCs w:val="18"/>
              </w:rPr>
            </w:pPr>
          </w:p>
          <w:p w14:paraId="050729BE" w14:textId="77777777" w:rsidR="006440FC" w:rsidRDefault="006440FC" w:rsidP="00545B2C">
            <w:pPr>
              <w:rPr>
                <w:sz w:val="18"/>
                <w:szCs w:val="18"/>
              </w:rPr>
            </w:pPr>
          </w:p>
          <w:p w14:paraId="7ED90CED" w14:textId="77777777" w:rsidR="006440FC" w:rsidRDefault="006440FC" w:rsidP="00545B2C">
            <w:pPr>
              <w:rPr>
                <w:sz w:val="18"/>
                <w:szCs w:val="18"/>
              </w:rPr>
            </w:pPr>
          </w:p>
          <w:p w14:paraId="67D1D50F" w14:textId="77777777" w:rsidR="006440FC" w:rsidRDefault="006440FC" w:rsidP="00545B2C">
            <w:pPr>
              <w:rPr>
                <w:sz w:val="18"/>
                <w:szCs w:val="18"/>
              </w:rPr>
            </w:pPr>
          </w:p>
          <w:p w14:paraId="77E78F1D" w14:textId="77777777" w:rsidR="006440FC" w:rsidRDefault="006440FC" w:rsidP="00545B2C">
            <w:pPr>
              <w:rPr>
                <w:sz w:val="18"/>
                <w:szCs w:val="18"/>
              </w:rPr>
            </w:pPr>
          </w:p>
          <w:p w14:paraId="096A569B" w14:textId="77777777" w:rsidR="006440FC" w:rsidRDefault="006440FC" w:rsidP="00545B2C">
            <w:pPr>
              <w:rPr>
                <w:sz w:val="18"/>
                <w:szCs w:val="18"/>
              </w:rPr>
            </w:pPr>
          </w:p>
          <w:p w14:paraId="4F893094" w14:textId="77777777" w:rsidR="006440FC" w:rsidRDefault="006440FC" w:rsidP="00545B2C">
            <w:pPr>
              <w:rPr>
                <w:sz w:val="18"/>
                <w:szCs w:val="18"/>
              </w:rPr>
            </w:pPr>
          </w:p>
          <w:p w14:paraId="5D19876A" w14:textId="77777777" w:rsidR="006440FC" w:rsidRDefault="006440FC" w:rsidP="00545B2C">
            <w:pPr>
              <w:rPr>
                <w:sz w:val="18"/>
                <w:szCs w:val="18"/>
              </w:rPr>
            </w:pPr>
          </w:p>
          <w:p w14:paraId="4C6B7A6F" w14:textId="77777777" w:rsidR="00BC43D1" w:rsidRDefault="00BC43D1" w:rsidP="00545B2C">
            <w:pPr>
              <w:rPr>
                <w:sz w:val="18"/>
                <w:szCs w:val="18"/>
              </w:rPr>
            </w:pPr>
          </w:p>
          <w:p w14:paraId="5244CD57" w14:textId="77777777" w:rsidR="00BC43D1" w:rsidRDefault="00BC43D1" w:rsidP="00545B2C">
            <w:pPr>
              <w:rPr>
                <w:sz w:val="18"/>
                <w:szCs w:val="18"/>
              </w:rPr>
            </w:pPr>
          </w:p>
          <w:p w14:paraId="3486545A" w14:textId="77777777" w:rsidR="00BC43D1" w:rsidRDefault="00BC43D1" w:rsidP="00545B2C">
            <w:pPr>
              <w:rPr>
                <w:sz w:val="18"/>
                <w:szCs w:val="18"/>
              </w:rPr>
            </w:pPr>
          </w:p>
          <w:p w14:paraId="205EE10E" w14:textId="77777777" w:rsidR="00BC43D1" w:rsidRDefault="00BC43D1" w:rsidP="00545B2C">
            <w:pPr>
              <w:rPr>
                <w:sz w:val="18"/>
                <w:szCs w:val="18"/>
              </w:rPr>
            </w:pPr>
          </w:p>
          <w:p w14:paraId="72ECA030" w14:textId="77777777" w:rsidR="00BC43D1" w:rsidRDefault="00BC43D1" w:rsidP="00545B2C">
            <w:pPr>
              <w:rPr>
                <w:sz w:val="18"/>
                <w:szCs w:val="18"/>
              </w:rPr>
            </w:pPr>
          </w:p>
          <w:p w14:paraId="7ACA43ED" w14:textId="77777777" w:rsidR="00BC43D1" w:rsidRDefault="00BC43D1" w:rsidP="00545B2C">
            <w:pPr>
              <w:rPr>
                <w:sz w:val="18"/>
                <w:szCs w:val="18"/>
              </w:rPr>
            </w:pPr>
          </w:p>
          <w:p w14:paraId="3C9CC9EB" w14:textId="77777777" w:rsidR="00BC43D1" w:rsidRDefault="00BC43D1" w:rsidP="00545B2C">
            <w:pPr>
              <w:rPr>
                <w:sz w:val="18"/>
                <w:szCs w:val="18"/>
              </w:rPr>
            </w:pPr>
          </w:p>
          <w:p w14:paraId="65FB08B9" w14:textId="77777777" w:rsidR="00BC43D1" w:rsidRDefault="00BC43D1" w:rsidP="00545B2C">
            <w:pPr>
              <w:rPr>
                <w:sz w:val="18"/>
                <w:szCs w:val="18"/>
              </w:rPr>
            </w:pPr>
          </w:p>
          <w:p w14:paraId="6A8A7E91" w14:textId="77777777" w:rsidR="00BC43D1" w:rsidRDefault="00BC43D1" w:rsidP="00545B2C">
            <w:pPr>
              <w:rPr>
                <w:sz w:val="18"/>
                <w:szCs w:val="18"/>
              </w:rPr>
            </w:pPr>
          </w:p>
          <w:p w14:paraId="4BFB238A" w14:textId="77777777" w:rsidR="006440FC" w:rsidRDefault="006440FC" w:rsidP="00545B2C">
            <w:pPr>
              <w:rPr>
                <w:sz w:val="18"/>
                <w:szCs w:val="18"/>
              </w:rPr>
            </w:pPr>
            <w:r>
              <w:rPr>
                <w:sz w:val="18"/>
                <w:szCs w:val="18"/>
              </w:rPr>
              <w:t>Slide: In the Red</w:t>
            </w:r>
          </w:p>
          <w:p w14:paraId="4F90761C" w14:textId="77777777" w:rsidR="00BF6613" w:rsidRDefault="00BF6613" w:rsidP="00545B2C">
            <w:pPr>
              <w:rPr>
                <w:sz w:val="18"/>
                <w:szCs w:val="18"/>
              </w:rPr>
            </w:pPr>
          </w:p>
          <w:p w14:paraId="740FE4B0" w14:textId="77777777" w:rsidR="00BF6613" w:rsidRDefault="00BF6613" w:rsidP="00545B2C">
            <w:pPr>
              <w:rPr>
                <w:sz w:val="18"/>
                <w:szCs w:val="18"/>
              </w:rPr>
            </w:pPr>
          </w:p>
          <w:p w14:paraId="20C52FF2" w14:textId="77777777" w:rsidR="00BF6613" w:rsidRDefault="00BF6613" w:rsidP="00545B2C">
            <w:pPr>
              <w:rPr>
                <w:sz w:val="18"/>
                <w:szCs w:val="18"/>
              </w:rPr>
            </w:pPr>
          </w:p>
          <w:p w14:paraId="47CD2211" w14:textId="77777777" w:rsidR="00BF6613" w:rsidRDefault="00BF6613" w:rsidP="00545B2C">
            <w:pPr>
              <w:rPr>
                <w:sz w:val="18"/>
                <w:szCs w:val="18"/>
              </w:rPr>
            </w:pPr>
          </w:p>
          <w:p w14:paraId="23A0C723" w14:textId="77777777" w:rsidR="00BF6613" w:rsidRDefault="00BF6613" w:rsidP="00545B2C">
            <w:pPr>
              <w:rPr>
                <w:sz w:val="18"/>
                <w:szCs w:val="18"/>
              </w:rPr>
            </w:pPr>
          </w:p>
          <w:p w14:paraId="6A043ED6" w14:textId="77777777" w:rsidR="00BF6613" w:rsidRDefault="00BF6613" w:rsidP="00545B2C">
            <w:pPr>
              <w:rPr>
                <w:sz w:val="18"/>
                <w:szCs w:val="18"/>
              </w:rPr>
            </w:pPr>
          </w:p>
          <w:p w14:paraId="3FEB8FA1" w14:textId="77777777" w:rsidR="00BF6613" w:rsidRDefault="00BF6613" w:rsidP="00545B2C">
            <w:pPr>
              <w:rPr>
                <w:sz w:val="18"/>
                <w:szCs w:val="18"/>
              </w:rPr>
            </w:pPr>
          </w:p>
          <w:p w14:paraId="3F3FB442" w14:textId="77777777" w:rsidR="006F027E" w:rsidRDefault="006F027E" w:rsidP="00545B2C">
            <w:pPr>
              <w:rPr>
                <w:sz w:val="18"/>
                <w:szCs w:val="18"/>
              </w:rPr>
            </w:pPr>
          </w:p>
          <w:p w14:paraId="09F31562" w14:textId="77777777" w:rsidR="006F027E" w:rsidRDefault="006F027E" w:rsidP="00545B2C">
            <w:pPr>
              <w:rPr>
                <w:sz w:val="18"/>
                <w:szCs w:val="18"/>
              </w:rPr>
            </w:pPr>
          </w:p>
          <w:p w14:paraId="4D87F611" w14:textId="77777777" w:rsidR="006F027E" w:rsidRDefault="006F027E" w:rsidP="00545B2C">
            <w:pPr>
              <w:rPr>
                <w:sz w:val="18"/>
                <w:szCs w:val="18"/>
              </w:rPr>
            </w:pPr>
          </w:p>
          <w:p w14:paraId="654A8771" w14:textId="6BEBBB7C" w:rsidR="00BF6613" w:rsidRPr="00A9306C" w:rsidRDefault="00BF6613" w:rsidP="00545B2C">
            <w:pPr>
              <w:rPr>
                <w:sz w:val="18"/>
                <w:szCs w:val="18"/>
              </w:rPr>
            </w:pPr>
            <w:r>
              <w:rPr>
                <w:sz w:val="18"/>
                <w:szCs w:val="18"/>
              </w:rPr>
              <w:t>Slide: Green Lights</w:t>
            </w:r>
          </w:p>
        </w:tc>
        <w:bookmarkStart w:id="0" w:name="_GoBack"/>
        <w:bookmarkEnd w:id="0"/>
      </w:tr>
      <w:tr w:rsidR="006440FC" w14:paraId="0CFD6494" w14:textId="77777777" w:rsidTr="00D6711D">
        <w:tc>
          <w:tcPr>
            <w:tcW w:w="851" w:type="dxa"/>
            <w:shd w:val="clear" w:color="auto" w:fill="FFFFFF"/>
            <w:tcMar>
              <w:top w:w="0" w:type="dxa"/>
              <w:left w:w="108" w:type="dxa"/>
              <w:bottom w:w="0" w:type="dxa"/>
              <w:right w:w="108" w:type="dxa"/>
            </w:tcMar>
          </w:tcPr>
          <w:p w14:paraId="21EB4EE8" w14:textId="3A72DAA0" w:rsidR="006440FC" w:rsidRDefault="006440FC" w:rsidP="00545B2C">
            <w:pPr>
              <w:rPr>
                <w:sz w:val="18"/>
                <w:szCs w:val="18"/>
              </w:rPr>
            </w:pPr>
          </w:p>
          <w:p w14:paraId="2AC30130" w14:textId="77777777" w:rsidR="006440FC" w:rsidRPr="00036650" w:rsidRDefault="006440FC" w:rsidP="00545B2C">
            <w:pPr>
              <w:rPr>
                <w:sz w:val="18"/>
                <w:szCs w:val="18"/>
              </w:rPr>
            </w:pPr>
            <w:r w:rsidRPr="00036650">
              <w:rPr>
                <w:sz w:val="18"/>
                <w:szCs w:val="18"/>
              </w:rPr>
              <w:t>5 mins</w:t>
            </w:r>
          </w:p>
        </w:tc>
        <w:tc>
          <w:tcPr>
            <w:tcW w:w="7371" w:type="dxa"/>
            <w:shd w:val="clear" w:color="auto" w:fill="FFFFFF"/>
            <w:tcMar>
              <w:top w:w="0" w:type="dxa"/>
              <w:left w:w="108" w:type="dxa"/>
              <w:bottom w:w="0" w:type="dxa"/>
              <w:right w:w="108" w:type="dxa"/>
            </w:tcMar>
          </w:tcPr>
          <w:p w14:paraId="5B3EEAD4" w14:textId="77777777" w:rsidR="006440FC" w:rsidRDefault="006440FC" w:rsidP="00545B2C">
            <w:pPr>
              <w:rPr>
                <w:b/>
                <w:sz w:val="18"/>
                <w:szCs w:val="18"/>
              </w:rPr>
            </w:pPr>
          </w:p>
          <w:p w14:paraId="7C4F3183" w14:textId="77777777" w:rsidR="00694BA4" w:rsidRPr="001C07E6" w:rsidRDefault="00694BA4" w:rsidP="00694BA4">
            <w:pPr>
              <w:rPr>
                <w:b/>
                <w:sz w:val="24"/>
              </w:rPr>
            </w:pPr>
            <w:r>
              <w:rPr>
                <w:b/>
                <w:sz w:val="24"/>
              </w:rPr>
              <w:t>Film: House-hunting</w:t>
            </w:r>
          </w:p>
          <w:p w14:paraId="052B57A5" w14:textId="77777777" w:rsidR="00694BA4" w:rsidRDefault="00694BA4" w:rsidP="00694BA4">
            <w:pPr>
              <w:rPr>
                <w:sz w:val="18"/>
                <w:szCs w:val="18"/>
              </w:rPr>
            </w:pPr>
          </w:p>
          <w:p w14:paraId="6ACDFB87" w14:textId="77777777" w:rsidR="00694BA4" w:rsidRPr="00F270F9" w:rsidRDefault="00694BA4" w:rsidP="00694BA4">
            <w:pPr>
              <w:rPr>
                <w:b/>
                <w:sz w:val="18"/>
                <w:szCs w:val="18"/>
              </w:rPr>
            </w:pPr>
            <w:r w:rsidRPr="00F270F9">
              <w:rPr>
                <w:b/>
                <w:sz w:val="18"/>
                <w:szCs w:val="18"/>
              </w:rPr>
              <w:t>Explain:</w:t>
            </w:r>
          </w:p>
          <w:p w14:paraId="7B3758C9" w14:textId="77777777" w:rsidR="00694BA4" w:rsidRPr="00F270F9" w:rsidRDefault="00694BA4" w:rsidP="00694BA4">
            <w:pPr>
              <w:rPr>
                <w:i/>
                <w:sz w:val="18"/>
                <w:szCs w:val="18"/>
              </w:rPr>
            </w:pPr>
            <w:r w:rsidRPr="00F270F9">
              <w:rPr>
                <w:i/>
                <w:sz w:val="18"/>
                <w:szCs w:val="18"/>
              </w:rPr>
              <w:t>This film gives a useful summary of the key things to look for when house</w:t>
            </w:r>
            <w:r>
              <w:rPr>
                <w:i/>
                <w:sz w:val="18"/>
                <w:szCs w:val="18"/>
              </w:rPr>
              <w:t>-</w:t>
            </w:r>
            <w:r w:rsidRPr="00F270F9">
              <w:rPr>
                <w:i/>
                <w:sz w:val="18"/>
                <w:szCs w:val="18"/>
              </w:rPr>
              <w:t>hunting.</w:t>
            </w:r>
          </w:p>
          <w:p w14:paraId="155602D8" w14:textId="77777777" w:rsidR="00694BA4" w:rsidRDefault="00694BA4" w:rsidP="00694BA4">
            <w:pPr>
              <w:rPr>
                <w:sz w:val="18"/>
                <w:szCs w:val="18"/>
              </w:rPr>
            </w:pPr>
          </w:p>
          <w:p w14:paraId="1FB7DAA2" w14:textId="77777777" w:rsidR="00694BA4" w:rsidRDefault="00694BA4" w:rsidP="00694BA4">
            <w:pPr>
              <w:rPr>
                <w:b/>
                <w:sz w:val="18"/>
                <w:szCs w:val="18"/>
              </w:rPr>
            </w:pPr>
            <w:r w:rsidRPr="00357715">
              <w:rPr>
                <w:b/>
                <w:sz w:val="18"/>
                <w:szCs w:val="18"/>
              </w:rPr>
              <w:t>Show film: House-hunting</w:t>
            </w:r>
          </w:p>
          <w:p w14:paraId="3CDEB113" w14:textId="77777777" w:rsidR="00AB4318" w:rsidRDefault="00AB4318" w:rsidP="00694BA4">
            <w:pPr>
              <w:rPr>
                <w:b/>
                <w:sz w:val="18"/>
                <w:szCs w:val="18"/>
              </w:rPr>
            </w:pPr>
          </w:p>
          <w:p w14:paraId="07F70061" w14:textId="77777777" w:rsidR="00AB4318" w:rsidRDefault="00AB4318" w:rsidP="00694BA4">
            <w:pPr>
              <w:rPr>
                <w:b/>
                <w:sz w:val="18"/>
                <w:szCs w:val="18"/>
              </w:rPr>
            </w:pPr>
          </w:p>
          <w:p w14:paraId="033BD462" w14:textId="77777777" w:rsidR="006440FC" w:rsidRPr="00036650" w:rsidRDefault="006440FC" w:rsidP="00694BA4">
            <w:pPr>
              <w:rPr>
                <w:sz w:val="18"/>
                <w:szCs w:val="18"/>
              </w:rPr>
            </w:pPr>
          </w:p>
        </w:tc>
        <w:tc>
          <w:tcPr>
            <w:tcW w:w="1559" w:type="dxa"/>
            <w:shd w:val="clear" w:color="auto" w:fill="FFFFFF"/>
            <w:tcMar>
              <w:top w:w="0" w:type="dxa"/>
              <w:left w:w="108" w:type="dxa"/>
              <w:bottom w:w="0" w:type="dxa"/>
              <w:right w:w="108" w:type="dxa"/>
            </w:tcMar>
          </w:tcPr>
          <w:p w14:paraId="294F5D7D" w14:textId="77777777" w:rsidR="006440FC" w:rsidRPr="00036650" w:rsidRDefault="006440FC" w:rsidP="00545B2C">
            <w:pPr>
              <w:rPr>
                <w:sz w:val="18"/>
                <w:szCs w:val="18"/>
              </w:rPr>
            </w:pPr>
          </w:p>
          <w:p w14:paraId="64C24C7E" w14:textId="02FCAF26" w:rsidR="006440FC" w:rsidRPr="00036650" w:rsidRDefault="00694BA4" w:rsidP="00545B2C">
            <w:pPr>
              <w:rPr>
                <w:sz w:val="18"/>
                <w:szCs w:val="18"/>
              </w:rPr>
            </w:pPr>
            <w:r>
              <w:rPr>
                <w:sz w:val="18"/>
                <w:szCs w:val="18"/>
              </w:rPr>
              <w:t>Film</w:t>
            </w:r>
            <w:r w:rsidRPr="00036650">
              <w:rPr>
                <w:sz w:val="18"/>
                <w:szCs w:val="18"/>
              </w:rPr>
              <w:t>: House-hunting</w:t>
            </w:r>
          </w:p>
        </w:tc>
      </w:tr>
      <w:tr w:rsidR="00C71F75" w14:paraId="708EDEB0" w14:textId="77777777" w:rsidTr="00D6711D">
        <w:tc>
          <w:tcPr>
            <w:tcW w:w="9781" w:type="dxa"/>
            <w:gridSpan w:val="3"/>
            <w:shd w:val="clear" w:color="auto" w:fill="595959" w:themeFill="text1" w:themeFillTint="A6"/>
            <w:tcMar>
              <w:top w:w="0" w:type="dxa"/>
              <w:left w:w="108" w:type="dxa"/>
              <w:bottom w:w="0" w:type="dxa"/>
              <w:right w:w="108" w:type="dxa"/>
            </w:tcMar>
          </w:tcPr>
          <w:p w14:paraId="6A76F481" w14:textId="06F4A8C3" w:rsidR="00C71F75" w:rsidRPr="00C71F75" w:rsidRDefault="00C71F75" w:rsidP="00C71F75">
            <w:pPr>
              <w:rPr>
                <w:b/>
                <w:sz w:val="24"/>
              </w:rPr>
            </w:pPr>
            <w:r w:rsidRPr="00C71F75">
              <w:rPr>
                <w:b/>
                <w:sz w:val="24"/>
              </w:rPr>
              <w:t>Summary</w:t>
            </w:r>
          </w:p>
        </w:tc>
      </w:tr>
      <w:tr w:rsidR="00C71F75" w14:paraId="51459BAE" w14:textId="77777777" w:rsidTr="00D6711D">
        <w:tc>
          <w:tcPr>
            <w:tcW w:w="851" w:type="dxa"/>
            <w:shd w:val="clear" w:color="auto" w:fill="FFFFFF"/>
            <w:tcMar>
              <w:top w:w="0" w:type="dxa"/>
              <w:left w:w="108" w:type="dxa"/>
              <w:bottom w:w="0" w:type="dxa"/>
              <w:right w:w="108" w:type="dxa"/>
            </w:tcMar>
          </w:tcPr>
          <w:p w14:paraId="0D35E4D1" w14:textId="77777777" w:rsidR="00C71F75" w:rsidRDefault="00C71F75" w:rsidP="00545B2C">
            <w:pPr>
              <w:rPr>
                <w:b/>
                <w:sz w:val="24"/>
              </w:rPr>
            </w:pPr>
          </w:p>
          <w:p w14:paraId="0D482E7A" w14:textId="21527AFF" w:rsidR="009F6C1A" w:rsidRPr="00C71F75" w:rsidRDefault="009F6C1A" w:rsidP="00545B2C">
            <w:pPr>
              <w:rPr>
                <w:b/>
                <w:sz w:val="24"/>
              </w:rPr>
            </w:pPr>
            <w:r>
              <w:rPr>
                <w:sz w:val="18"/>
                <w:szCs w:val="18"/>
              </w:rPr>
              <w:t>3</w:t>
            </w:r>
            <w:r w:rsidRPr="00036650">
              <w:rPr>
                <w:sz w:val="18"/>
                <w:szCs w:val="18"/>
              </w:rPr>
              <w:t xml:space="preserve"> mins</w:t>
            </w:r>
          </w:p>
        </w:tc>
        <w:tc>
          <w:tcPr>
            <w:tcW w:w="7371" w:type="dxa"/>
            <w:shd w:val="clear" w:color="auto" w:fill="FFFFFF"/>
            <w:tcMar>
              <w:top w:w="0" w:type="dxa"/>
              <w:left w:w="108" w:type="dxa"/>
              <w:bottom w:w="0" w:type="dxa"/>
              <w:right w:w="108" w:type="dxa"/>
            </w:tcMar>
          </w:tcPr>
          <w:p w14:paraId="0E3ED927" w14:textId="77777777" w:rsidR="009A735A" w:rsidRDefault="009A735A" w:rsidP="00C71F75">
            <w:pPr>
              <w:rPr>
                <w:b/>
                <w:sz w:val="24"/>
              </w:rPr>
            </w:pPr>
          </w:p>
          <w:p w14:paraId="030B8D86" w14:textId="77777777" w:rsidR="00C71F75" w:rsidRPr="00C71F75" w:rsidRDefault="00C71F75" w:rsidP="00C71F75">
            <w:pPr>
              <w:rPr>
                <w:b/>
                <w:sz w:val="24"/>
              </w:rPr>
            </w:pPr>
            <w:r w:rsidRPr="00C71F75">
              <w:rPr>
                <w:b/>
                <w:sz w:val="24"/>
              </w:rPr>
              <w:t>Activity: Spectrum line</w:t>
            </w:r>
          </w:p>
          <w:p w14:paraId="6D410DAA" w14:textId="77777777" w:rsidR="00C71F75" w:rsidRDefault="00C71F75" w:rsidP="00C71F75">
            <w:pPr>
              <w:rPr>
                <w:sz w:val="18"/>
                <w:szCs w:val="18"/>
              </w:rPr>
            </w:pPr>
          </w:p>
          <w:p w14:paraId="73B6379B" w14:textId="77777777" w:rsidR="00C71F75" w:rsidRDefault="00C71F75" w:rsidP="00C71F75">
            <w:pPr>
              <w:rPr>
                <w:sz w:val="18"/>
                <w:szCs w:val="18"/>
              </w:rPr>
            </w:pPr>
            <w:r>
              <w:rPr>
                <w:sz w:val="18"/>
                <w:szCs w:val="18"/>
              </w:rPr>
              <w:t xml:space="preserve">Repeat the first activity, thing time asking how confident students feel about renting after taking part in the training. </w:t>
            </w:r>
          </w:p>
          <w:p w14:paraId="30802806" w14:textId="77777777" w:rsidR="00C71F75" w:rsidRDefault="00C71F75" w:rsidP="00C71F75">
            <w:pPr>
              <w:rPr>
                <w:sz w:val="18"/>
                <w:szCs w:val="18"/>
              </w:rPr>
            </w:pPr>
          </w:p>
          <w:p w14:paraId="3F8C4B9E" w14:textId="77777777" w:rsidR="00C71F75" w:rsidRDefault="00C71F75" w:rsidP="00C71F75">
            <w:pPr>
              <w:rPr>
                <w:sz w:val="18"/>
                <w:szCs w:val="18"/>
              </w:rPr>
            </w:pPr>
            <w:r>
              <w:rPr>
                <w:sz w:val="18"/>
                <w:szCs w:val="18"/>
              </w:rPr>
              <w:t>Ask people who are standing in a different position on the line compared to at the start of the workshop to explain why they feel more or less confident.</w:t>
            </w:r>
          </w:p>
          <w:p w14:paraId="043DB349" w14:textId="77777777" w:rsidR="00C71F75" w:rsidRDefault="00C71F75" w:rsidP="00C71F75">
            <w:pPr>
              <w:rPr>
                <w:sz w:val="18"/>
                <w:szCs w:val="18"/>
              </w:rPr>
            </w:pPr>
          </w:p>
          <w:p w14:paraId="4E13A48D" w14:textId="77777777" w:rsidR="00C71F75" w:rsidRDefault="00C71F75" w:rsidP="00C71F75">
            <w:pPr>
              <w:rPr>
                <w:sz w:val="18"/>
                <w:szCs w:val="18"/>
              </w:rPr>
            </w:pPr>
            <w:r>
              <w:rPr>
                <w:sz w:val="18"/>
                <w:szCs w:val="18"/>
              </w:rPr>
              <w:t>Thank them for their feedback and ask them to sit down.</w:t>
            </w:r>
          </w:p>
          <w:p w14:paraId="252BA715" w14:textId="77777777" w:rsidR="00C71F75" w:rsidRDefault="00C71F75" w:rsidP="00C71F75">
            <w:pPr>
              <w:rPr>
                <w:b/>
                <w:sz w:val="18"/>
                <w:szCs w:val="18"/>
              </w:rPr>
            </w:pPr>
          </w:p>
        </w:tc>
        <w:tc>
          <w:tcPr>
            <w:tcW w:w="1559" w:type="dxa"/>
            <w:shd w:val="clear" w:color="auto" w:fill="FFFFFF"/>
            <w:tcMar>
              <w:top w:w="0" w:type="dxa"/>
              <w:left w:w="108" w:type="dxa"/>
              <w:bottom w:w="0" w:type="dxa"/>
              <w:right w:w="108" w:type="dxa"/>
            </w:tcMar>
          </w:tcPr>
          <w:p w14:paraId="40209707" w14:textId="77777777" w:rsidR="00C71F75" w:rsidRDefault="00C71F75" w:rsidP="00C71F75">
            <w:pPr>
              <w:rPr>
                <w:sz w:val="18"/>
                <w:szCs w:val="18"/>
              </w:rPr>
            </w:pPr>
          </w:p>
          <w:p w14:paraId="16B5A347" w14:textId="3D4EB77E" w:rsidR="00F65867" w:rsidRDefault="00F65867" w:rsidP="00C71F75">
            <w:pPr>
              <w:rPr>
                <w:sz w:val="18"/>
                <w:szCs w:val="18"/>
              </w:rPr>
            </w:pPr>
            <w:r>
              <w:rPr>
                <w:sz w:val="18"/>
                <w:szCs w:val="18"/>
              </w:rPr>
              <w:t>Slide: Spectrum line</w:t>
            </w:r>
          </w:p>
        </w:tc>
      </w:tr>
      <w:tr w:rsidR="006440FC" w14:paraId="0044EB13" w14:textId="77777777" w:rsidTr="00D6711D">
        <w:tc>
          <w:tcPr>
            <w:tcW w:w="851" w:type="dxa"/>
            <w:shd w:val="clear" w:color="auto" w:fill="FFFFFF"/>
            <w:tcMar>
              <w:top w:w="0" w:type="dxa"/>
              <w:left w:w="108" w:type="dxa"/>
              <w:bottom w:w="0" w:type="dxa"/>
              <w:right w:w="108" w:type="dxa"/>
            </w:tcMar>
          </w:tcPr>
          <w:p w14:paraId="4D2826F9" w14:textId="77777777" w:rsidR="006440FC" w:rsidRDefault="006440FC" w:rsidP="00545B2C">
            <w:pPr>
              <w:rPr>
                <w:sz w:val="18"/>
                <w:szCs w:val="18"/>
              </w:rPr>
            </w:pPr>
          </w:p>
          <w:p w14:paraId="3BD89CC6" w14:textId="53F51B32" w:rsidR="006440FC" w:rsidRPr="00FA3CD2" w:rsidRDefault="006440FC" w:rsidP="00545B2C">
            <w:r>
              <w:rPr>
                <w:sz w:val="18"/>
                <w:szCs w:val="18"/>
              </w:rPr>
              <w:t xml:space="preserve">5 </w:t>
            </w:r>
            <w:r w:rsidRPr="00FA3CD2">
              <w:rPr>
                <w:sz w:val="18"/>
                <w:szCs w:val="18"/>
              </w:rPr>
              <w:t>mins</w:t>
            </w:r>
          </w:p>
        </w:tc>
        <w:tc>
          <w:tcPr>
            <w:tcW w:w="7371" w:type="dxa"/>
            <w:shd w:val="clear" w:color="auto" w:fill="FFFFFF"/>
            <w:tcMar>
              <w:top w:w="0" w:type="dxa"/>
              <w:left w:w="108" w:type="dxa"/>
              <w:bottom w:w="0" w:type="dxa"/>
              <w:right w:w="108" w:type="dxa"/>
            </w:tcMar>
          </w:tcPr>
          <w:p w14:paraId="3311CE67" w14:textId="77777777" w:rsidR="006440FC" w:rsidRDefault="006440FC" w:rsidP="00545B2C">
            <w:pPr>
              <w:rPr>
                <w:sz w:val="18"/>
                <w:szCs w:val="18"/>
              </w:rPr>
            </w:pPr>
          </w:p>
          <w:p w14:paraId="6849879E" w14:textId="77777777" w:rsidR="00C71F75" w:rsidRPr="007E2740" w:rsidRDefault="00C71F75" w:rsidP="00C71F75">
            <w:pPr>
              <w:rPr>
                <w:b/>
                <w:sz w:val="24"/>
              </w:rPr>
            </w:pPr>
            <w:r w:rsidRPr="007E2740">
              <w:rPr>
                <w:b/>
                <w:sz w:val="24"/>
              </w:rPr>
              <w:t>Wrap-up</w:t>
            </w:r>
            <w:r>
              <w:rPr>
                <w:b/>
                <w:sz w:val="24"/>
              </w:rPr>
              <w:t xml:space="preserve"> and sign</w:t>
            </w:r>
            <w:r w:rsidRPr="007E2740">
              <w:rPr>
                <w:b/>
                <w:sz w:val="24"/>
              </w:rPr>
              <w:t>posting</w:t>
            </w:r>
          </w:p>
          <w:p w14:paraId="67E4B873" w14:textId="77777777" w:rsidR="00C71F75" w:rsidRDefault="00C71F75" w:rsidP="00C71F75">
            <w:pPr>
              <w:rPr>
                <w:sz w:val="18"/>
                <w:szCs w:val="18"/>
              </w:rPr>
            </w:pPr>
          </w:p>
          <w:p w14:paraId="4C84FDE0" w14:textId="77777777" w:rsidR="00C71F75" w:rsidRDefault="00C71F75" w:rsidP="00C71F75">
            <w:pPr>
              <w:rPr>
                <w:sz w:val="18"/>
                <w:szCs w:val="18"/>
              </w:rPr>
            </w:pPr>
            <w:r>
              <w:rPr>
                <w:sz w:val="18"/>
                <w:szCs w:val="18"/>
              </w:rPr>
              <w:t>Thank participants for attending.</w:t>
            </w:r>
          </w:p>
          <w:p w14:paraId="250C5C02" w14:textId="77777777" w:rsidR="00C71F75" w:rsidRDefault="00C71F75" w:rsidP="00C71F75">
            <w:pPr>
              <w:rPr>
                <w:sz w:val="18"/>
                <w:szCs w:val="18"/>
              </w:rPr>
            </w:pPr>
          </w:p>
          <w:p w14:paraId="66328633" w14:textId="11291642" w:rsidR="00C71F75" w:rsidRDefault="00C71F75" w:rsidP="00C71F75">
            <w:pPr>
              <w:rPr>
                <w:sz w:val="18"/>
                <w:szCs w:val="18"/>
              </w:rPr>
            </w:pPr>
            <w:r>
              <w:rPr>
                <w:sz w:val="18"/>
                <w:szCs w:val="18"/>
              </w:rPr>
              <w:t xml:space="preserve">Let them know that the resources they have used today along with much more advice can be found on the Ready to Rent Hub which </w:t>
            </w:r>
            <w:r w:rsidR="00C23CA6">
              <w:rPr>
                <w:sz w:val="18"/>
                <w:szCs w:val="18"/>
              </w:rPr>
              <w:t>they can access anytime.</w:t>
            </w:r>
          </w:p>
          <w:p w14:paraId="3B534BB0" w14:textId="77777777" w:rsidR="00C71F75" w:rsidRPr="005018AC" w:rsidRDefault="00C71F75" w:rsidP="00C71F75">
            <w:pPr>
              <w:rPr>
                <w:b/>
                <w:sz w:val="18"/>
                <w:szCs w:val="18"/>
              </w:rPr>
            </w:pPr>
          </w:p>
          <w:p w14:paraId="058B6DC4" w14:textId="77777777" w:rsidR="00C71F75" w:rsidRPr="0028320C" w:rsidRDefault="00C71F75" w:rsidP="00C71F75">
            <w:pPr>
              <w:rPr>
                <w:b/>
                <w:color w:val="51C3F9" w:themeColor="accent6"/>
                <w:sz w:val="18"/>
                <w:szCs w:val="18"/>
              </w:rPr>
            </w:pPr>
            <w:r w:rsidRPr="0028320C">
              <w:rPr>
                <w:b/>
                <w:color w:val="51C3F9" w:themeColor="accent6"/>
                <w:sz w:val="18"/>
                <w:szCs w:val="18"/>
              </w:rPr>
              <w:t>[Include any additional guides or support your SU can provide]</w:t>
            </w:r>
          </w:p>
          <w:p w14:paraId="50FEAEFA" w14:textId="77777777" w:rsidR="00C71F75" w:rsidRDefault="00C71F75" w:rsidP="00C71F75">
            <w:pPr>
              <w:rPr>
                <w:sz w:val="18"/>
                <w:szCs w:val="18"/>
              </w:rPr>
            </w:pPr>
          </w:p>
          <w:p w14:paraId="558B7E31" w14:textId="7F30BEF2" w:rsidR="00C71F75" w:rsidRDefault="00C71F75" w:rsidP="00C71F75">
            <w:pPr>
              <w:rPr>
                <w:sz w:val="18"/>
                <w:szCs w:val="18"/>
              </w:rPr>
            </w:pPr>
            <w:r>
              <w:rPr>
                <w:sz w:val="18"/>
                <w:szCs w:val="18"/>
              </w:rPr>
              <w:t xml:space="preserve">Remind them of the </w:t>
            </w:r>
            <w:r w:rsidR="0041722F">
              <w:rPr>
                <w:sz w:val="18"/>
                <w:szCs w:val="18"/>
              </w:rPr>
              <w:t xml:space="preserve">rest of the workshops that Ready to Rent run and the </w:t>
            </w:r>
            <w:r>
              <w:rPr>
                <w:sz w:val="18"/>
                <w:szCs w:val="18"/>
              </w:rPr>
              <w:t>ways they can get involved in collective organising, through a local renter rights group or tenants’ union, or by organising with other tenants in your SU.</w:t>
            </w:r>
          </w:p>
          <w:p w14:paraId="637501AE" w14:textId="77777777" w:rsidR="00C71F75" w:rsidRDefault="00C71F75" w:rsidP="00C71F75">
            <w:pPr>
              <w:rPr>
                <w:sz w:val="18"/>
                <w:szCs w:val="18"/>
              </w:rPr>
            </w:pPr>
          </w:p>
          <w:p w14:paraId="1ACE4EEC" w14:textId="05AA8FE7" w:rsidR="00C71F75" w:rsidRDefault="00C71F75" w:rsidP="00C71F75">
            <w:pPr>
              <w:rPr>
                <w:sz w:val="18"/>
                <w:szCs w:val="18"/>
              </w:rPr>
            </w:pPr>
            <w:r>
              <w:rPr>
                <w:sz w:val="18"/>
                <w:szCs w:val="18"/>
              </w:rPr>
              <w:t>Explain that we’re looking to improve the experiences of students in rented accommodation, and to make sure we are doing this we really need their feedback. Ask them to complete the online evaluation</w:t>
            </w:r>
            <w:r w:rsidR="00C23CA6">
              <w:rPr>
                <w:sz w:val="18"/>
                <w:szCs w:val="18"/>
              </w:rPr>
              <w:t>.</w:t>
            </w:r>
          </w:p>
          <w:p w14:paraId="5688533D" w14:textId="77777777" w:rsidR="006440FC" w:rsidRDefault="006440FC" w:rsidP="00545B2C">
            <w:pPr>
              <w:rPr>
                <w:sz w:val="18"/>
                <w:szCs w:val="18"/>
              </w:rPr>
            </w:pPr>
          </w:p>
          <w:p w14:paraId="46EE2E11" w14:textId="77777777"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0CBA32C5" w14:textId="77777777" w:rsidR="006440FC" w:rsidRDefault="006440FC" w:rsidP="00545B2C">
            <w:pPr>
              <w:rPr>
                <w:sz w:val="18"/>
                <w:szCs w:val="18"/>
              </w:rPr>
            </w:pPr>
          </w:p>
          <w:p w14:paraId="5E3A7446" w14:textId="77777777" w:rsidR="006440FC" w:rsidRDefault="006440FC" w:rsidP="00545B2C">
            <w:pPr>
              <w:rPr>
                <w:sz w:val="18"/>
                <w:szCs w:val="18"/>
              </w:rPr>
            </w:pPr>
          </w:p>
          <w:p w14:paraId="1BA94F59" w14:textId="77777777" w:rsidR="006440FC" w:rsidRDefault="006440FC" w:rsidP="00545B2C">
            <w:pPr>
              <w:rPr>
                <w:sz w:val="18"/>
                <w:szCs w:val="18"/>
              </w:rPr>
            </w:pPr>
            <w:r>
              <w:rPr>
                <w:sz w:val="18"/>
                <w:szCs w:val="18"/>
              </w:rPr>
              <w:t>Slide: What next?</w:t>
            </w:r>
          </w:p>
          <w:p w14:paraId="4955D5AF" w14:textId="77777777" w:rsidR="006440FC" w:rsidRDefault="006440FC" w:rsidP="00545B2C">
            <w:pPr>
              <w:rPr>
                <w:sz w:val="18"/>
                <w:szCs w:val="18"/>
              </w:rPr>
            </w:pPr>
          </w:p>
          <w:p w14:paraId="59F0A709" w14:textId="61ED6B90" w:rsidR="006440FC" w:rsidRPr="00EA0B6F" w:rsidRDefault="006440FC"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146EB" w14:textId="77777777" w:rsidR="00A7011B" w:rsidRDefault="00A7011B">
      <w:r>
        <w:separator/>
      </w:r>
    </w:p>
  </w:endnote>
  <w:endnote w:type="continuationSeparator" w:id="0">
    <w:p w14:paraId="0DF7463B" w14:textId="77777777" w:rsidR="00A7011B" w:rsidRDefault="00A7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C6D5" w14:textId="77777777" w:rsidR="00A7011B" w:rsidRDefault="00A7011B">
      <w:r>
        <w:separator/>
      </w:r>
    </w:p>
  </w:footnote>
  <w:footnote w:type="continuationSeparator" w:id="0">
    <w:p w14:paraId="5FAF9D69" w14:textId="77777777" w:rsidR="00A7011B" w:rsidRDefault="00A7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B03C06" w:rsidRDefault="00B03C06">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B03C06" w:rsidRDefault="00B03C06">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250A"/>
    <w:multiLevelType w:val="multilevel"/>
    <w:tmpl w:val="96A4B67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1"/>
  </w:num>
  <w:num w:numId="3">
    <w:abstractNumId w:val="20"/>
  </w:num>
  <w:num w:numId="4">
    <w:abstractNumId w:val="34"/>
  </w:num>
  <w:num w:numId="5">
    <w:abstractNumId w:val="25"/>
  </w:num>
  <w:num w:numId="6">
    <w:abstractNumId w:val="30"/>
  </w:num>
  <w:num w:numId="7">
    <w:abstractNumId w:val="12"/>
  </w:num>
  <w:num w:numId="8">
    <w:abstractNumId w:val="16"/>
  </w:num>
  <w:num w:numId="9">
    <w:abstractNumId w:val="19"/>
  </w:num>
  <w:num w:numId="10">
    <w:abstractNumId w:val="2"/>
  </w:num>
  <w:num w:numId="11">
    <w:abstractNumId w:val="22"/>
  </w:num>
  <w:num w:numId="12">
    <w:abstractNumId w:val="6"/>
  </w:num>
  <w:num w:numId="13">
    <w:abstractNumId w:val="31"/>
  </w:num>
  <w:num w:numId="14">
    <w:abstractNumId w:val="27"/>
  </w:num>
  <w:num w:numId="15">
    <w:abstractNumId w:val="24"/>
  </w:num>
  <w:num w:numId="16">
    <w:abstractNumId w:val="15"/>
  </w:num>
  <w:num w:numId="17">
    <w:abstractNumId w:val="17"/>
  </w:num>
  <w:num w:numId="18">
    <w:abstractNumId w:val="18"/>
  </w:num>
  <w:num w:numId="19">
    <w:abstractNumId w:val="4"/>
  </w:num>
  <w:num w:numId="20">
    <w:abstractNumId w:val="10"/>
  </w:num>
  <w:num w:numId="21">
    <w:abstractNumId w:val="21"/>
  </w:num>
  <w:num w:numId="22">
    <w:abstractNumId w:val="8"/>
  </w:num>
  <w:num w:numId="23">
    <w:abstractNumId w:val="13"/>
  </w:num>
  <w:num w:numId="24">
    <w:abstractNumId w:val="33"/>
  </w:num>
  <w:num w:numId="25">
    <w:abstractNumId w:val="14"/>
  </w:num>
  <w:num w:numId="26">
    <w:abstractNumId w:val="9"/>
  </w:num>
  <w:num w:numId="27">
    <w:abstractNumId w:val="5"/>
  </w:num>
  <w:num w:numId="28">
    <w:abstractNumId w:val="32"/>
  </w:num>
  <w:num w:numId="29">
    <w:abstractNumId w:val="28"/>
  </w:num>
  <w:num w:numId="30">
    <w:abstractNumId w:val="7"/>
  </w:num>
  <w:num w:numId="31">
    <w:abstractNumId w:val="1"/>
  </w:num>
  <w:num w:numId="32">
    <w:abstractNumId w:val="26"/>
  </w:num>
  <w:num w:numId="33">
    <w:abstractNumId w:val="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6324"/>
    <w:rsid w:val="00020E70"/>
    <w:rsid w:val="00032D88"/>
    <w:rsid w:val="00044414"/>
    <w:rsid w:val="00057ED8"/>
    <w:rsid w:val="00083F8A"/>
    <w:rsid w:val="00086C02"/>
    <w:rsid w:val="00093525"/>
    <w:rsid w:val="000B06F5"/>
    <w:rsid w:val="000C2488"/>
    <w:rsid w:val="000D7FA5"/>
    <w:rsid w:val="0011070F"/>
    <w:rsid w:val="00117837"/>
    <w:rsid w:val="00135EB8"/>
    <w:rsid w:val="001421D2"/>
    <w:rsid w:val="001615FF"/>
    <w:rsid w:val="00186043"/>
    <w:rsid w:val="00191C30"/>
    <w:rsid w:val="001B0586"/>
    <w:rsid w:val="001C25BD"/>
    <w:rsid w:val="001D0794"/>
    <w:rsid w:val="001D19B1"/>
    <w:rsid w:val="001E13FA"/>
    <w:rsid w:val="001E7286"/>
    <w:rsid w:val="0020359F"/>
    <w:rsid w:val="00211A86"/>
    <w:rsid w:val="002124EF"/>
    <w:rsid w:val="0023190F"/>
    <w:rsid w:val="00241FDA"/>
    <w:rsid w:val="002441E6"/>
    <w:rsid w:val="002449A4"/>
    <w:rsid w:val="00262611"/>
    <w:rsid w:val="00264630"/>
    <w:rsid w:val="002667E7"/>
    <w:rsid w:val="0028320C"/>
    <w:rsid w:val="00293ED9"/>
    <w:rsid w:val="002958E8"/>
    <w:rsid w:val="002962B7"/>
    <w:rsid w:val="002A7C6B"/>
    <w:rsid w:val="002B4124"/>
    <w:rsid w:val="002D5A33"/>
    <w:rsid w:val="002D7132"/>
    <w:rsid w:val="002E2F6C"/>
    <w:rsid w:val="002F11D8"/>
    <w:rsid w:val="00304719"/>
    <w:rsid w:val="00324630"/>
    <w:rsid w:val="0033470B"/>
    <w:rsid w:val="0034054D"/>
    <w:rsid w:val="0035055D"/>
    <w:rsid w:val="0036412E"/>
    <w:rsid w:val="00375C78"/>
    <w:rsid w:val="00376FDD"/>
    <w:rsid w:val="00382AE7"/>
    <w:rsid w:val="00396FF8"/>
    <w:rsid w:val="003A1C4E"/>
    <w:rsid w:val="003B2D99"/>
    <w:rsid w:val="003C16D5"/>
    <w:rsid w:val="003C4EC3"/>
    <w:rsid w:val="003D0CBB"/>
    <w:rsid w:val="003D1CA6"/>
    <w:rsid w:val="003D3B4E"/>
    <w:rsid w:val="00406CB6"/>
    <w:rsid w:val="0041431C"/>
    <w:rsid w:val="0041722F"/>
    <w:rsid w:val="00434567"/>
    <w:rsid w:val="004354C1"/>
    <w:rsid w:val="00435FCC"/>
    <w:rsid w:val="00467C67"/>
    <w:rsid w:val="004705E3"/>
    <w:rsid w:val="00475A81"/>
    <w:rsid w:val="00481CCD"/>
    <w:rsid w:val="0049184C"/>
    <w:rsid w:val="004B35C9"/>
    <w:rsid w:val="004B7438"/>
    <w:rsid w:val="004D2987"/>
    <w:rsid w:val="004D2B03"/>
    <w:rsid w:val="004E01E1"/>
    <w:rsid w:val="004E24A8"/>
    <w:rsid w:val="00515E4B"/>
    <w:rsid w:val="0053354F"/>
    <w:rsid w:val="00541B26"/>
    <w:rsid w:val="00545B2C"/>
    <w:rsid w:val="0054736E"/>
    <w:rsid w:val="00555DC0"/>
    <w:rsid w:val="00560F79"/>
    <w:rsid w:val="00580D07"/>
    <w:rsid w:val="00594DA6"/>
    <w:rsid w:val="00595745"/>
    <w:rsid w:val="005A2168"/>
    <w:rsid w:val="005B65F1"/>
    <w:rsid w:val="005C7AA3"/>
    <w:rsid w:val="005C7AD9"/>
    <w:rsid w:val="005D157D"/>
    <w:rsid w:val="005D1978"/>
    <w:rsid w:val="005F5DA4"/>
    <w:rsid w:val="00600254"/>
    <w:rsid w:val="006329EF"/>
    <w:rsid w:val="006440FC"/>
    <w:rsid w:val="00673A1B"/>
    <w:rsid w:val="00680BB5"/>
    <w:rsid w:val="006826B7"/>
    <w:rsid w:val="00694BA4"/>
    <w:rsid w:val="006A6FAA"/>
    <w:rsid w:val="006B4A1F"/>
    <w:rsid w:val="006E6320"/>
    <w:rsid w:val="006E69C6"/>
    <w:rsid w:val="006F027E"/>
    <w:rsid w:val="00766F5E"/>
    <w:rsid w:val="00780D67"/>
    <w:rsid w:val="00785930"/>
    <w:rsid w:val="007B3B83"/>
    <w:rsid w:val="007B5DC7"/>
    <w:rsid w:val="007D77D8"/>
    <w:rsid w:val="007E1F49"/>
    <w:rsid w:val="007E6BFD"/>
    <w:rsid w:val="007F674C"/>
    <w:rsid w:val="0080524C"/>
    <w:rsid w:val="00817AFA"/>
    <w:rsid w:val="00821370"/>
    <w:rsid w:val="00842233"/>
    <w:rsid w:val="0086787B"/>
    <w:rsid w:val="00870153"/>
    <w:rsid w:val="008B5B00"/>
    <w:rsid w:val="008D69E9"/>
    <w:rsid w:val="008F2ECA"/>
    <w:rsid w:val="00913616"/>
    <w:rsid w:val="009174C1"/>
    <w:rsid w:val="00921B5E"/>
    <w:rsid w:val="00927B5C"/>
    <w:rsid w:val="00963C3F"/>
    <w:rsid w:val="00964A15"/>
    <w:rsid w:val="00991E0B"/>
    <w:rsid w:val="009970E5"/>
    <w:rsid w:val="009A6282"/>
    <w:rsid w:val="009A735A"/>
    <w:rsid w:val="009A73AA"/>
    <w:rsid w:val="009B638E"/>
    <w:rsid w:val="009C4257"/>
    <w:rsid w:val="009C4B0E"/>
    <w:rsid w:val="009C4DB7"/>
    <w:rsid w:val="009F0097"/>
    <w:rsid w:val="009F10F3"/>
    <w:rsid w:val="009F3528"/>
    <w:rsid w:val="009F6C1A"/>
    <w:rsid w:val="00A16AA9"/>
    <w:rsid w:val="00A37189"/>
    <w:rsid w:val="00A4794A"/>
    <w:rsid w:val="00A55A21"/>
    <w:rsid w:val="00A56B54"/>
    <w:rsid w:val="00A7011B"/>
    <w:rsid w:val="00A81823"/>
    <w:rsid w:val="00A94942"/>
    <w:rsid w:val="00AA30CE"/>
    <w:rsid w:val="00AB4318"/>
    <w:rsid w:val="00AD21A1"/>
    <w:rsid w:val="00B02FEC"/>
    <w:rsid w:val="00B03BD6"/>
    <w:rsid w:val="00B03C06"/>
    <w:rsid w:val="00B15F9C"/>
    <w:rsid w:val="00B35DF2"/>
    <w:rsid w:val="00B52BF3"/>
    <w:rsid w:val="00B54DAF"/>
    <w:rsid w:val="00B638DA"/>
    <w:rsid w:val="00B81F51"/>
    <w:rsid w:val="00BC43D1"/>
    <w:rsid w:val="00BC5090"/>
    <w:rsid w:val="00BC560A"/>
    <w:rsid w:val="00BC6503"/>
    <w:rsid w:val="00BE00C7"/>
    <w:rsid w:val="00BE3570"/>
    <w:rsid w:val="00BE6ED1"/>
    <w:rsid w:val="00BF1F42"/>
    <w:rsid w:val="00BF516E"/>
    <w:rsid w:val="00BF6613"/>
    <w:rsid w:val="00C0122D"/>
    <w:rsid w:val="00C07F61"/>
    <w:rsid w:val="00C11574"/>
    <w:rsid w:val="00C23CA6"/>
    <w:rsid w:val="00C30ACC"/>
    <w:rsid w:val="00C33870"/>
    <w:rsid w:val="00C41AF6"/>
    <w:rsid w:val="00C55379"/>
    <w:rsid w:val="00C71F75"/>
    <w:rsid w:val="00C7436B"/>
    <w:rsid w:val="00C77AB5"/>
    <w:rsid w:val="00C825B3"/>
    <w:rsid w:val="00C90FEA"/>
    <w:rsid w:val="00C943FE"/>
    <w:rsid w:val="00CA0375"/>
    <w:rsid w:val="00CA56D1"/>
    <w:rsid w:val="00CB3B76"/>
    <w:rsid w:val="00CC1B87"/>
    <w:rsid w:val="00CC491D"/>
    <w:rsid w:val="00CE763A"/>
    <w:rsid w:val="00CF24A9"/>
    <w:rsid w:val="00CF5493"/>
    <w:rsid w:val="00CF7EF9"/>
    <w:rsid w:val="00D045B0"/>
    <w:rsid w:val="00D20B3B"/>
    <w:rsid w:val="00D602F5"/>
    <w:rsid w:val="00D65C45"/>
    <w:rsid w:val="00D6711D"/>
    <w:rsid w:val="00D758A5"/>
    <w:rsid w:val="00D77B0B"/>
    <w:rsid w:val="00D80918"/>
    <w:rsid w:val="00D82B59"/>
    <w:rsid w:val="00D95D62"/>
    <w:rsid w:val="00DA5849"/>
    <w:rsid w:val="00DB3A16"/>
    <w:rsid w:val="00DC7539"/>
    <w:rsid w:val="00DD0AD8"/>
    <w:rsid w:val="00DD4B73"/>
    <w:rsid w:val="00E12253"/>
    <w:rsid w:val="00E13827"/>
    <w:rsid w:val="00E32E14"/>
    <w:rsid w:val="00E35927"/>
    <w:rsid w:val="00E63663"/>
    <w:rsid w:val="00E6691E"/>
    <w:rsid w:val="00E71C8F"/>
    <w:rsid w:val="00EA05F6"/>
    <w:rsid w:val="00EA0B6F"/>
    <w:rsid w:val="00EA6323"/>
    <w:rsid w:val="00EB0DCA"/>
    <w:rsid w:val="00EB51B0"/>
    <w:rsid w:val="00EC08C9"/>
    <w:rsid w:val="00EC367A"/>
    <w:rsid w:val="00ED0830"/>
    <w:rsid w:val="00EE48AA"/>
    <w:rsid w:val="00EE7CB6"/>
    <w:rsid w:val="00F03615"/>
    <w:rsid w:val="00F064BF"/>
    <w:rsid w:val="00F1777B"/>
    <w:rsid w:val="00F31DB2"/>
    <w:rsid w:val="00F400A4"/>
    <w:rsid w:val="00F54D28"/>
    <w:rsid w:val="00F65411"/>
    <w:rsid w:val="00F65867"/>
    <w:rsid w:val="00F664A8"/>
    <w:rsid w:val="00F82AF0"/>
    <w:rsid w:val="00F900F7"/>
    <w:rsid w:val="00F97398"/>
    <w:rsid w:val="00FA0E3A"/>
    <w:rsid w:val="00FA3CD2"/>
    <w:rsid w:val="00FA6E2D"/>
    <w:rsid w:val="00FB31BB"/>
    <w:rsid w:val="00FD66C8"/>
    <w:rsid w:val="00FE6F97"/>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64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F6C"/>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2004236013">
      <w:bodyDiv w:val="1"/>
      <w:marLeft w:val="0"/>
      <w:marRight w:val="0"/>
      <w:marTop w:val="0"/>
      <w:marBottom w:val="0"/>
      <w:divBdr>
        <w:top w:val="none" w:sz="0" w:space="0" w:color="auto"/>
        <w:left w:val="none" w:sz="0" w:space="0" w:color="auto"/>
        <w:bottom w:val="none" w:sz="0" w:space="0" w:color="auto"/>
        <w:right w:val="none" w:sz="0" w:space="0" w:color="auto"/>
      </w:divBdr>
      <w:divsChild>
        <w:div w:id="271254342">
          <w:marLeft w:val="547"/>
          <w:marRight w:val="0"/>
          <w:marTop w:val="77"/>
          <w:marBottom w:val="0"/>
          <w:divBdr>
            <w:top w:val="none" w:sz="0" w:space="0" w:color="auto"/>
            <w:left w:val="none" w:sz="0" w:space="0" w:color="auto"/>
            <w:bottom w:val="none" w:sz="0" w:space="0" w:color="auto"/>
            <w:right w:val="none" w:sz="0" w:space="0" w:color="auto"/>
          </w:divBdr>
        </w:div>
        <w:div w:id="226385457">
          <w:marLeft w:val="547"/>
          <w:marRight w:val="0"/>
          <w:marTop w:val="77"/>
          <w:marBottom w:val="0"/>
          <w:divBdr>
            <w:top w:val="none" w:sz="0" w:space="0" w:color="auto"/>
            <w:left w:val="none" w:sz="0" w:space="0" w:color="auto"/>
            <w:bottom w:val="none" w:sz="0" w:space="0" w:color="auto"/>
            <w:right w:val="none" w:sz="0" w:space="0" w:color="auto"/>
          </w:divBdr>
        </w:div>
        <w:div w:id="922690712">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66C4-4C31-46DA-A1AC-3D39DDC5A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4.xml><?xml version="1.0" encoding="utf-8"?>
<ds:datastoreItem xmlns:ds="http://schemas.openxmlformats.org/officeDocument/2006/customXml" ds:itemID="{F97FB22E-6A88-4D5F-9522-65285AB3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40</TotalTime>
  <Pages>7</Pages>
  <Words>2951</Words>
  <Characters>15143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Fleur Priest-Stephens</cp:lastModifiedBy>
  <cp:revision>16</cp:revision>
  <cp:lastPrinted>2015-01-28T16:01:00Z</cp:lastPrinted>
  <dcterms:created xsi:type="dcterms:W3CDTF">2015-02-25T14:23:00Z</dcterms:created>
  <dcterms:modified xsi:type="dcterms:W3CDTF">2016-06-28T14:41:00Z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