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3B46A" w14:textId="000B63A2" w:rsidR="00135EB8" w:rsidRDefault="00C7436B" w:rsidP="00406CB6">
      <w:pPr>
        <w:pStyle w:val="1Heading"/>
      </w:pPr>
      <w:r>
        <w:rPr>
          <w:noProof/>
          <w:lang w:val="en-GB" w:eastAsia="en-GB" w:bidi="ar-SA"/>
        </w:rPr>
        <w:drawing>
          <wp:anchor distT="0" distB="0" distL="114300" distR="114300" simplePos="0" relativeHeight="251659264" behindDoc="1" locked="0" layoutInCell="1" allowOverlap="1" wp14:anchorId="4FF9FBE4" wp14:editId="0937AC91">
            <wp:simplePos x="0" y="0"/>
            <wp:positionH relativeFrom="column">
              <wp:posOffset>4828055</wp:posOffset>
            </wp:positionH>
            <wp:positionV relativeFrom="paragraph">
              <wp:posOffset>-568960</wp:posOffset>
            </wp:positionV>
            <wp:extent cx="1742739" cy="1176655"/>
            <wp:effectExtent l="0" t="0" r="0" b="4445"/>
            <wp:wrapNone/>
            <wp:docPr id="3"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5"/>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42739" cy="1176655"/>
                    </a:xfrm>
                    <a:prstGeom prst="rect">
                      <a:avLst/>
                    </a:prstGeom>
                    <a:solidFill>
                      <a:srgbClr val="99CB38">
                        <a:alpha val="23000"/>
                      </a:srgbClr>
                    </a:solidFill>
                    <a:ln>
                      <a:noFill/>
                    </a:ln>
                    <a:effectLst/>
                    <a:extLst/>
                  </pic:spPr>
                </pic:pic>
              </a:graphicData>
            </a:graphic>
            <wp14:sizeRelH relativeFrom="margin">
              <wp14:pctWidth>0</wp14:pctWidth>
            </wp14:sizeRelH>
            <wp14:sizeRelV relativeFrom="margin">
              <wp14:pctHeight>0</wp14:pctHeight>
            </wp14:sizeRelV>
          </wp:anchor>
        </w:drawing>
      </w:r>
    </w:p>
    <w:p w14:paraId="034ECF96" w14:textId="77777777" w:rsidR="00F064BF" w:rsidRDefault="00F064BF" w:rsidP="00CF7EF9">
      <w:pPr>
        <w:pStyle w:val="1Heading"/>
      </w:pPr>
    </w:p>
    <w:p w14:paraId="4561FD12" w14:textId="6F7CBA18" w:rsidR="00CF7EF9" w:rsidRDefault="00785930" w:rsidP="00CF7EF9">
      <w:pPr>
        <w:pStyle w:val="1Heading"/>
      </w:pPr>
      <w:r>
        <w:t xml:space="preserve">Canllawiau i Hyfforddwyr 'Barod i Rentu': Arwyddo Cytundebau </w:t>
      </w:r>
    </w:p>
    <w:p w14:paraId="6141EB54" w14:textId="7262677F" w:rsidR="00F54D28" w:rsidRPr="000D33C6" w:rsidRDefault="000D33C6" w:rsidP="00CF7EF9">
      <w:pPr>
        <w:pStyle w:val="1Subhead"/>
        <w:rPr>
          <w:b w:val="0"/>
        </w:rPr>
      </w:pPr>
      <w:r>
        <w:rPr>
          <w:b w:val="0"/>
        </w:rPr>
        <w:t>Fersiwn Lloegr a Chymru</w:t>
      </w:r>
    </w:p>
    <w:p w14:paraId="27892179" w14:textId="77777777" w:rsidR="000D33C6" w:rsidRDefault="000D33C6" w:rsidP="00CF7EF9">
      <w:pPr>
        <w:pStyle w:val="1Subhead"/>
      </w:pPr>
    </w:p>
    <w:p w14:paraId="5B367035" w14:textId="5128A08D" w:rsidR="00CF7EF9" w:rsidRPr="00406CB6" w:rsidRDefault="00F064BF" w:rsidP="00CF7EF9">
      <w:pPr>
        <w:pStyle w:val="1Subhead"/>
      </w:pPr>
      <w:r>
        <w:t>Amcan a Deilliannau'r Gweithdy</w:t>
      </w:r>
    </w:p>
    <w:p w14:paraId="1152B082" w14:textId="7A97A082" w:rsidR="00CF7EF9" w:rsidRPr="0056725E" w:rsidRDefault="00CF7EF9" w:rsidP="002A570F">
      <w:pPr>
        <w:spacing w:line="276" w:lineRule="auto"/>
        <w:rPr>
          <w:sz w:val="18"/>
          <w:szCs w:val="18"/>
        </w:rPr>
      </w:pPr>
      <w:r>
        <w:rPr>
          <w:sz w:val="18"/>
        </w:rPr>
        <w:t>Mae Barod i Rentu'n rhaglen hyfforddi sydd wedi'i chreu i roi gwybodaeth a hyder angenrheidiol i fyfyrwyr sy'n mynd ati i gael hyd i dŷ o ansawdd ac i fynnu eu hawliau fel rhentwyr. Erbyn diwedd y gweithdy hwn, dylai myfyrwyr fod yn deall beth mae'n ei olygu i arwyddo cytundeb a sut i sicrhau bod eu hawliau'n cael eu hamddiffyn ynddo.</w:t>
      </w:r>
    </w:p>
    <w:p w14:paraId="6E50840F" w14:textId="77777777" w:rsidR="00CF7EF9" w:rsidRDefault="00CF7EF9" w:rsidP="00CF7EF9">
      <w:pPr>
        <w:rPr>
          <w:sz w:val="18"/>
          <w:szCs w:val="18"/>
        </w:rPr>
      </w:pPr>
    </w:p>
    <w:p w14:paraId="3B037E74" w14:textId="77777777" w:rsidR="00CF7EF9" w:rsidRDefault="00CF7EF9" w:rsidP="00CF7EF9">
      <w:pPr>
        <w:pStyle w:val="1Subhead"/>
        <w:spacing w:line="276" w:lineRule="auto"/>
      </w:pPr>
      <w:r>
        <w:t>Hyd y Gweithdy</w:t>
      </w:r>
    </w:p>
    <w:p w14:paraId="1017001C" w14:textId="7942D3B7" w:rsidR="00CF7EF9" w:rsidRPr="0056725E" w:rsidRDefault="00E35927" w:rsidP="00CF7EF9">
      <w:pPr>
        <w:pStyle w:val="1Subhead"/>
        <w:spacing w:line="276" w:lineRule="auto"/>
        <w:rPr>
          <w:sz w:val="18"/>
          <w:szCs w:val="18"/>
        </w:rPr>
      </w:pPr>
      <w:r>
        <w:rPr>
          <w:b w:val="0"/>
          <w:color w:val="auto"/>
          <w:sz w:val="18"/>
        </w:rPr>
        <w:t>Bwriedir i'r gweithdy hwn gymryd tua 50 munud.</w:t>
      </w:r>
    </w:p>
    <w:p w14:paraId="5D6BEF16" w14:textId="77777777" w:rsidR="00CF7EF9" w:rsidRDefault="00CF7EF9" w:rsidP="00CF7EF9">
      <w:pPr>
        <w:pStyle w:val="1Subhead"/>
      </w:pPr>
      <w:r>
        <w:t>Yr hyn fydd ei angen arnoch</w:t>
      </w:r>
    </w:p>
    <w:p w14:paraId="0930F5F7" w14:textId="1ECF0717" w:rsidR="00F064BF" w:rsidRPr="0056725E" w:rsidRDefault="000D33C6" w:rsidP="00F064BF">
      <w:pPr>
        <w:spacing w:line="276" w:lineRule="auto"/>
        <w:rPr>
          <w:sz w:val="18"/>
          <w:szCs w:val="18"/>
        </w:rPr>
      </w:pPr>
      <w:r>
        <w:rPr>
          <w:sz w:val="18"/>
        </w:rPr>
        <w:t>Gellir lawrlwytho holl adnoddau'r gweithdy i'w hargraffu o wefan Barod i Rentu. Mae pecyn adnoddau ar gyfer hyfforddwyr yn Lloegr, Cymru a Gogledd Iwerddon, yn ogystal â phecyn i hyfforddwyr yn yr Alban. Sicrhewch eich bod yn lawrlwytho'r adnoddau priodol ar gyfer y canllawiau hyn (fersiwn Lloegr, Cymru a Gogledd Iwerddon).</w:t>
      </w:r>
    </w:p>
    <w:p w14:paraId="10C012AF" w14:textId="1F6C0304" w:rsidR="00CF7EF9" w:rsidRDefault="00CF7EF9" w:rsidP="00CF7EF9">
      <w:pPr>
        <w:spacing w:line="276" w:lineRule="auto"/>
        <w:rPr>
          <w:sz w:val="18"/>
          <w:szCs w:val="18"/>
        </w:rPr>
      </w:pPr>
    </w:p>
    <w:p w14:paraId="2413E165" w14:textId="77777777" w:rsidR="00CF7EF9" w:rsidRPr="00DD461F" w:rsidRDefault="00CF7EF9" w:rsidP="00CF7EF9">
      <w:pPr>
        <w:pStyle w:val="ListParagraph"/>
        <w:numPr>
          <w:ilvl w:val="0"/>
          <w:numId w:val="1"/>
        </w:numPr>
        <w:spacing w:line="276" w:lineRule="auto"/>
        <w:rPr>
          <w:color w:val="auto"/>
          <w:sz w:val="18"/>
          <w:szCs w:val="18"/>
        </w:rPr>
      </w:pPr>
      <w:r>
        <w:rPr>
          <w:color w:val="auto"/>
          <w:sz w:val="18"/>
        </w:rPr>
        <w:t>Sleidiau PowerPoint</w:t>
      </w:r>
    </w:p>
    <w:p w14:paraId="17FC737A" w14:textId="19F9AE58" w:rsidR="00DD7DD5" w:rsidRDefault="000D33C6" w:rsidP="00DD7DD5">
      <w:pPr>
        <w:pStyle w:val="ListParagraph"/>
        <w:numPr>
          <w:ilvl w:val="0"/>
          <w:numId w:val="1"/>
        </w:numPr>
        <w:spacing w:line="276" w:lineRule="auto"/>
        <w:rPr>
          <w:color w:val="auto"/>
          <w:sz w:val="18"/>
          <w:szCs w:val="18"/>
        </w:rPr>
      </w:pPr>
      <w:r>
        <w:rPr>
          <w:b/>
          <w:color w:val="auto"/>
          <w:sz w:val="18"/>
        </w:rPr>
        <w:t>Ar gyfer Gweithgaredd Helfa Cytundebau:</w:t>
      </w:r>
      <w:r>
        <w:rPr>
          <w:color w:val="auto"/>
          <w:sz w:val="18"/>
        </w:rPr>
        <w:t xml:space="preserve"> Samplau o gytundebau (dau gopi ar gyfer pob grŵp), setiau o Daflenni Cyfarwyddiadau ar gyfer yr Helfa Gytundebau, wedi'u torri'n dri chwestiwn ar wahân (un set ar gyfer pob grŵp)</w:t>
      </w:r>
    </w:p>
    <w:p w14:paraId="198E7C19" w14:textId="77777777" w:rsidR="002A570F" w:rsidRPr="002A570F" w:rsidRDefault="002A570F" w:rsidP="002A570F">
      <w:pPr>
        <w:pStyle w:val="ListParagraph"/>
        <w:numPr>
          <w:ilvl w:val="0"/>
          <w:numId w:val="1"/>
        </w:numPr>
        <w:rPr>
          <w:sz w:val="18"/>
          <w:szCs w:val="18"/>
        </w:rPr>
      </w:pPr>
      <w:r>
        <w:rPr>
          <w:sz w:val="18"/>
        </w:rPr>
        <w:t>Ffilm: Arwyddo cytundeb</w:t>
      </w:r>
    </w:p>
    <w:p w14:paraId="7C3D6E1C" w14:textId="77777777" w:rsidR="00CF7EF9" w:rsidRPr="0056725E" w:rsidRDefault="00CF7EF9" w:rsidP="00CF7EF9">
      <w:pPr>
        <w:spacing w:line="276" w:lineRule="auto"/>
        <w:rPr>
          <w:sz w:val="18"/>
          <w:szCs w:val="18"/>
        </w:rPr>
      </w:pPr>
    </w:p>
    <w:p w14:paraId="5BB62CF2" w14:textId="77777777" w:rsidR="00CF7EF9" w:rsidRDefault="00CF7EF9" w:rsidP="00C83B54">
      <w:pPr>
        <w:pStyle w:val="1Subhead"/>
        <w:spacing w:line="276" w:lineRule="auto"/>
        <w:contextualSpacing/>
        <w:rPr>
          <w:b w:val="0"/>
          <w:color w:val="auto"/>
          <w:sz w:val="18"/>
          <w:szCs w:val="18"/>
        </w:rPr>
      </w:pPr>
      <w:r>
        <w:rPr>
          <w:b w:val="0"/>
          <w:color w:val="auto"/>
          <w:sz w:val="18"/>
        </w:rPr>
        <w:t>Hefyd bydd angen i chi ddarparu'r canlynol:</w:t>
      </w:r>
    </w:p>
    <w:p w14:paraId="76E714A8" w14:textId="0D3EC11F" w:rsidR="00CF7EF9" w:rsidRDefault="00C52AA8" w:rsidP="00C83B54">
      <w:pPr>
        <w:pStyle w:val="1Subhead"/>
        <w:numPr>
          <w:ilvl w:val="0"/>
          <w:numId w:val="1"/>
        </w:numPr>
        <w:spacing w:after="0" w:line="276" w:lineRule="auto"/>
        <w:contextualSpacing/>
        <w:rPr>
          <w:b w:val="0"/>
          <w:color w:val="auto"/>
          <w:sz w:val="18"/>
          <w:szCs w:val="18"/>
        </w:rPr>
      </w:pPr>
      <w:r>
        <w:rPr>
          <w:b w:val="0"/>
          <w:color w:val="auto"/>
          <w:sz w:val="18"/>
        </w:rPr>
        <w:t>Pennau ysgrifennu</w:t>
      </w:r>
    </w:p>
    <w:p w14:paraId="19E4FABC" w14:textId="06D77117" w:rsidR="001764F4" w:rsidRDefault="00CF7EF9" w:rsidP="00EF33D3">
      <w:pPr>
        <w:pStyle w:val="1Subhead"/>
        <w:numPr>
          <w:ilvl w:val="0"/>
          <w:numId w:val="1"/>
        </w:numPr>
        <w:spacing w:after="0" w:line="276" w:lineRule="auto"/>
        <w:rPr>
          <w:b w:val="0"/>
          <w:color w:val="auto"/>
          <w:sz w:val="18"/>
          <w:szCs w:val="18"/>
        </w:rPr>
      </w:pPr>
      <w:r>
        <w:rPr>
          <w:b w:val="0"/>
          <w:color w:val="auto"/>
          <w:sz w:val="18"/>
        </w:rPr>
        <w:t>Taflunydd a chyfrifiadur sydd â sain</w:t>
      </w:r>
    </w:p>
    <w:p w14:paraId="5646214E" w14:textId="7D9F74B3" w:rsidR="001764F4" w:rsidRPr="00EF33D3" w:rsidRDefault="001764F4" w:rsidP="00EF33D3">
      <w:pPr>
        <w:pStyle w:val="1Subhead"/>
        <w:numPr>
          <w:ilvl w:val="0"/>
          <w:numId w:val="1"/>
        </w:numPr>
        <w:spacing w:after="0" w:line="276" w:lineRule="auto"/>
        <w:rPr>
          <w:b w:val="0"/>
          <w:color w:val="auto"/>
          <w:sz w:val="18"/>
          <w:szCs w:val="18"/>
        </w:rPr>
      </w:pPr>
      <w:r>
        <w:rPr>
          <w:b w:val="0"/>
          <w:color w:val="auto"/>
          <w:sz w:val="18"/>
        </w:rPr>
        <w:t>Gwobr ar gyfer y gêm gytundebau (dewisol)</w:t>
      </w:r>
    </w:p>
    <w:p w14:paraId="7E8663BE" w14:textId="77777777" w:rsidR="000D33C6" w:rsidRDefault="000D33C6" w:rsidP="00CF7EF9">
      <w:pPr>
        <w:pStyle w:val="1Subhead"/>
      </w:pPr>
    </w:p>
    <w:p w14:paraId="1AA2F653" w14:textId="77777777" w:rsidR="00CF7EF9" w:rsidRPr="00E35927" w:rsidRDefault="00CF7EF9" w:rsidP="00CF7EF9">
      <w:pPr>
        <w:pStyle w:val="1Subhead"/>
        <w:rPr>
          <w:b w:val="0"/>
          <w:color w:val="auto"/>
          <w:sz w:val="18"/>
          <w:szCs w:val="18"/>
        </w:rPr>
      </w:pPr>
      <w:r>
        <w:t>Cyfranogwyr</w:t>
      </w:r>
    </w:p>
    <w:p w14:paraId="7364AD28" w14:textId="17456CCB" w:rsidR="001764F4" w:rsidRPr="00E35927" w:rsidRDefault="00E35927" w:rsidP="00CF7EF9">
      <w:pPr>
        <w:pStyle w:val="1Subhead"/>
        <w:rPr>
          <w:b w:val="0"/>
          <w:color w:val="auto"/>
          <w:sz w:val="18"/>
          <w:szCs w:val="18"/>
        </w:rPr>
      </w:pPr>
      <w:r>
        <w:rPr>
          <w:b w:val="0"/>
          <w:color w:val="auto"/>
          <w:sz w:val="18"/>
        </w:rPr>
        <w:t xml:space="preserve">Mae'r gweithdy hwn wedi'i gynllunio ar gyfer 6-40 o gyfranogwyr. Serch hynny, gellir addasu'r gweithgareddau ar gyfer nifer llai neu fwy o gyfranogwyr. Gweler </w:t>
      </w:r>
      <w:r>
        <w:rPr>
          <w:color w:val="auto"/>
          <w:sz w:val="18"/>
        </w:rPr>
        <w:t>Hintiau i Hyfforddwyr</w:t>
      </w:r>
      <w:r>
        <w:rPr>
          <w:b w:val="0"/>
          <w:color w:val="auto"/>
          <w:sz w:val="18"/>
        </w:rPr>
        <w:t xml:space="preserve"> ar wefan Barod i Rentu am awgrymiadau.</w:t>
      </w:r>
    </w:p>
    <w:p w14:paraId="78D09AF4" w14:textId="1A696E22" w:rsidR="00CF7EF9" w:rsidRDefault="00CF7EF9" w:rsidP="00CF7EF9">
      <w:pPr>
        <w:pStyle w:val="1Subhead"/>
      </w:pPr>
      <w:r>
        <w:t>Trefn yr ystafell</w:t>
      </w:r>
    </w:p>
    <w:p w14:paraId="17438F5B" w14:textId="59C4BDB9" w:rsidR="001764F4" w:rsidRPr="00C83B54" w:rsidRDefault="00F064BF" w:rsidP="00F064BF">
      <w:pPr>
        <w:pStyle w:val="1Subhead"/>
        <w:rPr>
          <w:b w:val="0"/>
          <w:color w:val="auto"/>
          <w:sz w:val="18"/>
          <w:szCs w:val="18"/>
        </w:rPr>
      </w:pPr>
      <w:r>
        <w:rPr>
          <w:b w:val="0"/>
          <w:color w:val="auto"/>
          <w:sz w:val="18"/>
        </w:rPr>
        <w:t xml:space="preserve">Dylai'r ystafell gael ei gosod yn anffurfiol, yn ddelfrydol gyda chadeiriau mewn cylch. Ar gyfer y gweithgaredd Rasio i Rentu, bydd angen i chi osod byrddau gyda chlystyrau o gadeiriau o gwmpas yr ystafell. </w:t>
      </w:r>
    </w:p>
    <w:p w14:paraId="7780CF04" w14:textId="540C89B2" w:rsidR="00406CB6" w:rsidRPr="00406CB6" w:rsidRDefault="00F064BF" w:rsidP="00406CB6">
      <w:pPr>
        <w:pStyle w:val="1Subhead"/>
      </w:pPr>
      <w:r>
        <w:t>Deall y Canllawiau hyn</w:t>
      </w:r>
    </w:p>
    <w:p w14:paraId="4145F462" w14:textId="77777777" w:rsidR="00F064BF" w:rsidRPr="0053354F" w:rsidRDefault="00406CB6" w:rsidP="00406CB6">
      <w:pPr>
        <w:pStyle w:val="1NUSbodycopy"/>
        <w:rPr>
          <w:i/>
        </w:rPr>
      </w:pPr>
      <w:r>
        <w:rPr>
          <w:i/>
        </w:rPr>
        <w:t>Mae awgrymiadau o ran yr hyn i'w ddweud mewn llythrennau italig</w:t>
      </w:r>
    </w:p>
    <w:p w14:paraId="7654EA87" w14:textId="68975FF6" w:rsidR="00BE3570" w:rsidRPr="00F54D28" w:rsidRDefault="00F064BF" w:rsidP="00F54D28">
      <w:pPr>
        <w:pStyle w:val="1NUSbodycopy"/>
        <w:rPr>
          <w:b/>
          <w:color w:val="66CCFF"/>
        </w:rPr>
      </w:pPr>
      <w:r>
        <w:rPr>
          <w:b/>
          <w:color w:val="66CCFF"/>
        </w:rPr>
        <w:t>[Mae cyfleoedd i ychwanegu gwybodaeth leol a manylion yr hyn mae eich Undeb Myfyrwyr yn ei gynnig mewn cromfachau sgwâr]</w:t>
      </w:r>
    </w:p>
    <w:p w14:paraId="2C091440" w14:textId="52A394FC" w:rsidR="00F54D28" w:rsidRDefault="00F54D28" w:rsidP="00BE3570">
      <w:pPr>
        <w:rPr>
          <w:b/>
        </w:rPr>
      </w:pPr>
      <w:r>
        <w:rPr>
          <w:b/>
        </w:rPr>
        <w:lastRenderedPageBreak/>
        <w:t>“Dangosir cyfeiriadau at ddogfennau eraill fel hyn“</w:t>
      </w:r>
    </w:p>
    <w:p w14:paraId="1B2B5A12" w14:textId="36D48E0A" w:rsidR="009F3CAC" w:rsidRDefault="009F3CAC" w:rsidP="00BE3570">
      <w:pPr>
        <w:rPr>
          <w:b/>
        </w:rPr>
      </w:pPr>
    </w:p>
    <w:p w14:paraId="0E3CF827" w14:textId="77777777" w:rsidR="009F3CAC" w:rsidRDefault="009F3CAC" w:rsidP="00BE3570">
      <w:pPr>
        <w:rPr>
          <w:b/>
        </w:rPr>
      </w:pPr>
    </w:p>
    <w:p w14:paraId="0AD831D1" w14:textId="003EA570" w:rsidR="009F3CAC" w:rsidRDefault="009F3CAC" w:rsidP="00C83B54">
      <w:pPr>
        <w:pStyle w:val="1Subhead"/>
      </w:pPr>
      <w:r>
        <w:t>Trosolwg o gynnwys y gweithdy</w:t>
      </w:r>
    </w:p>
    <w:p w14:paraId="5C631B45" w14:textId="77777777" w:rsidR="009F3CAC" w:rsidRDefault="009F3CAC" w:rsidP="00C83B54">
      <w:pPr>
        <w:pStyle w:val="1Subhead"/>
      </w:pPr>
    </w:p>
    <w:tbl>
      <w:tblPr>
        <w:tblStyle w:val="TableGrid"/>
        <w:tblW w:w="0" w:type="auto"/>
        <w:tblLook w:val="04A0" w:firstRow="1" w:lastRow="0" w:firstColumn="1" w:lastColumn="0" w:noHBand="0" w:noVBand="1"/>
      </w:tblPr>
      <w:tblGrid>
        <w:gridCol w:w="1735"/>
        <w:gridCol w:w="1663"/>
        <w:gridCol w:w="5656"/>
      </w:tblGrid>
      <w:tr w:rsidR="009F3CAC" w14:paraId="2DE9FA8B" w14:textId="77777777" w:rsidTr="00CA6554">
        <w:tc>
          <w:tcPr>
            <w:tcW w:w="1493" w:type="dxa"/>
          </w:tcPr>
          <w:p w14:paraId="22FBD088" w14:textId="77777777" w:rsidR="009F3CAC" w:rsidRPr="00A15525" w:rsidRDefault="009F3CAC" w:rsidP="00CA6554">
            <w:pPr>
              <w:rPr>
                <w:b/>
                <w:sz w:val="18"/>
                <w:szCs w:val="18"/>
              </w:rPr>
            </w:pPr>
            <w:r>
              <w:rPr>
                <w:b/>
                <w:sz w:val="18"/>
              </w:rPr>
              <w:t>Adran</w:t>
            </w:r>
          </w:p>
        </w:tc>
        <w:tc>
          <w:tcPr>
            <w:tcW w:w="1669" w:type="dxa"/>
          </w:tcPr>
          <w:p w14:paraId="317BAE53" w14:textId="77777777" w:rsidR="009F3CAC" w:rsidRPr="00A15525" w:rsidRDefault="009F3CAC" w:rsidP="00CA6554">
            <w:pPr>
              <w:rPr>
                <w:b/>
                <w:sz w:val="18"/>
                <w:szCs w:val="18"/>
              </w:rPr>
            </w:pPr>
            <w:r>
              <w:rPr>
                <w:b/>
                <w:sz w:val="18"/>
              </w:rPr>
              <w:t>Cynnwys</w:t>
            </w:r>
          </w:p>
        </w:tc>
        <w:tc>
          <w:tcPr>
            <w:tcW w:w="5854" w:type="dxa"/>
          </w:tcPr>
          <w:p w14:paraId="70DB737A" w14:textId="77777777" w:rsidR="009F3CAC" w:rsidRPr="00A15525" w:rsidRDefault="009F3CAC" w:rsidP="00CA6554">
            <w:pPr>
              <w:rPr>
                <w:b/>
                <w:sz w:val="18"/>
                <w:szCs w:val="18"/>
              </w:rPr>
            </w:pPr>
            <w:r>
              <w:rPr>
                <w:b/>
                <w:sz w:val="18"/>
              </w:rPr>
              <w:t>Amcan</w:t>
            </w:r>
          </w:p>
        </w:tc>
      </w:tr>
      <w:tr w:rsidR="009F3CAC" w14:paraId="73DD6B15" w14:textId="77777777" w:rsidTr="00CA6554">
        <w:tc>
          <w:tcPr>
            <w:tcW w:w="1493" w:type="dxa"/>
            <w:vMerge w:val="restart"/>
          </w:tcPr>
          <w:p w14:paraId="043D7DA4" w14:textId="77777777" w:rsidR="009F3CAC" w:rsidRPr="00A15525" w:rsidRDefault="009F3CAC" w:rsidP="00CA6554">
            <w:pPr>
              <w:rPr>
                <w:b/>
                <w:sz w:val="18"/>
                <w:szCs w:val="18"/>
              </w:rPr>
            </w:pPr>
            <w:r>
              <w:rPr>
                <w:b/>
                <w:sz w:val="18"/>
              </w:rPr>
              <w:t>Rhagarweiniad</w:t>
            </w:r>
          </w:p>
          <w:p w14:paraId="4609B992" w14:textId="77777777" w:rsidR="009F3CAC" w:rsidRPr="00A15525" w:rsidRDefault="009F3CAC" w:rsidP="00CA6554">
            <w:pPr>
              <w:rPr>
                <w:sz w:val="18"/>
                <w:szCs w:val="18"/>
              </w:rPr>
            </w:pPr>
          </w:p>
          <w:p w14:paraId="7E20EA54" w14:textId="77777777" w:rsidR="009F3CAC" w:rsidRPr="00A15525" w:rsidRDefault="009F3CAC" w:rsidP="00CA6554">
            <w:pPr>
              <w:rPr>
                <w:b/>
                <w:sz w:val="18"/>
                <w:szCs w:val="18"/>
              </w:rPr>
            </w:pPr>
          </w:p>
        </w:tc>
        <w:tc>
          <w:tcPr>
            <w:tcW w:w="1669" w:type="dxa"/>
          </w:tcPr>
          <w:p w14:paraId="4FCAA5FB" w14:textId="77777777" w:rsidR="009F3CAC" w:rsidRPr="00A15525" w:rsidRDefault="009F3CAC" w:rsidP="00CA6554">
            <w:pPr>
              <w:rPr>
                <w:sz w:val="18"/>
                <w:szCs w:val="18"/>
              </w:rPr>
            </w:pPr>
            <w:r>
              <w:rPr>
                <w:sz w:val="18"/>
              </w:rPr>
              <w:t>Gweithgaredd: Llinell Sbectrwm</w:t>
            </w:r>
          </w:p>
        </w:tc>
        <w:tc>
          <w:tcPr>
            <w:tcW w:w="5854" w:type="dxa"/>
          </w:tcPr>
          <w:p w14:paraId="2C4E65A0" w14:textId="77777777" w:rsidR="009F3CAC" w:rsidRPr="00D8114B" w:rsidRDefault="009F3CAC" w:rsidP="009F3CAC">
            <w:pPr>
              <w:pStyle w:val="ListParagraph"/>
              <w:numPr>
                <w:ilvl w:val="0"/>
                <w:numId w:val="34"/>
              </w:numPr>
              <w:tabs>
                <w:tab w:val="clear" w:pos="720"/>
              </w:tabs>
              <w:suppressAutoHyphens w:val="0"/>
              <w:spacing w:line="240" w:lineRule="auto"/>
              <w:contextualSpacing/>
              <w:rPr>
                <w:sz w:val="18"/>
                <w:szCs w:val="18"/>
              </w:rPr>
            </w:pPr>
            <w:r>
              <w:rPr>
                <w:sz w:val="18"/>
              </w:rPr>
              <w:t>Canfod lefelau hyder ymhlith y cyfranogwyr</w:t>
            </w:r>
          </w:p>
          <w:p w14:paraId="569D83FD" w14:textId="77777777" w:rsidR="009F3CAC" w:rsidRPr="00D8114B" w:rsidRDefault="009F3CAC" w:rsidP="009F3CAC">
            <w:pPr>
              <w:pStyle w:val="ListParagraph"/>
              <w:numPr>
                <w:ilvl w:val="0"/>
                <w:numId w:val="34"/>
              </w:numPr>
              <w:tabs>
                <w:tab w:val="clear" w:pos="720"/>
              </w:tabs>
              <w:suppressAutoHyphens w:val="0"/>
              <w:spacing w:line="240" w:lineRule="auto"/>
              <w:contextualSpacing/>
              <w:rPr>
                <w:sz w:val="18"/>
                <w:szCs w:val="18"/>
              </w:rPr>
            </w:pPr>
            <w:r>
              <w:rPr>
                <w:sz w:val="18"/>
              </w:rPr>
              <w:t>Gosod cywair yr hyfforddiant ac annog pobl i gyfranogi</w:t>
            </w:r>
          </w:p>
        </w:tc>
      </w:tr>
      <w:tr w:rsidR="009F3CAC" w14:paraId="4582F25C" w14:textId="77777777" w:rsidTr="00CA6554">
        <w:tc>
          <w:tcPr>
            <w:tcW w:w="1493" w:type="dxa"/>
            <w:vMerge/>
          </w:tcPr>
          <w:p w14:paraId="1061ED3B" w14:textId="77777777" w:rsidR="009F3CAC" w:rsidRPr="00A15525" w:rsidRDefault="009F3CAC" w:rsidP="00CA6554">
            <w:pPr>
              <w:rPr>
                <w:b/>
                <w:sz w:val="18"/>
                <w:szCs w:val="18"/>
              </w:rPr>
            </w:pPr>
          </w:p>
        </w:tc>
        <w:tc>
          <w:tcPr>
            <w:tcW w:w="1669" w:type="dxa"/>
          </w:tcPr>
          <w:p w14:paraId="17D6B9CB" w14:textId="77777777" w:rsidR="009F3CAC" w:rsidRPr="00A15525" w:rsidRDefault="009F3CAC" w:rsidP="00CA6554">
            <w:pPr>
              <w:rPr>
                <w:sz w:val="18"/>
                <w:szCs w:val="18"/>
              </w:rPr>
            </w:pPr>
            <w:r>
              <w:rPr>
                <w:sz w:val="18"/>
              </w:rPr>
              <w:t>Rhagarweiniad i gynnwys y cwrs</w:t>
            </w:r>
          </w:p>
        </w:tc>
        <w:tc>
          <w:tcPr>
            <w:tcW w:w="5854" w:type="dxa"/>
          </w:tcPr>
          <w:p w14:paraId="23A24D8E" w14:textId="77777777" w:rsidR="009F3CAC" w:rsidRPr="00D8114B" w:rsidRDefault="009F3CAC" w:rsidP="009F3CAC">
            <w:pPr>
              <w:pStyle w:val="ListParagraph"/>
              <w:numPr>
                <w:ilvl w:val="0"/>
                <w:numId w:val="35"/>
              </w:numPr>
              <w:tabs>
                <w:tab w:val="clear" w:pos="720"/>
              </w:tabs>
              <w:suppressAutoHyphens w:val="0"/>
              <w:spacing w:line="240" w:lineRule="auto"/>
              <w:contextualSpacing/>
              <w:rPr>
                <w:sz w:val="18"/>
                <w:szCs w:val="18"/>
              </w:rPr>
            </w:pPr>
            <w:r>
              <w:rPr>
                <w:sz w:val="18"/>
              </w:rPr>
              <w:t>Amlygu pa mor gyffredin yw'r anawsterau mae myfyrwyr sy'n rhentu yn eu hwynebu, yn ogystal â phwysigrwydd gwybod beth yw eich hawliau</w:t>
            </w:r>
          </w:p>
          <w:p w14:paraId="24860BE4" w14:textId="77777777" w:rsidR="009F3CAC" w:rsidRPr="00D8114B" w:rsidRDefault="009F3CAC" w:rsidP="009F3CAC">
            <w:pPr>
              <w:pStyle w:val="ListParagraph"/>
              <w:numPr>
                <w:ilvl w:val="0"/>
                <w:numId w:val="35"/>
              </w:numPr>
              <w:tabs>
                <w:tab w:val="clear" w:pos="720"/>
              </w:tabs>
              <w:suppressAutoHyphens w:val="0"/>
              <w:spacing w:line="240" w:lineRule="auto"/>
              <w:contextualSpacing/>
              <w:rPr>
                <w:sz w:val="18"/>
                <w:szCs w:val="18"/>
              </w:rPr>
            </w:pPr>
            <w:r>
              <w:rPr>
                <w:sz w:val="18"/>
              </w:rPr>
              <w:t>Gosod disgwyliadau'r hyfforddiant</w:t>
            </w:r>
          </w:p>
        </w:tc>
      </w:tr>
      <w:tr w:rsidR="009F3CAC" w14:paraId="3DD81273" w14:textId="77777777" w:rsidTr="00CA6554">
        <w:tc>
          <w:tcPr>
            <w:tcW w:w="1493" w:type="dxa"/>
            <w:vMerge w:val="restart"/>
          </w:tcPr>
          <w:p w14:paraId="4C16F488" w14:textId="77777777" w:rsidR="009F3CAC" w:rsidRPr="00A15525" w:rsidRDefault="009F3CAC" w:rsidP="00CA6554">
            <w:pPr>
              <w:rPr>
                <w:b/>
                <w:sz w:val="18"/>
                <w:szCs w:val="18"/>
              </w:rPr>
            </w:pPr>
            <w:r>
              <w:rPr>
                <w:b/>
                <w:sz w:val="18"/>
              </w:rPr>
              <w:t>Arwyddo Cytundebau</w:t>
            </w:r>
          </w:p>
          <w:p w14:paraId="27AFD189" w14:textId="77777777" w:rsidR="009F3CAC" w:rsidRPr="00A15525" w:rsidRDefault="009F3CAC" w:rsidP="00CA6554">
            <w:pPr>
              <w:rPr>
                <w:b/>
                <w:sz w:val="18"/>
                <w:szCs w:val="18"/>
              </w:rPr>
            </w:pPr>
          </w:p>
          <w:p w14:paraId="1F063D3A" w14:textId="77777777" w:rsidR="009F3CAC" w:rsidRPr="00A15525" w:rsidRDefault="009F3CAC" w:rsidP="00CA6554"/>
        </w:tc>
        <w:tc>
          <w:tcPr>
            <w:tcW w:w="1669" w:type="dxa"/>
          </w:tcPr>
          <w:p w14:paraId="4D67A659" w14:textId="77777777" w:rsidR="009F3CAC" w:rsidRPr="00A15525" w:rsidRDefault="009F3CAC" w:rsidP="00CA6554">
            <w:pPr>
              <w:rPr>
                <w:sz w:val="18"/>
                <w:szCs w:val="18"/>
              </w:rPr>
            </w:pPr>
            <w:r>
              <w:rPr>
                <w:sz w:val="18"/>
              </w:rPr>
              <w:t>Rhagarweiniad i arwyddo cytundebau</w:t>
            </w:r>
          </w:p>
        </w:tc>
        <w:tc>
          <w:tcPr>
            <w:tcW w:w="5854" w:type="dxa"/>
          </w:tcPr>
          <w:p w14:paraId="1C657ABA" w14:textId="77777777" w:rsidR="009F3CAC" w:rsidRPr="00D8114B" w:rsidRDefault="009F3CAC" w:rsidP="009F3CAC">
            <w:pPr>
              <w:pStyle w:val="ListParagraph"/>
              <w:numPr>
                <w:ilvl w:val="0"/>
                <w:numId w:val="38"/>
              </w:numPr>
              <w:tabs>
                <w:tab w:val="clear" w:pos="720"/>
              </w:tabs>
              <w:suppressAutoHyphens w:val="0"/>
              <w:spacing w:line="240" w:lineRule="auto"/>
              <w:contextualSpacing/>
              <w:rPr>
                <w:sz w:val="18"/>
                <w:szCs w:val="18"/>
              </w:rPr>
            </w:pPr>
            <w:r>
              <w:rPr>
                <w:sz w:val="18"/>
              </w:rPr>
              <w:t>Cynyddu dealltwriaeth o'r hyn mae'n ei olygu i arwyddo cytundeb, i arwyddo cytundeb ar y cyd, a bod â gwarantwr</w:t>
            </w:r>
          </w:p>
          <w:p w14:paraId="7C21F59A" w14:textId="77777777" w:rsidR="009F3CAC" w:rsidRPr="00D8114B" w:rsidRDefault="009F3CAC" w:rsidP="00CA6554">
            <w:pPr>
              <w:rPr>
                <w:sz w:val="18"/>
                <w:szCs w:val="18"/>
              </w:rPr>
            </w:pPr>
          </w:p>
        </w:tc>
      </w:tr>
      <w:tr w:rsidR="009F3CAC" w14:paraId="6AADE3B6" w14:textId="77777777" w:rsidTr="00CA6554">
        <w:tc>
          <w:tcPr>
            <w:tcW w:w="1493" w:type="dxa"/>
            <w:vMerge/>
          </w:tcPr>
          <w:p w14:paraId="2548A936" w14:textId="77777777" w:rsidR="009F3CAC" w:rsidRPr="00A15525" w:rsidRDefault="009F3CAC" w:rsidP="00CA6554">
            <w:pPr>
              <w:rPr>
                <w:b/>
                <w:sz w:val="18"/>
                <w:szCs w:val="18"/>
              </w:rPr>
            </w:pPr>
          </w:p>
        </w:tc>
        <w:tc>
          <w:tcPr>
            <w:tcW w:w="1669" w:type="dxa"/>
          </w:tcPr>
          <w:p w14:paraId="6F903184" w14:textId="77777777" w:rsidR="009F3CAC" w:rsidRPr="00A15525" w:rsidRDefault="009F3CAC" w:rsidP="00CA6554">
            <w:pPr>
              <w:rPr>
                <w:sz w:val="18"/>
                <w:szCs w:val="18"/>
              </w:rPr>
            </w:pPr>
            <w:r>
              <w:rPr>
                <w:sz w:val="18"/>
              </w:rPr>
              <w:t>Ffilm: Arwyddo cytundeb</w:t>
            </w:r>
          </w:p>
        </w:tc>
        <w:tc>
          <w:tcPr>
            <w:tcW w:w="5854" w:type="dxa"/>
          </w:tcPr>
          <w:p w14:paraId="09C877F0" w14:textId="77777777" w:rsidR="009F3CAC" w:rsidRPr="00D8114B" w:rsidRDefault="009F3CAC" w:rsidP="009F3CAC">
            <w:pPr>
              <w:pStyle w:val="ListParagraph"/>
              <w:numPr>
                <w:ilvl w:val="0"/>
                <w:numId w:val="38"/>
              </w:numPr>
              <w:tabs>
                <w:tab w:val="clear" w:pos="720"/>
              </w:tabs>
              <w:suppressAutoHyphens w:val="0"/>
              <w:spacing w:line="240" w:lineRule="auto"/>
              <w:contextualSpacing/>
              <w:rPr>
                <w:sz w:val="18"/>
                <w:szCs w:val="18"/>
              </w:rPr>
            </w:pPr>
            <w:r>
              <w:rPr>
                <w:sz w:val="18"/>
              </w:rPr>
              <w:t xml:space="preserve">Cynyddu dealltwriaeth o beth ddylai fod mewn cytundeb, a beth ddylid ei hepgor </w:t>
            </w:r>
          </w:p>
        </w:tc>
      </w:tr>
      <w:tr w:rsidR="009F3CAC" w14:paraId="7D9E550A" w14:textId="77777777" w:rsidTr="00CA6554">
        <w:tc>
          <w:tcPr>
            <w:tcW w:w="1493" w:type="dxa"/>
            <w:vMerge/>
          </w:tcPr>
          <w:p w14:paraId="2C05BFCB" w14:textId="77777777" w:rsidR="009F3CAC" w:rsidRPr="00A15525" w:rsidRDefault="009F3CAC" w:rsidP="00CA6554">
            <w:pPr>
              <w:rPr>
                <w:b/>
                <w:sz w:val="18"/>
                <w:szCs w:val="18"/>
              </w:rPr>
            </w:pPr>
          </w:p>
        </w:tc>
        <w:tc>
          <w:tcPr>
            <w:tcW w:w="1669" w:type="dxa"/>
          </w:tcPr>
          <w:p w14:paraId="739BA031" w14:textId="77777777" w:rsidR="009F3CAC" w:rsidRPr="00A15525" w:rsidRDefault="009F3CAC" w:rsidP="00CA6554">
            <w:pPr>
              <w:rPr>
                <w:sz w:val="18"/>
                <w:szCs w:val="18"/>
              </w:rPr>
            </w:pPr>
            <w:r>
              <w:rPr>
                <w:sz w:val="18"/>
              </w:rPr>
              <w:t>Gweithgaredd: Eu Cyfrifoldeb Nhw neu Fi?</w:t>
            </w:r>
          </w:p>
        </w:tc>
        <w:tc>
          <w:tcPr>
            <w:tcW w:w="5854" w:type="dxa"/>
          </w:tcPr>
          <w:p w14:paraId="345D62A6" w14:textId="77777777" w:rsidR="009F3CAC" w:rsidRPr="00D8114B" w:rsidRDefault="009F3CAC" w:rsidP="009F3CAC">
            <w:pPr>
              <w:pStyle w:val="ListParagraph"/>
              <w:numPr>
                <w:ilvl w:val="0"/>
                <w:numId w:val="38"/>
              </w:numPr>
              <w:tabs>
                <w:tab w:val="clear" w:pos="720"/>
              </w:tabs>
              <w:suppressAutoHyphens w:val="0"/>
              <w:spacing w:line="240" w:lineRule="auto"/>
              <w:contextualSpacing/>
              <w:rPr>
                <w:sz w:val="18"/>
                <w:szCs w:val="18"/>
              </w:rPr>
            </w:pPr>
            <w:r>
              <w:rPr>
                <w:sz w:val="18"/>
              </w:rPr>
              <w:t>Cynyddu dealltwriaeth o hawliau cyfreithiol a chyfrifoldebau tenantiaid a landlordiaid</w:t>
            </w:r>
          </w:p>
        </w:tc>
      </w:tr>
      <w:tr w:rsidR="009F3CAC" w14:paraId="7044CA8A" w14:textId="77777777" w:rsidTr="00CA6554">
        <w:tc>
          <w:tcPr>
            <w:tcW w:w="1493" w:type="dxa"/>
            <w:vMerge/>
          </w:tcPr>
          <w:p w14:paraId="3E315F90" w14:textId="77777777" w:rsidR="009F3CAC" w:rsidRPr="00A15525" w:rsidRDefault="009F3CAC" w:rsidP="00CA6554">
            <w:pPr>
              <w:rPr>
                <w:b/>
                <w:sz w:val="18"/>
                <w:szCs w:val="18"/>
              </w:rPr>
            </w:pPr>
          </w:p>
        </w:tc>
        <w:tc>
          <w:tcPr>
            <w:tcW w:w="1669" w:type="dxa"/>
          </w:tcPr>
          <w:p w14:paraId="072BE5C4" w14:textId="77777777" w:rsidR="009F3CAC" w:rsidRPr="00A15525" w:rsidRDefault="009F3CAC" w:rsidP="00CA6554">
            <w:pPr>
              <w:rPr>
                <w:sz w:val="18"/>
                <w:szCs w:val="18"/>
              </w:rPr>
            </w:pPr>
            <w:r>
              <w:rPr>
                <w:sz w:val="18"/>
              </w:rPr>
              <w:t>Gweithgaredd: Helfa Cytundebau</w:t>
            </w:r>
          </w:p>
        </w:tc>
        <w:tc>
          <w:tcPr>
            <w:tcW w:w="5854" w:type="dxa"/>
          </w:tcPr>
          <w:p w14:paraId="3A1A4A7F" w14:textId="77777777" w:rsidR="009F3CAC" w:rsidRPr="00D8114B" w:rsidRDefault="009F3CAC" w:rsidP="009F3CAC">
            <w:pPr>
              <w:pStyle w:val="ListParagraph"/>
              <w:numPr>
                <w:ilvl w:val="0"/>
                <w:numId w:val="38"/>
              </w:numPr>
              <w:tabs>
                <w:tab w:val="clear" w:pos="720"/>
              </w:tabs>
              <w:suppressAutoHyphens w:val="0"/>
              <w:spacing w:line="240" w:lineRule="auto"/>
              <w:contextualSpacing/>
              <w:rPr>
                <w:sz w:val="18"/>
                <w:szCs w:val="18"/>
              </w:rPr>
            </w:pPr>
            <w:r>
              <w:rPr>
                <w:sz w:val="18"/>
              </w:rPr>
              <w:t>Datblygu sgiliau mewn canfod cymalau annheg</w:t>
            </w:r>
          </w:p>
          <w:p w14:paraId="1DA8D01E" w14:textId="77777777" w:rsidR="009F3CAC" w:rsidRPr="00D8114B" w:rsidRDefault="009F3CAC" w:rsidP="009F3CAC">
            <w:pPr>
              <w:pStyle w:val="ListParagraph"/>
              <w:numPr>
                <w:ilvl w:val="0"/>
                <w:numId w:val="38"/>
              </w:numPr>
              <w:tabs>
                <w:tab w:val="clear" w:pos="720"/>
              </w:tabs>
              <w:suppressAutoHyphens w:val="0"/>
              <w:spacing w:line="240" w:lineRule="auto"/>
              <w:contextualSpacing/>
              <w:rPr>
                <w:sz w:val="18"/>
                <w:szCs w:val="18"/>
              </w:rPr>
            </w:pPr>
            <w:r>
              <w:rPr>
                <w:sz w:val="18"/>
              </w:rPr>
              <w:t>Datblygu hyder i herio'r hyn sydd mewn cytundebau</w:t>
            </w:r>
          </w:p>
        </w:tc>
      </w:tr>
      <w:tr w:rsidR="009F3CAC" w14:paraId="6C509245" w14:textId="77777777" w:rsidTr="00CA6554">
        <w:tc>
          <w:tcPr>
            <w:tcW w:w="1493" w:type="dxa"/>
            <w:vMerge w:val="restart"/>
          </w:tcPr>
          <w:p w14:paraId="0894F10F" w14:textId="77777777" w:rsidR="009F3CAC" w:rsidRPr="00A15525" w:rsidRDefault="009F3CAC" w:rsidP="00CA6554">
            <w:pPr>
              <w:rPr>
                <w:b/>
                <w:sz w:val="18"/>
                <w:szCs w:val="18"/>
              </w:rPr>
            </w:pPr>
            <w:r>
              <w:rPr>
                <w:b/>
                <w:sz w:val="18"/>
              </w:rPr>
              <w:t>Crynodeb</w:t>
            </w:r>
          </w:p>
          <w:p w14:paraId="54F0914F" w14:textId="77777777" w:rsidR="009F3CAC" w:rsidRPr="00A15525" w:rsidRDefault="009F3CAC" w:rsidP="00CA6554">
            <w:pPr>
              <w:rPr>
                <w:b/>
                <w:sz w:val="18"/>
                <w:szCs w:val="18"/>
              </w:rPr>
            </w:pPr>
          </w:p>
        </w:tc>
        <w:tc>
          <w:tcPr>
            <w:tcW w:w="1669" w:type="dxa"/>
          </w:tcPr>
          <w:p w14:paraId="2C035AC4" w14:textId="77777777" w:rsidR="009F3CAC" w:rsidRPr="00A15525" w:rsidRDefault="009F3CAC" w:rsidP="00CA6554">
            <w:pPr>
              <w:rPr>
                <w:sz w:val="18"/>
                <w:szCs w:val="18"/>
              </w:rPr>
            </w:pPr>
            <w:r>
              <w:rPr>
                <w:sz w:val="18"/>
              </w:rPr>
              <w:t>Llinell sbectrwm</w:t>
            </w:r>
          </w:p>
        </w:tc>
        <w:tc>
          <w:tcPr>
            <w:tcW w:w="5854" w:type="dxa"/>
          </w:tcPr>
          <w:p w14:paraId="17BDED98" w14:textId="77777777" w:rsidR="009F3CAC" w:rsidRPr="00D8114B" w:rsidRDefault="009F3CAC" w:rsidP="009F3CAC">
            <w:pPr>
              <w:pStyle w:val="ListParagraph"/>
              <w:numPr>
                <w:ilvl w:val="0"/>
                <w:numId w:val="40"/>
              </w:numPr>
              <w:tabs>
                <w:tab w:val="clear" w:pos="720"/>
              </w:tabs>
              <w:suppressAutoHyphens w:val="0"/>
              <w:spacing w:line="240" w:lineRule="auto"/>
              <w:contextualSpacing/>
              <w:rPr>
                <w:sz w:val="18"/>
                <w:szCs w:val="18"/>
              </w:rPr>
            </w:pPr>
            <w:r>
              <w:rPr>
                <w:sz w:val="18"/>
              </w:rPr>
              <w:t>Galluogi myfyrwyr i adlewyrchu ar yr hyn maent wedi ei ddysgu</w:t>
            </w:r>
          </w:p>
        </w:tc>
      </w:tr>
      <w:tr w:rsidR="009F3CAC" w14:paraId="091CC1C7" w14:textId="77777777" w:rsidTr="00CA6554">
        <w:tc>
          <w:tcPr>
            <w:tcW w:w="1493" w:type="dxa"/>
            <w:vMerge/>
          </w:tcPr>
          <w:p w14:paraId="6A0847CA" w14:textId="77777777" w:rsidR="009F3CAC" w:rsidRPr="00A15525" w:rsidRDefault="009F3CAC" w:rsidP="00CA6554"/>
        </w:tc>
        <w:tc>
          <w:tcPr>
            <w:tcW w:w="1669" w:type="dxa"/>
          </w:tcPr>
          <w:p w14:paraId="5AB711C8" w14:textId="77777777" w:rsidR="009F3CAC" w:rsidRPr="00A15525" w:rsidRDefault="009F3CAC" w:rsidP="00CA6554">
            <w:pPr>
              <w:rPr>
                <w:sz w:val="18"/>
                <w:szCs w:val="18"/>
              </w:rPr>
            </w:pPr>
            <w:r>
              <w:rPr>
                <w:sz w:val="18"/>
              </w:rPr>
              <w:t>Dod â'r gweithdy i ben ac atgyfeirio</w:t>
            </w:r>
          </w:p>
        </w:tc>
        <w:tc>
          <w:tcPr>
            <w:tcW w:w="5854" w:type="dxa"/>
          </w:tcPr>
          <w:p w14:paraId="3C321A18" w14:textId="77777777" w:rsidR="009F3CAC" w:rsidRPr="00D8114B" w:rsidRDefault="009F3CAC" w:rsidP="009F3CAC">
            <w:pPr>
              <w:pStyle w:val="ListParagraph"/>
              <w:numPr>
                <w:ilvl w:val="0"/>
                <w:numId w:val="40"/>
              </w:numPr>
              <w:tabs>
                <w:tab w:val="clear" w:pos="720"/>
              </w:tabs>
              <w:suppressAutoHyphens w:val="0"/>
              <w:spacing w:line="240" w:lineRule="auto"/>
              <w:contextualSpacing/>
              <w:rPr>
                <w:sz w:val="18"/>
                <w:szCs w:val="18"/>
              </w:rPr>
            </w:pPr>
            <w:r>
              <w:rPr>
                <w:sz w:val="18"/>
              </w:rPr>
              <w:t>Cyfeirio myfyrwyr at adnoddau pellach</w:t>
            </w:r>
          </w:p>
          <w:p w14:paraId="7D8D891A" w14:textId="77777777" w:rsidR="009F3CAC" w:rsidRDefault="009F3CAC" w:rsidP="00B0706A">
            <w:pPr>
              <w:pStyle w:val="1NUSbodycopy"/>
              <w:numPr>
                <w:ilvl w:val="0"/>
                <w:numId w:val="40"/>
              </w:numPr>
              <w:spacing w:after="0" w:line="240" w:lineRule="auto"/>
            </w:pPr>
            <w:r>
              <w:t>Annog myfyrwyr i gwblhau gwerthusiad ar-lein</w:t>
            </w:r>
          </w:p>
          <w:p w14:paraId="691FEEE5" w14:textId="2E688C19" w:rsidR="00B0706A" w:rsidRPr="00D8114B" w:rsidRDefault="00B0706A" w:rsidP="00B0706A">
            <w:pPr>
              <w:pStyle w:val="1NUSbodycopy"/>
              <w:numPr>
                <w:ilvl w:val="0"/>
                <w:numId w:val="40"/>
              </w:numPr>
              <w:spacing w:after="0" w:line="240" w:lineRule="auto"/>
            </w:pPr>
            <w:r>
              <w:t>Annog myfyrwyr i ymuno â gweithdai eraill Barod i Rentu ac i gymryd rhan mewn ymgyrchoedd cyd-drefnu</w:t>
            </w:r>
          </w:p>
        </w:tc>
      </w:tr>
    </w:tbl>
    <w:p w14:paraId="2F42A910" w14:textId="77777777" w:rsidR="009F3CAC" w:rsidRDefault="009F3CAC" w:rsidP="009F3CAC">
      <w:pPr>
        <w:pStyle w:val="1NUSbodycopy"/>
      </w:pPr>
    </w:p>
    <w:p w14:paraId="2B5CA660" w14:textId="77777777" w:rsidR="009F3CAC" w:rsidRDefault="009F3CAC" w:rsidP="009F3CAC">
      <w:pPr>
        <w:pStyle w:val="1NUSbodycopy"/>
      </w:pPr>
    </w:p>
    <w:p w14:paraId="382321CD" w14:textId="77777777" w:rsidR="009F3CAC" w:rsidRDefault="009F3CAC" w:rsidP="00BE3570">
      <w:pPr>
        <w:rPr>
          <w:b/>
        </w:rPr>
      </w:pPr>
    </w:p>
    <w:p w14:paraId="1C67895E" w14:textId="77777777" w:rsidR="009F3CAC" w:rsidRDefault="009F3CAC" w:rsidP="00BE3570">
      <w:pPr>
        <w:rPr>
          <w:b/>
        </w:rPr>
      </w:pPr>
    </w:p>
    <w:p w14:paraId="0C529746" w14:textId="470ABBB0" w:rsidR="000D33C6" w:rsidRPr="004E24A8" w:rsidRDefault="000D33C6" w:rsidP="00BE3570">
      <w:pPr>
        <w:rPr>
          <w: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0" w:type="dxa"/>
          <w:bottom w:w="85" w:type="dxa"/>
          <w:right w:w="10" w:type="dxa"/>
        </w:tblCellMar>
        <w:tblLook w:val="0000" w:firstRow="0" w:lastRow="0" w:firstColumn="0" w:lastColumn="0" w:noHBand="0" w:noVBand="0"/>
      </w:tblPr>
      <w:tblGrid>
        <w:gridCol w:w="1135"/>
        <w:gridCol w:w="7229"/>
        <w:gridCol w:w="1417"/>
      </w:tblGrid>
      <w:tr w:rsidR="00331DD6" w14:paraId="4118FDE0" w14:textId="77777777" w:rsidTr="006107F3">
        <w:tc>
          <w:tcPr>
            <w:tcW w:w="1135" w:type="dxa"/>
            <w:shd w:val="clear" w:color="auto" w:fill="FFFFFF"/>
            <w:tcMar>
              <w:top w:w="0" w:type="dxa"/>
              <w:left w:w="108" w:type="dxa"/>
              <w:bottom w:w="0" w:type="dxa"/>
              <w:right w:w="108" w:type="dxa"/>
            </w:tcMar>
          </w:tcPr>
          <w:p w14:paraId="15863DFB" w14:textId="2C6979C7" w:rsidR="00331DD6" w:rsidRPr="00BE3570" w:rsidRDefault="00331DD6" w:rsidP="00545B2C">
            <w:pPr>
              <w:rPr>
                <w:b/>
                <w:sz w:val="22"/>
                <w:szCs w:val="22"/>
              </w:rPr>
            </w:pPr>
            <w:r>
              <w:rPr>
                <w:b/>
                <w:sz w:val="22"/>
              </w:rPr>
              <w:t>Amser</w:t>
            </w:r>
          </w:p>
        </w:tc>
        <w:tc>
          <w:tcPr>
            <w:tcW w:w="7229" w:type="dxa"/>
            <w:shd w:val="clear" w:color="auto" w:fill="FFFFFF"/>
            <w:tcMar>
              <w:top w:w="0" w:type="dxa"/>
              <w:left w:w="108" w:type="dxa"/>
              <w:bottom w:w="0" w:type="dxa"/>
              <w:right w:w="108" w:type="dxa"/>
            </w:tcMar>
          </w:tcPr>
          <w:p w14:paraId="5A0494DB" w14:textId="77777777" w:rsidR="00331DD6" w:rsidRPr="00BE3570" w:rsidRDefault="00331DD6" w:rsidP="00545B2C">
            <w:pPr>
              <w:rPr>
                <w:b/>
                <w:sz w:val="22"/>
                <w:szCs w:val="22"/>
              </w:rPr>
            </w:pPr>
            <w:r>
              <w:rPr>
                <w:b/>
                <w:sz w:val="22"/>
              </w:rPr>
              <w:t>Gweithgareddau</w:t>
            </w:r>
          </w:p>
        </w:tc>
        <w:tc>
          <w:tcPr>
            <w:tcW w:w="1417" w:type="dxa"/>
            <w:shd w:val="clear" w:color="auto" w:fill="FFFFFF"/>
            <w:tcMar>
              <w:top w:w="0" w:type="dxa"/>
              <w:left w:w="108" w:type="dxa"/>
              <w:bottom w:w="0" w:type="dxa"/>
              <w:right w:w="108" w:type="dxa"/>
            </w:tcMar>
          </w:tcPr>
          <w:p w14:paraId="7CCF8B1E" w14:textId="3524ED2B" w:rsidR="00331DD6" w:rsidRPr="00BE3570" w:rsidRDefault="00331DD6" w:rsidP="00545B2C">
            <w:pPr>
              <w:rPr>
                <w:b/>
                <w:sz w:val="22"/>
                <w:szCs w:val="22"/>
              </w:rPr>
            </w:pPr>
            <w:r>
              <w:rPr>
                <w:b/>
                <w:sz w:val="22"/>
              </w:rPr>
              <w:t>Yr hyn fydd ei angen arnoch</w:t>
            </w:r>
          </w:p>
        </w:tc>
      </w:tr>
      <w:tr w:rsidR="00331DD6" w14:paraId="461C5FBD" w14:textId="77777777" w:rsidTr="008E0757">
        <w:tc>
          <w:tcPr>
            <w:tcW w:w="9781" w:type="dxa"/>
            <w:gridSpan w:val="3"/>
            <w:shd w:val="clear" w:color="auto" w:fill="808080" w:themeFill="background1" w:themeFillShade="80"/>
            <w:tcMar>
              <w:top w:w="0" w:type="dxa"/>
              <w:left w:w="108" w:type="dxa"/>
              <w:bottom w:w="0" w:type="dxa"/>
              <w:right w:w="108" w:type="dxa"/>
            </w:tcMar>
          </w:tcPr>
          <w:p w14:paraId="03D60F7A" w14:textId="409ABB5F" w:rsidR="00331DD6" w:rsidRPr="00BE3570" w:rsidRDefault="00331DD6" w:rsidP="00545B2C">
            <w:pPr>
              <w:rPr>
                <w:b/>
                <w:sz w:val="22"/>
                <w:szCs w:val="22"/>
              </w:rPr>
            </w:pPr>
            <w:r>
              <w:rPr>
                <w:b/>
                <w:sz w:val="22"/>
              </w:rPr>
              <w:t>Rhagarweiniad</w:t>
            </w:r>
          </w:p>
        </w:tc>
      </w:tr>
      <w:tr w:rsidR="00331DD6" w14:paraId="5ED9F268" w14:textId="77777777" w:rsidTr="006107F3">
        <w:tc>
          <w:tcPr>
            <w:tcW w:w="1135" w:type="dxa"/>
            <w:shd w:val="clear" w:color="auto" w:fill="FFFFFF"/>
            <w:tcMar>
              <w:top w:w="0" w:type="dxa"/>
              <w:left w:w="108" w:type="dxa"/>
              <w:bottom w:w="0" w:type="dxa"/>
              <w:right w:w="108" w:type="dxa"/>
            </w:tcMar>
          </w:tcPr>
          <w:p w14:paraId="4F9F8EFC" w14:textId="77777777" w:rsidR="00331DD6" w:rsidRPr="008E0757" w:rsidRDefault="00331DD6" w:rsidP="00545B2C">
            <w:pPr>
              <w:rPr>
                <w:b/>
                <w:sz w:val="18"/>
                <w:szCs w:val="18"/>
              </w:rPr>
            </w:pPr>
          </w:p>
          <w:p w14:paraId="269558BB" w14:textId="4369F2DF" w:rsidR="00331DD6" w:rsidRPr="008E0757" w:rsidRDefault="00EE32EB" w:rsidP="00545B2C">
            <w:pPr>
              <w:rPr>
                <w:b/>
              </w:rPr>
            </w:pPr>
            <w:r>
              <w:rPr>
                <w:sz w:val="18"/>
              </w:rPr>
              <w:t>10 munud</w:t>
            </w:r>
          </w:p>
        </w:tc>
        <w:tc>
          <w:tcPr>
            <w:tcW w:w="7229" w:type="dxa"/>
            <w:shd w:val="clear" w:color="auto" w:fill="FFFFFF"/>
            <w:tcMar>
              <w:top w:w="0" w:type="dxa"/>
              <w:left w:w="108" w:type="dxa"/>
              <w:bottom w:w="0" w:type="dxa"/>
              <w:right w:w="108" w:type="dxa"/>
            </w:tcMar>
          </w:tcPr>
          <w:p w14:paraId="7139FAF0" w14:textId="77777777" w:rsidR="00331DD6" w:rsidRDefault="00331DD6" w:rsidP="00545B2C">
            <w:pPr>
              <w:rPr>
                <w:b/>
                <w:sz w:val="18"/>
                <w:szCs w:val="18"/>
              </w:rPr>
            </w:pPr>
          </w:p>
          <w:p w14:paraId="4A79C1E5" w14:textId="77777777" w:rsidR="00331DD6" w:rsidRDefault="00331DD6" w:rsidP="00545B2C">
            <w:pPr>
              <w:rPr>
                <w:b/>
                <w:sz w:val="18"/>
                <w:szCs w:val="18"/>
              </w:rPr>
            </w:pPr>
            <w:r>
              <w:rPr>
                <w:b/>
                <w:sz w:val="18"/>
              </w:rPr>
              <w:t>Cyflwyno amcanion y cwrs:</w:t>
            </w:r>
          </w:p>
          <w:p w14:paraId="3C103E5E" w14:textId="780E2DA8" w:rsidR="00331DD6" w:rsidRPr="009D02B3" w:rsidRDefault="00331DD6" w:rsidP="00545B2C">
            <w:pPr>
              <w:rPr>
                <w:i/>
                <w:sz w:val="18"/>
                <w:szCs w:val="18"/>
              </w:rPr>
            </w:pPr>
            <w:r>
              <w:rPr>
                <w:i/>
                <w:sz w:val="18"/>
              </w:rPr>
              <w:t>Nod y cwrs hwn yw eich darparu â'r wybodaeth angenrheidiol i arwyddo cytundebau â hyder. Byddwn ni'n dechrau gyda gweithgaredd cyflym i roi syniad i ni o brofiadau pawb yn yr ystafell.</w:t>
            </w:r>
          </w:p>
          <w:p w14:paraId="56355D43" w14:textId="77777777" w:rsidR="00331DD6" w:rsidRPr="009D02B3" w:rsidRDefault="00331DD6" w:rsidP="00545B2C">
            <w:pPr>
              <w:rPr>
                <w:i/>
                <w:sz w:val="18"/>
                <w:szCs w:val="18"/>
              </w:rPr>
            </w:pPr>
          </w:p>
          <w:p w14:paraId="5847A742" w14:textId="77777777" w:rsidR="00331DD6" w:rsidRPr="00C83B54" w:rsidRDefault="00331DD6" w:rsidP="00545B2C">
            <w:pPr>
              <w:rPr>
                <w:b/>
                <w:sz w:val="24"/>
              </w:rPr>
            </w:pPr>
            <w:r>
              <w:rPr>
                <w:b/>
                <w:sz w:val="24"/>
              </w:rPr>
              <w:t>Gweithgaredd: Llinell sbectrwm</w:t>
            </w:r>
          </w:p>
          <w:p w14:paraId="4FE87999" w14:textId="77777777" w:rsidR="00331DD6" w:rsidRPr="009D02B3" w:rsidRDefault="00331DD6" w:rsidP="00545B2C">
            <w:pPr>
              <w:rPr>
                <w:i/>
                <w:sz w:val="18"/>
                <w:szCs w:val="18"/>
              </w:rPr>
            </w:pPr>
          </w:p>
          <w:p w14:paraId="5B7B2149" w14:textId="77777777" w:rsidR="00331DD6" w:rsidRDefault="00331DD6" w:rsidP="00545B2C">
            <w:pPr>
              <w:pStyle w:val="ListParagraph"/>
              <w:numPr>
                <w:ilvl w:val="0"/>
                <w:numId w:val="10"/>
              </w:numPr>
              <w:rPr>
                <w:sz w:val="18"/>
                <w:szCs w:val="18"/>
              </w:rPr>
            </w:pPr>
            <w:r>
              <w:rPr>
                <w:sz w:val="18"/>
              </w:rPr>
              <w:t>Gofynnwch i'r cyfranogwyr sefyll ar linell anweladwy yn ôl pa mor hyderus maen nhw'n teimlo o ran mynnu eu hawliau fel rhentwyr, gydag un pen y llinell yn hyderus iawn a'r llall yn golygu ddim yn hyderus o gwbl.</w:t>
            </w:r>
          </w:p>
          <w:p w14:paraId="469A6AFB" w14:textId="1DB8CA5C" w:rsidR="00331DD6" w:rsidRPr="0034054D" w:rsidRDefault="00331DD6" w:rsidP="00545B2C">
            <w:pPr>
              <w:pStyle w:val="ListParagraph"/>
              <w:numPr>
                <w:ilvl w:val="0"/>
                <w:numId w:val="10"/>
              </w:numPr>
              <w:rPr>
                <w:sz w:val="18"/>
                <w:szCs w:val="18"/>
              </w:rPr>
            </w:pPr>
            <w:r>
              <w:rPr>
                <w:color w:val="auto"/>
                <w:sz w:val="18"/>
              </w:rPr>
              <w:t>Gofynnwch i ambell gyfranogwr ar ben gwahanol y sbectrwm i esbonio pam maen nhw'n sefyll ble maen nhw.</w:t>
            </w:r>
          </w:p>
          <w:p w14:paraId="5537E0EB" w14:textId="5BBC8BBC" w:rsidR="00331DD6" w:rsidRPr="0034054D" w:rsidRDefault="00331DD6" w:rsidP="00545B2C">
            <w:pPr>
              <w:pStyle w:val="ListParagraph"/>
              <w:numPr>
                <w:ilvl w:val="0"/>
                <w:numId w:val="10"/>
              </w:numPr>
              <w:rPr>
                <w:sz w:val="18"/>
                <w:szCs w:val="18"/>
              </w:rPr>
            </w:pPr>
            <w:r>
              <w:rPr>
                <w:color w:val="auto"/>
                <w:sz w:val="18"/>
              </w:rPr>
              <w:t>Diolchwch iddynt am rannu, a gofynnwch iddynt eistedd</w:t>
            </w:r>
          </w:p>
          <w:p w14:paraId="2D07058A" w14:textId="77777777" w:rsidR="00331DD6" w:rsidRDefault="00331DD6" w:rsidP="00545B2C">
            <w:pPr>
              <w:rPr>
                <w:i/>
                <w:sz w:val="18"/>
                <w:szCs w:val="18"/>
              </w:rPr>
            </w:pPr>
          </w:p>
          <w:p w14:paraId="5A643778" w14:textId="77777777" w:rsidR="006107F3" w:rsidRDefault="006107F3" w:rsidP="00545B2C">
            <w:pPr>
              <w:rPr>
                <w:i/>
                <w:sz w:val="18"/>
                <w:szCs w:val="18"/>
              </w:rPr>
            </w:pPr>
          </w:p>
          <w:p w14:paraId="51B0E8C9" w14:textId="77777777" w:rsidR="006107F3" w:rsidRPr="009D02B3" w:rsidRDefault="006107F3" w:rsidP="00545B2C">
            <w:pPr>
              <w:rPr>
                <w:i/>
                <w:sz w:val="18"/>
                <w:szCs w:val="18"/>
              </w:rPr>
            </w:pPr>
          </w:p>
          <w:p w14:paraId="016C3742" w14:textId="26A4973E" w:rsidR="00331DD6" w:rsidRPr="00C83B54" w:rsidRDefault="009F3CAC" w:rsidP="00545B2C">
            <w:pPr>
              <w:rPr>
                <w:b/>
                <w:sz w:val="24"/>
              </w:rPr>
            </w:pPr>
            <w:r>
              <w:rPr>
                <w:b/>
                <w:sz w:val="24"/>
              </w:rPr>
              <w:lastRenderedPageBreak/>
              <w:t xml:space="preserve">Rhagarweiniad i gynnwys y cwrs: </w:t>
            </w:r>
          </w:p>
          <w:p w14:paraId="4ACC8505" w14:textId="77777777" w:rsidR="00331DD6" w:rsidRDefault="00331DD6" w:rsidP="00545B2C">
            <w:pPr>
              <w:rPr>
                <w:i/>
                <w:sz w:val="18"/>
                <w:szCs w:val="18"/>
              </w:rPr>
            </w:pPr>
            <w:r>
              <w:rPr>
                <w:i/>
                <w:sz w:val="18"/>
              </w:rPr>
              <w:t xml:space="preserve">Mae UCM wedi cynllunio'r rhaglen hyfforddi hon yn sgil darn diweddar o ymchwil a gynhaliwyd ganddynt, a ganfu fod llai na hanner y myfyrwyr a holwyd sy'n rhentu'n teimlo eu bod yn gwybod beth yw eu hawliau fel tenantiaid, a bod dwy ran o dair ohonynt yn teimlo nad oedd ganddynt ddigon o gymorth wrth rentu. </w:t>
            </w:r>
          </w:p>
          <w:p w14:paraId="6AC272FA" w14:textId="77777777" w:rsidR="00331DD6" w:rsidRDefault="00331DD6" w:rsidP="00545B2C">
            <w:pPr>
              <w:rPr>
                <w:i/>
                <w:sz w:val="18"/>
                <w:szCs w:val="18"/>
              </w:rPr>
            </w:pPr>
          </w:p>
          <w:p w14:paraId="40C1C407" w14:textId="67251641" w:rsidR="00331DD6" w:rsidRDefault="00331DD6" w:rsidP="00545B2C">
            <w:pPr>
              <w:rPr>
                <w:i/>
                <w:sz w:val="18"/>
                <w:szCs w:val="18"/>
              </w:rPr>
            </w:pPr>
            <w:r>
              <w:rPr>
                <w:i/>
                <w:sz w:val="18"/>
              </w:rPr>
              <w:t xml:space="preserve">Mae hyn yn golygu nad oes gan fyfyrwyr y sgiliau angenrheidiol i osgoi landlordiaid ac asiantau gosod eiddo anghyfrifol, na'r hyder i fynd i'r afael â phroblemau pan fyddant yn codi. </w:t>
            </w:r>
          </w:p>
          <w:p w14:paraId="1E3794E7" w14:textId="77777777" w:rsidR="00331DD6" w:rsidRDefault="00331DD6" w:rsidP="00545B2C">
            <w:pPr>
              <w:rPr>
                <w:i/>
                <w:sz w:val="18"/>
                <w:szCs w:val="18"/>
              </w:rPr>
            </w:pPr>
          </w:p>
          <w:p w14:paraId="2F909454" w14:textId="647A262C" w:rsidR="00331DD6" w:rsidRPr="009D02B3" w:rsidRDefault="001764F4" w:rsidP="00545B2C">
            <w:pPr>
              <w:rPr>
                <w:i/>
                <w:sz w:val="18"/>
                <w:szCs w:val="18"/>
              </w:rPr>
            </w:pPr>
            <w:r>
              <w:rPr>
                <w:i/>
                <w:sz w:val="18"/>
              </w:rPr>
              <w:t>Roedd chwarter y myfyrwyr a holwyd yn anfodlon neu'n anfodlon iawn â'r ffordd y cafodd eu cartref ei reoli, a nododd llawer iddynt gael problemau wrth geisio hawlio eu blaendal yn ôl. Er bod 76% o'r rheiny a gafodd arian wedi ei ddal yn ôl o'u blaendal yn meddwl fod hynny'n annheg, dim ond 16% a lwyddodd i herio'r taliadau hyn.</w:t>
            </w:r>
          </w:p>
          <w:p w14:paraId="58971A94" w14:textId="77777777" w:rsidR="00331DD6" w:rsidRPr="009D02B3" w:rsidRDefault="00331DD6" w:rsidP="00545B2C">
            <w:pPr>
              <w:rPr>
                <w:i/>
                <w:sz w:val="18"/>
                <w:szCs w:val="18"/>
              </w:rPr>
            </w:pPr>
          </w:p>
          <w:p w14:paraId="0B05547A" w14:textId="240B8904" w:rsidR="00331DD6" w:rsidRPr="009D02B3" w:rsidRDefault="00B06364" w:rsidP="002A570F">
            <w:pPr>
              <w:rPr>
                <w:i/>
                <w:sz w:val="18"/>
                <w:szCs w:val="18"/>
              </w:rPr>
            </w:pPr>
            <w:r>
              <w:rPr>
                <w:i/>
                <w:sz w:val="18"/>
              </w:rPr>
              <w:t xml:space="preserve">Nod y rhaglen hyfforddi hon yw eich helpu i gael profiad da wrth rentu tŷ. Yn y gweithdy hwn, byddwn yn canolbwyntio ar beth mae arwyddo cytundeb yn ei olygu, a sut i sicrhau ei fod yn cynnwys yr hyn y dylai. </w:t>
            </w:r>
          </w:p>
          <w:p w14:paraId="66869273" w14:textId="77777777" w:rsidR="00331DD6" w:rsidRPr="009D02B3" w:rsidRDefault="00331DD6" w:rsidP="00545B2C">
            <w:pPr>
              <w:rPr>
                <w:i/>
                <w:sz w:val="18"/>
                <w:szCs w:val="18"/>
              </w:rPr>
            </w:pPr>
          </w:p>
          <w:p w14:paraId="53AD4694" w14:textId="076E40E6" w:rsidR="00331DD6" w:rsidRPr="009D02B3" w:rsidRDefault="00331DD6" w:rsidP="00545B2C">
            <w:pPr>
              <w:rPr>
                <w:i/>
                <w:sz w:val="18"/>
                <w:szCs w:val="18"/>
              </w:rPr>
            </w:pPr>
            <w:r>
              <w:rPr>
                <w:i/>
                <w:sz w:val="18"/>
              </w:rPr>
              <w:t>Ni fydd y gweithdy hwn yn trafod yr holl faterion a all godi wrth i chi arwyddo cytundeb mewn unrhyw fanylder, ond bydd yn rhoi gwybodaeth bwysig a sgiliau i chi, yn ogystal â'ch cyfeirio at fudiadau ac adnoddau a all ddarparu cyngor pellach.</w:t>
            </w:r>
          </w:p>
          <w:p w14:paraId="39797ED2" w14:textId="77777777" w:rsidR="00331DD6" w:rsidRPr="009D02B3" w:rsidRDefault="00331DD6" w:rsidP="00545B2C">
            <w:pPr>
              <w:rPr>
                <w:sz w:val="18"/>
                <w:szCs w:val="18"/>
              </w:rPr>
            </w:pPr>
          </w:p>
          <w:p w14:paraId="05031D14" w14:textId="7CF91535" w:rsidR="00331DD6" w:rsidRDefault="00331DD6" w:rsidP="00435FCC">
            <w:pPr>
              <w:rPr>
                <w:i/>
                <w:sz w:val="18"/>
                <w:szCs w:val="18"/>
              </w:rPr>
            </w:pPr>
            <w:r>
              <w:rPr>
                <w:i/>
                <w:sz w:val="18"/>
              </w:rPr>
              <w:t xml:space="preserve">Bydd yn canolbwyntio ar hawliau pobl sy'n rhentu dan Denantiaeth Fyrddaliol Sicr yn Lloegr ac yng Nghymru (neu gytundeb safonol yng Ngogledd Iwerddon) sef y math mwyaf cyffredin o denantiaeth yn y sector rhentu preifat. Defnyddiwch </w:t>
            </w:r>
            <w:r>
              <w:rPr>
                <w:b/>
                <w:i/>
                <w:sz w:val="18"/>
              </w:rPr>
              <w:t>"Wirydd Tenantiaeth" ar-lein Shelter</w:t>
            </w:r>
            <w:r>
              <w:rPr>
                <w:i/>
                <w:sz w:val="18"/>
              </w:rPr>
              <w:t xml:space="preserve"> os nad ydych chi'n siŵr beth sy'n cael ei gynnig i chi. Os ydych chi'n byw gyda'ch landlord neu'n rhentu o'r brifysgol, mae'n debygol y bydd gennych chi fath gwahanol o gytundeb a hawliau gwahanol, felly ceisiwch gyngor gan Ganolfan Gynghori Undeb y Myfyrwyr neu eich gwasanaeth cynghori lleol os ydych chi yn y sefyllfa hon.</w:t>
            </w:r>
          </w:p>
          <w:p w14:paraId="39C60B0B" w14:textId="77777777" w:rsidR="009F3CAC" w:rsidRDefault="009F3CAC" w:rsidP="00545B2C">
            <w:pPr>
              <w:rPr>
                <w:i/>
                <w:sz w:val="18"/>
                <w:szCs w:val="18"/>
              </w:rPr>
            </w:pPr>
          </w:p>
          <w:p w14:paraId="4CBC4B5B" w14:textId="77777777" w:rsidR="009F3CAC" w:rsidRDefault="009F3CAC" w:rsidP="00545B2C">
            <w:pPr>
              <w:rPr>
                <w:i/>
                <w:sz w:val="18"/>
                <w:szCs w:val="18"/>
              </w:rPr>
            </w:pPr>
          </w:p>
          <w:p w14:paraId="637F331F" w14:textId="77777777" w:rsidR="0078257E" w:rsidRPr="009D02B3" w:rsidRDefault="0078257E" w:rsidP="00545B2C">
            <w:pPr>
              <w:rPr>
                <w:i/>
                <w:sz w:val="18"/>
                <w:szCs w:val="18"/>
              </w:rPr>
            </w:pPr>
          </w:p>
        </w:tc>
        <w:tc>
          <w:tcPr>
            <w:tcW w:w="1417" w:type="dxa"/>
            <w:shd w:val="clear" w:color="auto" w:fill="FFFFFF"/>
            <w:tcMar>
              <w:top w:w="0" w:type="dxa"/>
              <w:left w:w="108" w:type="dxa"/>
              <w:bottom w:w="0" w:type="dxa"/>
              <w:right w:w="108" w:type="dxa"/>
            </w:tcMar>
          </w:tcPr>
          <w:p w14:paraId="774E9FB3" w14:textId="77777777" w:rsidR="00331DD6" w:rsidRDefault="00331DD6" w:rsidP="00545B2C">
            <w:pPr>
              <w:rPr>
                <w:sz w:val="18"/>
                <w:szCs w:val="18"/>
              </w:rPr>
            </w:pPr>
          </w:p>
          <w:p w14:paraId="21D92892" w14:textId="0995B724" w:rsidR="00331DD6" w:rsidRPr="00601CCA" w:rsidRDefault="00331DD6" w:rsidP="00545B2C">
            <w:pPr>
              <w:rPr>
                <w:sz w:val="18"/>
                <w:szCs w:val="18"/>
              </w:rPr>
            </w:pPr>
            <w:r>
              <w:rPr>
                <w:sz w:val="18"/>
              </w:rPr>
              <w:t>Sleid: Barod i Rentu</w:t>
            </w:r>
          </w:p>
          <w:p w14:paraId="22F629A1" w14:textId="77777777" w:rsidR="00331DD6" w:rsidRPr="00601CCA" w:rsidRDefault="00331DD6" w:rsidP="00545B2C">
            <w:pPr>
              <w:rPr>
                <w:sz w:val="18"/>
                <w:szCs w:val="18"/>
              </w:rPr>
            </w:pPr>
          </w:p>
          <w:p w14:paraId="58A7CEFE" w14:textId="77777777" w:rsidR="00331DD6" w:rsidRPr="00601CCA" w:rsidRDefault="00331DD6" w:rsidP="00545B2C">
            <w:pPr>
              <w:rPr>
                <w:sz w:val="18"/>
                <w:szCs w:val="18"/>
              </w:rPr>
            </w:pPr>
          </w:p>
          <w:p w14:paraId="38BCC762" w14:textId="77777777" w:rsidR="00331DD6" w:rsidRPr="00601CCA" w:rsidRDefault="00331DD6" w:rsidP="00545B2C">
            <w:pPr>
              <w:rPr>
                <w:sz w:val="18"/>
                <w:szCs w:val="18"/>
              </w:rPr>
            </w:pPr>
          </w:p>
          <w:p w14:paraId="3D39BDAA" w14:textId="77777777" w:rsidR="00331DD6" w:rsidRPr="00601CCA" w:rsidRDefault="00331DD6" w:rsidP="00545B2C">
            <w:pPr>
              <w:rPr>
                <w:sz w:val="18"/>
                <w:szCs w:val="18"/>
              </w:rPr>
            </w:pPr>
          </w:p>
          <w:p w14:paraId="6B2DEC09" w14:textId="77777777" w:rsidR="00331DD6" w:rsidRPr="00601CCA" w:rsidRDefault="00331DD6" w:rsidP="00545B2C">
            <w:pPr>
              <w:rPr>
                <w:sz w:val="18"/>
                <w:szCs w:val="18"/>
              </w:rPr>
            </w:pPr>
          </w:p>
          <w:p w14:paraId="5BC507D5" w14:textId="77777777" w:rsidR="00331DD6" w:rsidRPr="00601CCA" w:rsidRDefault="00331DD6" w:rsidP="00545B2C">
            <w:pPr>
              <w:rPr>
                <w:sz w:val="18"/>
                <w:szCs w:val="18"/>
              </w:rPr>
            </w:pPr>
          </w:p>
          <w:p w14:paraId="30CA6C3E" w14:textId="77777777" w:rsidR="00331DD6" w:rsidRPr="00601CCA" w:rsidRDefault="00331DD6" w:rsidP="00545B2C">
            <w:pPr>
              <w:rPr>
                <w:sz w:val="18"/>
                <w:szCs w:val="18"/>
              </w:rPr>
            </w:pPr>
          </w:p>
          <w:p w14:paraId="60A755A5" w14:textId="77777777" w:rsidR="00331DD6" w:rsidRPr="00601CCA" w:rsidRDefault="00331DD6" w:rsidP="00545B2C">
            <w:pPr>
              <w:rPr>
                <w:sz w:val="18"/>
                <w:szCs w:val="18"/>
              </w:rPr>
            </w:pPr>
          </w:p>
          <w:p w14:paraId="0E8D93F4" w14:textId="77777777" w:rsidR="00331DD6" w:rsidRPr="00601CCA" w:rsidRDefault="00331DD6" w:rsidP="00545B2C">
            <w:pPr>
              <w:rPr>
                <w:sz w:val="18"/>
                <w:szCs w:val="18"/>
              </w:rPr>
            </w:pPr>
          </w:p>
          <w:p w14:paraId="6871B887" w14:textId="77777777" w:rsidR="00331DD6" w:rsidRPr="00601CCA" w:rsidRDefault="00331DD6" w:rsidP="00545B2C">
            <w:pPr>
              <w:rPr>
                <w:sz w:val="18"/>
                <w:szCs w:val="18"/>
              </w:rPr>
            </w:pPr>
          </w:p>
          <w:p w14:paraId="6DC0F86B" w14:textId="77777777" w:rsidR="00331DD6" w:rsidRPr="00601CCA" w:rsidRDefault="00331DD6" w:rsidP="00545B2C">
            <w:pPr>
              <w:rPr>
                <w:sz w:val="18"/>
                <w:szCs w:val="18"/>
              </w:rPr>
            </w:pPr>
          </w:p>
          <w:p w14:paraId="1F0717DC" w14:textId="77777777" w:rsidR="00331DD6" w:rsidRPr="00601CCA" w:rsidRDefault="00331DD6" w:rsidP="00545B2C">
            <w:pPr>
              <w:rPr>
                <w:sz w:val="18"/>
                <w:szCs w:val="18"/>
              </w:rPr>
            </w:pPr>
          </w:p>
          <w:p w14:paraId="0ADF39F8" w14:textId="77777777" w:rsidR="006107F3" w:rsidRDefault="006107F3" w:rsidP="00545B2C">
            <w:pPr>
              <w:rPr>
                <w:sz w:val="18"/>
              </w:rPr>
            </w:pPr>
          </w:p>
          <w:p w14:paraId="30BF957E" w14:textId="77777777" w:rsidR="006107F3" w:rsidRDefault="006107F3" w:rsidP="00545B2C">
            <w:pPr>
              <w:rPr>
                <w:sz w:val="18"/>
              </w:rPr>
            </w:pPr>
          </w:p>
          <w:p w14:paraId="40D6D7AB" w14:textId="77777777" w:rsidR="006107F3" w:rsidRDefault="006107F3" w:rsidP="00545B2C">
            <w:pPr>
              <w:rPr>
                <w:sz w:val="18"/>
              </w:rPr>
            </w:pPr>
          </w:p>
          <w:p w14:paraId="6CF1BC81" w14:textId="77777777" w:rsidR="006107F3" w:rsidRDefault="006107F3" w:rsidP="00545B2C">
            <w:pPr>
              <w:rPr>
                <w:sz w:val="18"/>
              </w:rPr>
            </w:pPr>
          </w:p>
          <w:p w14:paraId="10D98DF6" w14:textId="77777777" w:rsidR="006107F3" w:rsidRDefault="006107F3" w:rsidP="00545B2C">
            <w:pPr>
              <w:rPr>
                <w:sz w:val="18"/>
              </w:rPr>
            </w:pPr>
          </w:p>
          <w:p w14:paraId="349435E2" w14:textId="0D1C8D3F" w:rsidR="00331DD6" w:rsidRPr="00601CCA" w:rsidRDefault="00331DD6" w:rsidP="00545B2C">
            <w:pPr>
              <w:rPr>
                <w:sz w:val="18"/>
                <w:szCs w:val="18"/>
              </w:rPr>
            </w:pPr>
            <w:r>
              <w:rPr>
                <w:sz w:val="18"/>
              </w:rPr>
              <w:t xml:space="preserve">Sleid: Sefyllfa rhentu myfyrwyr </w:t>
            </w:r>
            <w:r w:rsidR="006107F3">
              <w:rPr>
                <w:sz w:val="18"/>
              </w:rPr>
              <w:t xml:space="preserve"> </w:t>
            </w:r>
            <w:r>
              <w:rPr>
                <w:sz w:val="18"/>
              </w:rPr>
              <w:t>yn y DU</w:t>
            </w:r>
          </w:p>
          <w:p w14:paraId="29F45A2A" w14:textId="77777777" w:rsidR="00331DD6" w:rsidRPr="00601CCA" w:rsidRDefault="00331DD6" w:rsidP="00545B2C">
            <w:pPr>
              <w:rPr>
                <w:sz w:val="18"/>
                <w:szCs w:val="18"/>
              </w:rPr>
            </w:pPr>
          </w:p>
          <w:p w14:paraId="1E33B60E" w14:textId="77777777" w:rsidR="00331DD6" w:rsidRPr="00601CCA" w:rsidRDefault="00331DD6" w:rsidP="00545B2C">
            <w:pPr>
              <w:rPr>
                <w:sz w:val="18"/>
                <w:szCs w:val="18"/>
              </w:rPr>
            </w:pPr>
          </w:p>
          <w:p w14:paraId="40DC04C9" w14:textId="77777777" w:rsidR="00331DD6" w:rsidRPr="00601CCA" w:rsidRDefault="00331DD6" w:rsidP="00545B2C">
            <w:pPr>
              <w:rPr>
                <w:sz w:val="18"/>
                <w:szCs w:val="18"/>
              </w:rPr>
            </w:pPr>
          </w:p>
          <w:p w14:paraId="3460CDAB" w14:textId="77777777" w:rsidR="00331DD6" w:rsidRPr="00601CCA" w:rsidRDefault="00331DD6" w:rsidP="00545B2C">
            <w:pPr>
              <w:rPr>
                <w:sz w:val="18"/>
                <w:szCs w:val="18"/>
              </w:rPr>
            </w:pPr>
          </w:p>
          <w:p w14:paraId="5558123F" w14:textId="77777777" w:rsidR="00331DD6" w:rsidRDefault="00331DD6" w:rsidP="00545B2C">
            <w:pPr>
              <w:rPr>
                <w:sz w:val="18"/>
                <w:szCs w:val="18"/>
              </w:rPr>
            </w:pPr>
          </w:p>
          <w:p w14:paraId="2EC0DACC" w14:textId="77777777" w:rsidR="00331DD6" w:rsidRDefault="00331DD6" w:rsidP="00545B2C">
            <w:pPr>
              <w:rPr>
                <w:sz w:val="18"/>
                <w:szCs w:val="18"/>
              </w:rPr>
            </w:pPr>
          </w:p>
          <w:p w14:paraId="05746D78" w14:textId="77777777" w:rsidR="00574F9D" w:rsidRDefault="00574F9D" w:rsidP="00545B2C">
            <w:pPr>
              <w:rPr>
                <w:sz w:val="18"/>
                <w:szCs w:val="18"/>
              </w:rPr>
            </w:pPr>
          </w:p>
          <w:p w14:paraId="37968AC5" w14:textId="77777777" w:rsidR="00331DD6" w:rsidRDefault="00331DD6" w:rsidP="00545B2C">
            <w:pPr>
              <w:rPr>
                <w:sz w:val="18"/>
                <w:szCs w:val="18"/>
              </w:rPr>
            </w:pPr>
          </w:p>
          <w:p w14:paraId="1B63605D" w14:textId="77777777" w:rsidR="006107F3" w:rsidRDefault="006107F3" w:rsidP="00545B2C">
            <w:pPr>
              <w:rPr>
                <w:sz w:val="18"/>
              </w:rPr>
            </w:pPr>
          </w:p>
          <w:p w14:paraId="4E748549" w14:textId="77777777" w:rsidR="006107F3" w:rsidRDefault="006107F3" w:rsidP="00545B2C">
            <w:pPr>
              <w:rPr>
                <w:sz w:val="18"/>
              </w:rPr>
            </w:pPr>
          </w:p>
          <w:p w14:paraId="672A0F85" w14:textId="77777777" w:rsidR="006107F3" w:rsidRDefault="006107F3" w:rsidP="00545B2C">
            <w:pPr>
              <w:rPr>
                <w:sz w:val="18"/>
              </w:rPr>
            </w:pPr>
          </w:p>
          <w:p w14:paraId="62E55592" w14:textId="71F97670" w:rsidR="00331DD6" w:rsidRDefault="00955C6A" w:rsidP="00545B2C">
            <w:pPr>
              <w:rPr>
                <w:sz w:val="18"/>
                <w:szCs w:val="18"/>
              </w:rPr>
            </w:pPr>
            <w:r>
              <w:rPr>
                <w:sz w:val="18"/>
              </w:rPr>
              <w:t>Sleid: Nodau ac amcanion y gweithdy</w:t>
            </w:r>
          </w:p>
          <w:p w14:paraId="4C83474B" w14:textId="77777777" w:rsidR="00331DD6" w:rsidRDefault="00331DD6" w:rsidP="00545B2C">
            <w:pPr>
              <w:rPr>
                <w:sz w:val="18"/>
                <w:szCs w:val="18"/>
              </w:rPr>
            </w:pPr>
          </w:p>
          <w:p w14:paraId="6352E83A" w14:textId="77777777" w:rsidR="00331DD6" w:rsidRDefault="00331DD6" w:rsidP="00545B2C">
            <w:pPr>
              <w:rPr>
                <w:sz w:val="18"/>
                <w:szCs w:val="18"/>
              </w:rPr>
            </w:pPr>
          </w:p>
          <w:p w14:paraId="7EA3ED0E" w14:textId="77777777" w:rsidR="00331DD6" w:rsidRDefault="00331DD6" w:rsidP="00545B2C">
            <w:pPr>
              <w:rPr>
                <w:sz w:val="18"/>
                <w:szCs w:val="18"/>
              </w:rPr>
            </w:pPr>
          </w:p>
          <w:p w14:paraId="12462307" w14:textId="77777777" w:rsidR="00331DD6" w:rsidRDefault="00331DD6" w:rsidP="00545B2C">
            <w:pPr>
              <w:rPr>
                <w:sz w:val="18"/>
                <w:szCs w:val="18"/>
              </w:rPr>
            </w:pPr>
          </w:p>
          <w:p w14:paraId="12459963" w14:textId="77777777" w:rsidR="006107F3" w:rsidRDefault="006107F3" w:rsidP="00FA6E2D">
            <w:pPr>
              <w:rPr>
                <w:sz w:val="18"/>
              </w:rPr>
            </w:pPr>
          </w:p>
          <w:p w14:paraId="131A245D" w14:textId="77777777" w:rsidR="006107F3" w:rsidRDefault="006107F3" w:rsidP="00FA6E2D">
            <w:pPr>
              <w:rPr>
                <w:sz w:val="18"/>
              </w:rPr>
            </w:pPr>
          </w:p>
          <w:p w14:paraId="129E52C4" w14:textId="76A8A4B2" w:rsidR="00331DD6" w:rsidRPr="00FA6E2D" w:rsidRDefault="008E0757" w:rsidP="00FA6E2D">
            <w:pPr>
              <w:rPr>
                <w:sz w:val="18"/>
                <w:szCs w:val="18"/>
              </w:rPr>
            </w:pPr>
            <w:r>
              <w:rPr>
                <w:sz w:val="18"/>
              </w:rPr>
              <w:t>Sleid: Canolbwynt y gweithdy</w:t>
            </w:r>
          </w:p>
        </w:tc>
      </w:tr>
      <w:tr w:rsidR="001C07E6" w14:paraId="69CD28C9" w14:textId="77777777" w:rsidTr="006107F3">
        <w:tc>
          <w:tcPr>
            <w:tcW w:w="1135" w:type="dxa"/>
            <w:shd w:val="clear" w:color="auto" w:fill="808080" w:themeFill="background1" w:themeFillShade="80"/>
            <w:tcMar>
              <w:top w:w="0" w:type="dxa"/>
              <w:left w:w="108" w:type="dxa"/>
              <w:bottom w:w="0" w:type="dxa"/>
              <w:right w:w="108" w:type="dxa"/>
            </w:tcMar>
          </w:tcPr>
          <w:p w14:paraId="5EF5B966" w14:textId="4384EBE1" w:rsidR="001C07E6" w:rsidRPr="001C07E6" w:rsidRDefault="001C07E6" w:rsidP="00545B2C">
            <w:pPr>
              <w:rPr>
                <w:b/>
                <w:sz w:val="24"/>
              </w:rPr>
            </w:pPr>
          </w:p>
        </w:tc>
        <w:tc>
          <w:tcPr>
            <w:tcW w:w="7229" w:type="dxa"/>
            <w:shd w:val="clear" w:color="auto" w:fill="808080" w:themeFill="background1" w:themeFillShade="80"/>
            <w:tcMar>
              <w:top w:w="0" w:type="dxa"/>
              <w:left w:w="108" w:type="dxa"/>
              <w:bottom w:w="0" w:type="dxa"/>
              <w:right w:w="108" w:type="dxa"/>
            </w:tcMar>
          </w:tcPr>
          <w:p w14:paraId="13D6616A" w14:textId="70B8B146" w:rsidR="001C07E6" w:rsidRPr="001C07E6" w:rsidRDefault="001C07E6" w:rsidP="00545B2C">
            <w:pPr>
              <w:rPr>
                <w:b/>
                <w:sz w:val="24"/>
              </w:rPr>
            </w:pPr>
            <w:r>
              <w:rPr>
                <w:b/>
                <w:sz w:val="24"/>
              </w:rPr>
              <w:t>Arwyddo Cytundebau</w:t>
            </w:r>
          </w:p>
        </w:tc>
        <w:tc>
          <w:tcPr>
            <w:tcW w:w="1417" w:type="dxa"/>
            <w:shd w:val="clear" w:color="auto" w:fill="808080" w:themeFill="background1" w:themeFillShade="80"/>
            <w:tcMar>
              <w:top w:w="0" w:type="dxa"/>
              <w:left w:w="108" w:type="dxa"/>
              <w:bottom w:w="0" w:type="dxa"/>
              <w:right w:w="108" w:type="dxa"/>
            </w:tcMar>
          </w:tcPr>
          <w:p w14:paraId="2263CD71" w14:textId="77777777" w:rsidR="001C07E6" w:rsidRPr="001C07E6" w:rsidRDefault="001C07E6" w:rsidP="00545B2C">
            <w:pPr>
              <w:rPr>
                <w:b/>
                <w:sz w:val="24"/>
              </w:rPr>
            </w:pPr>
          </w:p>
        </w:tc>
      </w:tr>
      <w:tr w:rsidR="00331DD6" w14:paraId="25C0F244" w14:textId="77777777" w:rsidTr="006107F3">
        <w:tc>
          <w:tcPr>
            <w:tcW w:w="1135" w:type="dxa"/>
            <w:shd w:val="clear" w:color="auto" w:fill="FFFFFF"/>
            <w:tcMar>
              <w:top w:w="0" w:type="dxa"/>
              <w:left w:w="108" w:type="dxa"/>
              <w:bottom w:w="0" w:type="dxa"/>
              <w:right w:w="108" w:type="dxa"/>
            </w:tcMar>
          </w:tcPr>
          <w:p w14:paraId="6968F0E0" w14:textId="77777777" w:rsidR="00331DD6" w:rsidRDefault="00331DD6" w:rsidP="00545B2C">
            <w:pPr>
              <w:rPr>
                <w:sz w:val="18"/>
                <w:szCs w:val="18"/>
              </w:rPr>
            </w:pPr>
          </w:p>
          <w:p w14:paraId="2F8539AA" w14:textId="77777777" w:rsidR="00326F20" w:rsidRDefault="00326F20" w:rsidP="00545B2C">
            <w:pPr>
              <w:rPr>
                <w:sz w:val="18"/>
                <w:szCs w:val="18"/>
              </w:rPr>
            </w:pPr>
          </w:p>
          <w:p w14:paraId="0725CF3B" w14:textId="77777777" w:rsidR="00331DD6" w:rsidRPr="00036650" w:rsidRDefault="00331DD6" w:rsidP="00545B2C">
            <w:pPr>
              <w:rPr>
                <w:sz w:val="18"/>
                <w:szCs w:val="18"/>
              </w:rPr>
            </w:pPr>
            <w:r>
              <w:rPr>
                <w:sz w:val="18"/>
              </w:rPr>
              <w:t>5 munud</w:t>
            </w:r>
          </w:p>
        </w:tc>
        <w:tc>
          <w:tcPr>
            <w:tcW w:w="7229" w:type="dxa"/>
            <w:shd w:val="clear" w:color="auto" w:fill="FFFFFF"/>
            <w:tcMar>
              <w:top w:w="0" w:type="dxa"/>
              <w:left w:w="108" w:type="dxa"/>
              <w:bottom w:w="0" w:type="dxa"/>
              <w:right w:w="108" w:type="dxa"/>
            </w:tcMar>
          </w:tcPr>
          <w:p w14:paraId="616BD5AD" w14:textId="77777777" w:rsidR="00326F20" w:rsidRDefault="00326F20" w:rsidP="00545B2C">
            <w:pPr>
              <w:rPr>
                <w:b/>
                <w:sz w:val="24"/>
              </w:rPr>
            </w:pPr>
          </w:p>
          <w:p w14:paraId="508BCCE5" w14:textId="00F1303C" w:rsidR="00331DD6" w:rsidRPr="00C83B54" w:rsidRDefault="00326F20" w:rsidP="00545B2C">
            <w:pPr>
              <w:rPr>
                <w:b/>
                <w:sz w:val="24"/>
              </w:rPr>
            </w:pPr>
            <w:r>
              <w:rPr>
                <w:b/>
                <w:sz w:val="24"/>
              </w:rPr>
              <w:t>Rhagarweiniad i arwyddo cytundebau</w:t>
            </w:r>
          </w:p>
          <w:p w14:paraId="1B7C6816" w14:textId="7AE05B8A" w:rsidR="00331DD6" w:rsidRDefault="005B2E07" w:rsidP="00545B2C">
            <w:pPr>
              <w:rPr>
                <w:i/>
                <w:sz w:val="18"/>
                <w:szCs w:val="18"/>
              </w:rPr>
            </w:pPr>
            <w:r>
              <w:rPr>
                <w:i/>
                <w:sz w:val="18"/>
              </w:rPr>
              <w:t xml:space="preserve">Ar ôl y gweithdy cyntaf ar chwilio am dŷ, rydyn ni nawr yn mynd i symud ymlaen at y cam nesaf - unwaith y byddwch chi wedi cael hyd i'r eiddo rydych chi eisiau ei rentu, bydd angen i chi arwyddo cytundeb. </w:t>
            </w:r>
          </w:p>
          <w:p w14:paraId="41AAA7BB" w14:textId="77777777" w:rsidR="00331DD6" w:rsidRDefault="00331DD6" w:rsidP="00233C09">
            <w:pPr>
              <w:rPr>
                <w:b/>
                <w:sz w:val="18"/>
                <w:szCs w:val="18"/>
              </w:rPr>
            </w:pPr>
          </w:p>
          <w:p w14:paraId="64523AE7" w14:textId="4AF1756B" w:rsidR="00331DD6" w:rsidRPr="00E95AFB" w:rsidRDefault="00331DD6" w:rsidP="00233C09">
            <w:pPr>
              <w:rPr>
                <w:b/>
                <w:sz w:val="18"/>
                <w:szCs w:val="18"/>
              </w:rPr>
            </w:pPr>
            <w:r>
              <w:rPr>
                <w:b/>
                <w:sz w:val="18"/>
              </w:rPr>
              <w:t>Esboniwch y sleid nesaf:</w:t>
            </w:r>
          </w:p>
          <w:p w14:paraId="54E21C67" w14:textId="77777777" w:rsidR="00331DD6" w:rsidRDefault="00331DD6" w:rsidP="00545B2C">
            <w:pPr>
              <w:rPr>
                <w:i/>
                <w:sz w:val="18"/>
                <w:szCs w:val="18"/>
              </w:rPr>
            </w:pPr>
          </w:p>
          <w:p w14:paraId="2B1C8508" w14:textId="77777777" w:rsidR="00331DD6" w:rsidRDefault="00331DD6" w:rsidP="004A2F5A">
            <w:pPr>
              <w:pStyle w:val="ListParagraph"/>
              <w:numPr>
                <w:ilvl w:val="0"/>
                <w:numId w:val="13"/>
              </w:numPr>
              <w:rPr>
                <w:i/>
                <w:sz w:val="18"/>
                <w:szCs w:val="18"/>
              </w:rPr>
            </w:pPr>
            <w:r>
              <w:rPr>
                <w:i/>
                <w:sz w:val="18"/>
              </w:rPr>
              <w:t>Yn y gweithdy hwn, byddwn yn canolbwyntio ar Denantiaeth Fyrddaliol Sicr (TFS), sy'n gyffredin iawn - mynnwch gyngor os ydych chi'n arwyddo math arall o gytundeb!</w:t>
            </w:r>
          </w:p>
          <w:p w14:paraId="23E6E4FF" w14:textId="77777777" w:rsidR="00331DD6" w:rsidRDefault="00331DD6" w:rsidP="00233C09">
            <w:pPr>
              <w:pStyle w:val="ListParagraph"/>
              <w:ind w:left="360"/>
              <w:rPr>
                <w:i/>
                <w:sz w:val="18"/>
                <w:szCs w:val="18"/>
              </w:rPr>
            </w:pPr>
          </w:p>
          <w:p w14:paraId="73539E30" w14:textId="0890E9A6" w:rsidR="00331DD6" w:rsidRDefault="00331DD6" w:rsidP="004A2F5A">
            <w:pPr>
              <w:pStyle w:val="ListParagraph"/>
              <w:numPr>
                <w:ilvl w:val="0"/>
                <w:numId w:val="13"/>
              </w:numPr>
              <w:rPr>
                <w:i/>
                <w:sz w:val="18"/>
                <w:szCs w:val="18"/>
              </w:rPr>
            </w:pPr>
            <w:r>
              <w:rPr>
                <w:i/>
                <w:sz w:val="18"/>
              </w:rPr>
              <w:t>Y peth allweddol i'w gofio ynglŷn â chytundebau tenantiaeth yw eu bod yn ddogfennau ag iddynt orfodaeth gyfreithiol, sy'n golygu bod angen i chi gadw at yr hyn sydd ynddynt unwaith y byddwch wedi eu harwyddo, gan gynnwys talu'r rhent, hyd yn oed os nad ydych chi byth yn symud i mewn!</w:t>
            </w:r>
          </w:p>
          <w:p w14:paraId="16E0F070" w14:textId="77777777" w:rsidR="00331DD6" w:rsidRPr="00233C09" w:rsidRDefault="00331DD6" w:rsidP="00233C09">
            <w:pPr>
              <w:pStyle w:val="ListParagraph"/>
              <w:rPr>
                <w:i/>
                <w:sz w:val="18"/>
                <w:szCs w:val="18"/>
              </w:rPr>
            </w:pPr>
          </w:p>
          <w:p w14:paraId="283E2FE9" w14:textId="69E87BC4" w:rsidR="00331DD6" w:rsidRPr="00233C09" w:rsidRDefault="00331DD6" w:rsidP="004A2F5A">
            <w:pPr>
              <w:pStyle w:val="ListParagraph"/>
              <w:numPr>
                <w:ilvl w:val="0"/>
                <w:numId w:val="13"/>
              </w:numPr>
              <w:rPr>
                <w:i/>
                <w:sz w:val="18"/>
                <w:szCs w:val="18"/>
              </w:rPr>
            </w:pPr>
            <w:r>
              <w:rPr>
                <w:i/>
                <w:sz w:val="18"/>
              </w:rPr>
              <w:t xml:space="preserve">Serch hynny, unwaith y byddwch chi wedi arwyddo TFS, ni all eich landlord eich taflu chi allan heb orchymyn llys, felly mae cytundebau'n eich amddiffyn chi yn ogystal â'r landlord. </w:t>
            </w:r>
          </w:p>
          <w:p w14:paraId="531B5AB8" w14:textId="6B90ACB3" w:rsidR="00331DD6" w:rsidRPr="00C05959" w:rsidRDefault="00331DD6" w:rsidP="00545B2C">
            <w:pPr>
              <w:rPr>
                <w:i/>
                <w:sz w:val="18"/>
                <w:szCs w:val="18"/>
              </w:rPr>
            </w:pPr>
          </w:p>
          <w:p w14:paraId="441B2B85" w14:textId="77777777" w:rsidR="006107F3" w:rsidRDefault="006107F3" w:rsidP="00233C09">
            <w:pPr>
              <w:rPr>
                <w:b/>
                <w:sz w:val="18"/>
              </w:rPr>
            </w:pPr>
          </w:p>
          <w:p w14:paraId="6161638F" w14:textId="77777777" w:rsidR="006107F3" w:rsidRDefault="006107F3" w:rsidP="00233C09">
            <w:pPr>
              <w:rPr>
                <w:b/>
                <w:sz w:val="18"/>
              </w:rPr>
            </w:pPr>
          </w:p>
          <w:p w14:paraId="70354168" w14:textId="77777777" w:rsidR="006107F3" w:rsidRDefault="006107F3" w:rsidP="00233C09">
            <w:pPr>
              <w:rPr>
                <w:b/>
                <w:sz w:val="18"/>
              </w:rPr>
            </w:pPr>
          </w:p>
          <w:p w14:paraId="461B3887" w14:textId="77777777" w:rsidR="006107F3" w:rsidRDefault="006107F3" w:rsidP="00233C09">
            <w:pPr>
              <w:rPr>
                <w:b/>
                <w:sz w:val="18"/>
              </w:rPr>
            </w:pPr>
          </w:p>
          <w:p w14:paraId="4F171A6C" w14:textId="77777777" w:rsidR="00331DD6" w:rsidRPr="00E95AFB" w:rsidRDefault="00331DD6" w:rsidP="00233C09">
            <w:pPr>
              <w:rPr>
                <w:b/>
                <w:sz w:val="18"/>
                <w:szCs w:val="18"/>
              </w:rPr>
            </w:pPr>
            <w:r>
              <w:rPr>
                <w:b/>
                <w:sz w:val="18"/>
              </w:rPr>
              <w:lastRenderedPageBreak/>
              <w:t>Esboniwch y sleid nesaf:</w:t>
            </w:r>
          </w:p>
          <w:p w14:paraId="4B4A1179" w14:textId="77777777" w:rsidR="00331DD6" w:rsidRDefault="00331DD6" w:rsidP="00233C09">
            <w:pPr>
              <w:rPr>
                <w:i/>
                <w:sz w:val="18"/>
                <w:szCs w:val="18"/>
              </w:rPr>
            </w:pPr>
          </w:p>
          <w:p w14:paraId="57EE8E24" w14:textId="14FAF2B5" w:rsidR="00331DD6" w:rsidRDefault="00331DD6" w:rsidP="00233C09">
            <w:pPr>
              <w:pStyle w:val="ListParagraph"/>
              <w:numPr>
                <w:ilvl w:val="0"/>
                <w:numId w:val="14"/>
              </w:numPr>
              <w:rPr>
                <w:i/>
                <w:sz w:val="18"/>
                <w:szCs w:val="18"/>
              </w:rPr>
            </w:pPr>
            <w:r>
              <w:rPr>
                <w:i/>
                <w:sz w:val="18"/>
              </w:rPr>
              <w:t xml:space="preserve">Mae cyd-gytundebau'n golygu eich bod chi i gyd yn gyfrifol am dalu'r rhent ac unrhyw gostau eraill, yn ogystal â bod yn gyfrifol fel unigolion. Golyga hyn pe bai un o'r lleill yn gadael ei gwrs ac yn rhoi'r gorau i dalu rhent, y gallai'r landlord fynnu bod y gweddill ohonoch yn talu'r rhent sy'n ddyledus. Felly gwnewch yn sicr eich bod yn hyderus na fydd arwyddo cytundeb ar y cyd yn peri problemau yn nes ymlaen </w:t>
            </w:r>
          </w:p>
          <w:p w14:paraId="31CF28A2" w14:textId="77777777" w:rsidR="00331DD6" w:rsidRPr="00233C09" w:rsidRDefault="00331DD6" w:rsidP="00233C09">
            <w:pPr>
              <w:pStyle w:val="ListParagraph"/>
              <w:ind w:left="360"/>
              <w:rPr>
                <w:i/>
                <w:sz w:val="18"/>
                <w:szCs w:val="18"/>
              </w:rPr>
            </w:pPr>
          </w:p>
          <w:p w14:paraId="051810BD" w14:textId="2658F105" w:rsidR="00331DD6" w:rsidRDefault="00331DD6" w:rsidP="000C5005">
            <w:pPr>
              <w:pStyle w:val="ListParagraph"/>
              <w:numPr>
                <w:ilvl w:val="0"/>
                <w:numId w:val="27"/>
              </w:numPr>
              <w:rPr>
                <w:i/>
                <w:sz w:val="18"/>
                <w:szCs w:val="18"/>
              </w:rPr>
            </w:pPr>
            <w:r>
              <w:rPr>
                <w:i/>
                <w:sz w:val="18"/>
              </w:rPr>
              <w:t>Os ydych chi'n bryderus ynglŷn â hyn, efallai y byddwch am geisio cyd-drafod i gael cytundebau unigol</w:t>
            </w:r>
          </w:p>
          <w:p w14:paraId="735694E8" w14:textId="77777777" w:rsidR="00331DD6" w:rsidRDefault="00331DD6" w:rsidP="00233C09">
            <w:pPr>
              <w:rPr>
                <w:i/>
                <w:sz w:val="18"/>
                <w:szCs w:val="18"/>
              </w:rPr>
            </w:pPr>
          </w:p>
          <w:p w14:paraId="4D33CD54" w14:textId="30E6EA0B" w:rsidR="00331DD6" w:rsidRPr="00233C09" w:rsidRDefault="00955C6A" w:rsidP="00233C09">
            <w:pPr>
              <w:rPr>
                <w:b/>
                <w:sz w:val="18"/>
                <w:szCs w:val="18"/>
              </w:rPr>
            </w:pPr>
            <w:r>
              <w:rPr>
                <w:b/>
                <w:sz w:val="18"/>
              </w:rPr>
              <w:t>Gofynnwch i'r holl grŵp:</w:t>
            </w:r>
          </w:p>
          <w:p w14:paraId="09CDBA5C" w14:textId="3F5F8496" w:rsidR="00331DD6" w:rsidRDefault="00331DD6" w:rsidP="00233C09">
            <w:pPr>
              <w:rPr>
                <w:i/>
                <w:sz w:val="18"/>
                <w:szCs w:val="18"/>
              </w:rPr>
            </w:pPr>
            <w:r>
              <w:rPr>
                <w:i/>
                <w:sz w:val="18"/>
              </w:rPr>
              <w:t>Beth yw anfanteision posib arwyddo cytundebau unigol?</w:t>
            </w:r>
          </w:p>
          <w:p w14:paraId="19593AA8" w14:textId="77777777" w:rsidR="00331DD6" w:rsidRDefault="00331DD6" w:rsidP="00233C09">
            <w:pPr>
              <w:rPr>
                <w:i/>
                <w:sz w:val="18"/>
                <w:szCs w:val="18"/>
              </w:rPr>
            </w:pPr>
          </w:p>
          <w:p w14:paraId="6ED57571" w14:textId="4E6E42F0" w:rsidR="00331DD6" w:rsidRDefault="00331DD6" w:rsidP="00233C09">
            <w:pPr>
              <w:rPr>
                <w:b/>
                <w:sz w:val="18"/>
                <w:szCs w:val="18"/>
              </w:rPr>
            </w:pPr>
            <w:r>
              <w:rPr>
                <w:b/>
                <w:sz w:val="18"/>
              </w:rPr>
              <w:t>Esboniwch y sleid nesaf:</w:t>
            </w:r>
          </w:p>
          <w:p w14:paraId="172C6B73" w14:textId="77777777" w:rsidR="00331DD6" w:rsidRPr="00233C09" w:rsidRDefault="00331DD6" w:rsidP="00233C09">
            <w:pPr>
              <w:rPr>
                <w:b/>
                <w:sz w:val="18"/>
                <w:szCs w:val="18"/>
              </w:rPr>
            </w:pPr>
          </w:p>
          <w:p w14:paraId="0F2C00D2" w14:textId="22231593" w:rsidR="00331DD6" w:rsidRDefault="00331DD6" w:rsidP="00233C09">
            <w:pPr>
              <w:rPr>
                <w:i/>
                <w:sz w:val="18"/>
                <w:szCs w:val="18"/>
              </w:rPr>
            </w:pPr>
            <w:r>
              <w:rPr>
                <w:i/>
                <w:sz w:val="18"/>
              </w:rPr>
              <w:t>Mae'r tabl hwn yn dangos rhai o fanteision ac anfanteision arwyddo cytundebau ar y cyd a chytundebau unigol - nid yw'r naill na'r llall o reidrwydd y dewis gorau. Tra bod arwyddo tenantiaeth ar y cyd yn golygu bod unigolion yn rhannu'r cyfrifoldeb am dalu'r rhent yn llawn am yr eiddo, yn ogystal â thalu unrhyw gostau allan o'r blaendal, mae hefyd yn golygu y gallwch chi reoli pwy rydych chi'n byw gyda nhw os oes un o'ch cyd-letywyr yn gadael. Os ydych chi'n arwyddo cytundeb unigol, mae'n bosib na fyddwch chi'n gallu rheoli pwy sy'n dod yn lle'r cyd-letywr sydd wedi gadael.</w:t>
            </w:r>
          </w:p>
          <w:p w14:paraId="26283E33" w14:textId="77777777" w:rsidR="00331DD6" w:rsidRDefault="00331DD6" w:rsidP="00233C09">
            <w:pPr>
              <w:rPr>
                <w:i/>
                <w:sz w:val="18"/>
                <w:szCs w:val="18"/>
              </w:rPr>
            </w:pPr>
          </w:p>
          <w:p w14:paraId="1EBF9AD1" w14:textId="37A2FEBF" w:rsidR="00331DD6" w:rsidRPr="00144371" w:rsidRDefault="00331DD6" w:rsidP="00233C09">
            <w:pPr>
              <w:rPr>
                <w:b/>
                <w:sz w:val="18"/>
                <w:szCs w:val="18"/>
              </w:rPr>
            </w:pPr>
            <w:r>
              <w:rPr>
                <w:b/>
                <w:sz w:val="18"/>
              </w:rPr>
              <w:t>Esboniwch y sleid nesaf:</w:t>
            </w:r>
          </w:p>
          <w:p w14:paraId="5B9B821D" w14:textId="77777777" w:rsidR="00331DD6" w:rsidRDefault="00331DD6" w:rsidP="00233C09">
            <w:pPr>
              <w:pStyle w:val="ListParagraph"/>
              <w:ind w:left="360"/>
              <w:rPr>
                <w:i/>
                <w:sz w:val="18"/>
                <w:szCs w:val="18"/>
              </w:rPr>
            </w:pPr>
          </w:p>
          <w:p w14:paraId="7D1164F3" w14:textId="77777777" w:rsidR="00331DD6" w:rsidRPr="00C91DA4" w:rsidRDefault="00331DD6" w:rsidP="00C91DA4">
            <w:pPr>
              <w:pStyle w:val="ListParagraph"/>
              <w:numPr>
                <w:ilvl w:val="0"/>
                <w:numId w:val="14"/>
              </w:numPr>
              <w:rPr>
                <w:i/>
                <w:sz w:val="18"/>
                <w:szCs w:val="18"/>
              </w:rPr>
            </w:pPr>
            <w:r>
              <w:rPr>
                <w:i/>
                <w:sz w:val="18"/>
              </w:rPr>
              <w:t>Gwarantwr yw rhywun y gall eich landlord fynd ar ei ôl os nad ydych chi'n talu eich rhent.</w:t>
            </w:r>
          </w:p>
          <w:p w14:paraId="76B4CD27" w14:textId="77777777" w:rsidR="00331DD6" w:rsidRDefault="00331DD6" w:rsidP="00144371">
            <w:pPr>
              <w:rPr>
                <w:i/>
                <w:sz w:val="18"/>
                <w:szCs w:val="18"/>
              </w:rPr>
            </w:pPr>
          </w:p>
          <w:p w14:paraId="620AA749" w14:textId="77777777" w:rsidR="00331DD6" w:rsidRPr="00C91DA4" w:rsidRDefault="00331DD6" w:rsidP="00C91DA4">
            <w:pPr>
              <w:pStyle w:val="ListParagraph"/>
              <w:numPr>
                <w:ilvl w:val="0"/>
                <w:numId w:val="14"/>
              </w:numPr>
              <w:rPr>
                <w:i/>
                <w:sz w:val="18"/>
                <w:szCs w:val="18"/>
              </w:rPr>
            </w:pPr>
            <w:r>
              <w:rPr>
                <w:i/>
                <w:sz w:val="18"/>
              </w:rPr>
              <w:t xml:space="preserve">Os yw eich cytundeb yn gofyn am warantwr, peidiwch â'i arwyddo cyn i'ch gwarantwr weld y cytundeb a'r ffurflen gwarantwr, a chytuno i'w harwyddo. </w:t>
            </w:r>
          </w:p>
          <w:p w14:paraId="6ED2B484" w14:textId="77777777" w:rsidR="00331DD6" w:rsidRDefault="00331DD6" w:rsidP="00144371">
            <w:pPr>
              <w:rPr>
                <w:i/>
                <w:sz w:val="18"/>
                <w:szCs w:val="18"/>
              </w:rPr>
            </w:pPr>
          </w:p>
          <w:p w14:paraId="084971E6" w14:textId="0031F8DC" w:rsidR="00331DD6" w:rsidRPr="00C91DA4" w:rsidRDefault="00331DD6" w:rsidP="00C91DA4">
            <w:pPr>
              <w:pStyle w:val="ListParagraph"/>
              <w:numPr>
                <w:ilvl w:val="0"/>
                <w:numId w:val="14"/>
              </w:numPr>
              <w:rPr>
                <w:i/>
                <w:sz w:val="18"/>
                <w:szCs w:val="18"/>
              </w:rPr>
            </w:pPr>
            <w:r>
              <w:rPr>
                <w:i/>
                <w:sz w:val="18"/>
              </w:rPr>
              <w:t xml:space="preserve">Mae hyn yn arbennig o bwysig pan fyddwch chi'n arwyddo cytundeb ar y cyd. Os nad ydych chi'n sicrhau bod cyfrifoldeb eich gwarantwr yn gyfyngedig, mae'n bosib y byddant mewn sefyllfa o orfod talu cyfran eich cyd-letywyr o'r rhent ac unrhyw gostau trwsio, yn ogystal â'ch cyfran chi. </w:t>
            </w:r>
          </w:p>
          <w:p w14:paraId="0419A30C" w14:textId="77777777" w:rsidR="00331DD6" w:rsidRDefault="00331DD6" w:rsidP="00144371">
            <w:pPr>
              <w:rPr>
                <w:i/>
                <w:sz w:val="18"/>
                <w:szCs w:val="18"/>
              </w:rPr>
            </w:pPr>
          </w:p>
          <w:p w14:paraId="417E0650" w14:textId="3F974D09" w:rsidR="00331DD6" w:rsidRDefault="00331DD6" w:rsidP="00C91DA4">
            <w:pPr>
              <w:pStyle w:val="ListParagraph"/>
              <w:numPr>
                <w:ilvl w:val="0"/>
                <w:numId w:val="14"/>
              </w:numPr>
              <w:rPr>
                <w:i/>
                <w:sz w:val="18"/>
                <w:szCs w:val="18"/>
              </w:rPr>
            </w:pPr>
            <w:r>
              <w:rPr>
                <w:i/>
                <w:sz w:val="18"/>
              </w:rPr>
              <w:t xml:space="preserve">Felly gwnewch yn sicr eich bod yn gofyn bod y ffurflen gwarantwr yn cyfyngu eu cyfrifoldeb i'ch rhent chi ac unrhyw gostau eraill sy'n perthyn i chi. Gallwch weld sampl o </w:t>
            </w:r>
            <w:r>
              <w:rPr>
                <w:b/>
                <w:i/>
                <w:sz w:val="18"/>
              </w:rPr>
              <w:t>“Ffurflen Gwarantwr”</w:t>
            </w:r>
            <w:r>
              <w:rPr>
                <w:i/>
                <w:sz w:val="18"/>
              </w:rPr>
              <w:t xml:space="preserve"> ar wefan Barod i Rentu, sy'n dangos sut gellir gwneud hyn.</w:t>
            </w:r>
          </w:p>
          <w:p w14:paraId="7C42EC52" w14:textId="77777777" w:rsidR="00326F20" w:rsidRDefault="00326F20" w:rsidP="00C83B54"/>
          <w:p w14:paraId="166A6AAE" w14:textId="77777777" w:rsidR="00326F20" w:rsidRDefault="00326F20" w:rsidP="00C83B54"/>
          <w:p w14:paraId="43BE5386" w14:textId="63BC1561" w:rsidR="00331DD6" w:rsidRPr="00FE6F97" w:rsidRDefault="00331DD6" w:rsidP="00FE6F97">
            <w:pPr>
              <w:rPr>
                <w:i/>
                <w:sz w:val="18"/>
                <w:szCs w:val="18"/>
              </w:rPr>
            </w:pPr>
          </w:p>
        </w:tc>
        <w:tc>
          <w:tcPr>
            <w:tcW w:w="1417" w:type="dxa"/>
            <w:shd w:val="clear" w:color="auto" w:fill="FFFFFF"/>
            <w:tcMar>
              <w:top w:w="0" w:type="dxa"/>
              <w:left w:w="108" w:type="dxa"/>
              <w:bottom w:w="0" w:type="dxa"/>
              <w:right w:w="108" w:type="dxa"/>
            </w:tcMar>
          </w:tcPr>
          <w:p w14:paraId="77972699" w14:textId="77777777" w:rsidR="00331DD6" w:rsidRDefault="00331DD6" w:rsidP="00545B2C">
            <w:pPr>
              <w:rPr>
                <w:sz w:val="18"/>
                <w:szCs w:val="18"/>
              </w:rPr>
            </w:pPr>
          </w:p>
          <w:p w14:paraId="3FD40DDE" w14:textId="77777777" w:rsidR="00326F20" w:rsidRPr="00036650" w:rsidRDefault="00326F20" w:rsidP="00545B2C">
            <w:pPr>
              <w:rPr>
                <w:sz w:val="18"/>
                <w:szCs w:val="18"/>
              </w:rPr>
            </w:pPr>
          </w:p>
          <w:p w14:paraId="2EFF492B" w14:textId="04DFDE17" w:rsidR="00331DD6" w:rsidRDefault="00331DD6" w:rsidP="00545B2C">
            <w:pPr>
              <w:rPr>
                <w:sz w:val="18"/>
                <w:szCs w:val="18"/>
              </w:rPr>
            </w:pPr>
            <w:r>
              <w:rPr>
                <w:sz w:val="18"/>
              </w:rPr>
              <w:t>Sleid: Arwyddo Cytundeb</w:t>
            </w:r>
          </w:p>
          <w:p w14:paraId="12A6B62A" w14:textId="77777777" w:rsidR="00331DD6" w:rsidRDefault="00331DD6" w:rsidP="00545B2C">
            <w:pPr>
              <w:rPr>
                <w:sz w:val="18"/>
                <w:szCs w:val="18"/>
              </w:rPr>
            </w:pPr>
          </w:p>
          <w:p w14:paraId="7971D31F" w14:textId="77777777" w:rsidR="005B2E07" w:rsidRDefault="005B2E07" w:rsidP="00545B2C">
            <w:pPr>
              <w:rPr>
                <w:sz w:val="18"/>
                <w:szCs w:val="18"/>
              </w:rPr>
            </w:pPr>
          </w:p>
          <w:p w14:paraId="7CB0C380" w14:textId="4691CBD4" w:rsidR="00331DD6" w:rsidRPr="00036650" w:rsidRDefault="00331DD6" w:rsidP="00545B2C">
            <w:pPr>
              <w:rPr>
                <w:sz w:val="18"/>
                <w:szCs w:val="18"/>
              </w:rPr>
            </w:pPr>
            <w:r>
              <w:rPr>
                <w:sz w:val="18"/>
              </w:rPr>
              <w:t>Sleid: Beth mae arwyddo cytundeb yn ei olygu?</w:t>
            </w:r>
          </w:p>
          <w:p w14:paraId="74325463" w14:textId="77777777" w:rsidR="00331DD6" w:rsidRDefault="00331DD6" w:rsidP="00545B2C">
            <w:pPr>
              <w:rPr>
                <w:sz w:val="18"/>
                <w:szCs w:val="18"/>
              </w:rPr>
            </w:pPr>
          </w:p>
          <w:p w14:paraId="77592C7E" w14:textId="77777777" w:rsidR="00331DD6" w:rsidRDefault="00331DD6" w:rsidP="00545B2C">
            <w:pPr>
              <w:rPr>
                <w:sz w:val="18"/>
                <w:szCs w:val="18"/>
              </w:rPr>
            </w:pPr>
          </w:p>
          <w:p w14:paraId="445D8603" w14:textId="77777777" w:rsidR="00331DD6" w:rsidRDefault="00331DD6" w:rsidP="00545B2C">
            <w:pPr>
              <w:rPr>
                <w:sz w:val="18"/>
                <w:szCs w:val="18"/>
              </w:rPr>
            </w:pPr>
          </w:p>
          <w:p w14:paraId="52EB06B1" w14:textId="77777777" w:rsidR="00331DD6" w:rsidRDefault="00331DD6" w:rsidP="00545B2C">
            <w:pPr>
              <w:rPr>
                <w:sz w:val="18"/>
                <w:szCs w:val="18"/>
              </w:rPr>
            </w:pPr>
          </w:p>
          <w:p w14:paraId="1D6C99D5" w14:textId="77777777" w:rsidR="00331DD6" w:rsidRDefault="00331DD6" w:rsidP="00545B2C">
            <w:pPr>
              <w:rPr>
                <w:sz w:val="18"/>
                <w:szCs w:val="18"/>
              </w:rPr>
            </w:pPr>
          </w:p>
          <w:p w14:paraId="6A563893" w14:textId="77777777" w:rsidR="00331DD6" w:rsidRDefault="00331DD6" w:rsidP="00545B2C">
            <w:pPr>
              <w:rPr>
                <w:sz w:val="18"/>
                <w:szCs w:val="18"/>
              </w:rPr>
            </w:pPr>
          </w:p>
          <w:p w14:paraId="08C54216" w14:textId="77777777" w:rsidR="00331DD6" w:rsidRDefault="00331DD6" w:rsidP="00545B2C">
            <w:pPr>
              <w:rPr>
                <w:sz w:val="18"/>
                <w:szCs w:val="18"/>
              </w:rPr>
            </w:pPr>
          </w:p>
          <w:p w14:paraId="128501F0" w14:textId="77777777" w:rsidR="00331DD6" w:rsidRDefault="00331DD6" w:rsidP="00545B2C">
            <w:pPr>
              <w:rPr>
                <w:sz w:val="18"/>
                <w:szCs w:val="18"/>
              </w:rPr>
            </w:pPr>
          </w:p>
          <w:p w14:paraId="0527DBD4" w14:textId="77777777" w:rsidR="006107F3" w:rsidRDefault="006107F3" w:rsidP="00545B2C">
            <w:pPr>
              <w:rPr>
                <w:sz w:val="18"/>
              </w:rPr>
            </w:pPr>
          </w:p>
          <w:p w14:paraId="6529161A" w14:textId="77777777" w:rsidR="006107F3" w:rsidRDefault="006107F3" w:rsidP="00545B2C">
            <w:pPr>
              <w:rPr>
                <w:sz w:val="18"/>
              </w:rPr>
            </w:pPr>
          </w:p>
          <w:p w14:paraId="7441C539" w14:textId="77777777" w:rsidR="006107F3" w:rsidRDefault="006107F3" w:rsidP="00545B2C">
            <w:pPr>
              <w:rPr>
                <w:sz w:val="18"/>
              </w:rPr>
            </w:pPr>
          </w:p>
          <w:p w14:paraId="1A381D7C" w14:textId="77777777" w:rsidR="006107F3" w:rsidRDefault="006107F3" w:rsidP="00545B2C">
            <w:pPr>
              <w:rPr>
                <w:sz w:val="18"/>
              </w:rPr>
            </w:pPr>
          </w:p>
          <w:p w14:paraId="75CFE899" w14:textId="77777777" w:rsidR="006107F3" w:rsidRDefault="006107F3" w:rsidP="00545B2C">
            <w:pPr>
              <w:rPr>
                <w:sz w:val="18"/>
              </w:rPr>
            </w:pPr>
          </w:p>
          <w:p w14:paraId="287FA496" w14:textId="6B775DB8" w:rsidR="00331DD6" w:rsidRPr="00036650" w:rsidRDefault="00331DD6" w:rsidP="00545B2C">
            <w:pPr>
              <w:rPr>
                <w:sz w:val="18"/>
                <w:szCs w:val="18"/>
              </w:rPr>
            </w:pPr>
            <w:r>
              <w:rPr>
                <w:sz w:val="18"/>
              </w:rPr>
              <w:lastRenderedPageBreak/>
              <w:t>Sleid: Cytundebau ar y cyd</w:t>
            </w:r>
          </w:p>
          <w:p w14:paraId="0313AF6B" w14:textId="77777777" w:rsidR="00331DD6" w:rsidRDefault="00331DD6" w:rsidP="00545B2C">
            <w:pPr>
              <w:rPr>
                <w:sz w:val="18"/>
                <w:szCs w:val="18"/>
              </w:rPr>
            </w:pPr>
          </w:p>
          <w:p w14:paraId="7CA66CF2" w14:textId="77777777" w:rsidR="00331DD6" w:rsidRDefault="00331DD6" w:rsidP="00545B2C">
            <w:pPr>
              <w:rPr>
                <w:sz w:val="18"/>
                <w:szCs w:val="18"/>
              </w:rPr>
            </w:pPr>
          </w:p>
          <w:p w14:paraId="17AE8271" w14:textId="77777777" w:rsidR="00331DD6" w:rsidRDefault="00331DD6" w:rsidP="00545B2C">
            <w:pPr>
              <w:rPr>
                <w:sz w:val="18"/>
                <w:szCs w:val="18"/>
              </w:rPr>
            </w:pPr>
          </w:p>
          <w:p w14:paraId="1CCEECB7" w14:textId="77777777" w:rsidR="00331DD6" w:rsidRDefault="00331DD6" w:rsidP="00545B2C">
            <w:pPr>
              <w:rPr>
                <w:sz w:val="18"/>
                <w:szCs w:val="18"/>
              </w:rPr>
            </w:pPr>
          </w:p>
          <w:p w14:paraId="495BDCC8" w14:textId="77777777" w:rsidR="00331DD6" w:rsidRDefault="00331DD6" w:rsidP="00545B2C">
            <w:pPr>
              <w:rPr>
                <w:sz w:val="18"/>
                <w:szCs w:val="18"/>
              </w:rPr>
            </w:pPr>
          </w:p>
          <w:p w14:paraId="6431B640" w14:textId="77777777" w:rsidR="00331DD6" w:rsidRDefault="00331DD6" w:rsidP="00545B2C">
            <w:pPr>
              <w:rPr>
                <w:sz w:val="18"/>
                <w:szCs w:val="18"/>
              </w:rPr>
            </w:pPr>
          </w:p>
          <w:p w14:paraId="6229AE08" w14:textId="77777777" w:rsidR="00331DD6" w:rsidRDefault="00331DD6" w:rsidP="00545B2C">
            <w:pPr>
              <w:rPr>
                <w:sz w:val="18"/>
                <w:szCs w:val="18"/>
              </w:rPr>
            </w:pPr>
          </w:p>
          <w:p w14:paraId="7406619D" w14:textId="77777777" w:rsidR="00331DD6" w:rsidRDefault="00331DD6" w:rsidP="00545B2C">
            <w:pPr>
              <w:rPr>
                <w:sz w:val="18"/>
                <w:szCs w:val="18"/>
              </w:rPr>
            </w:pPr>
          </w:p>
          <w:p w14:paraId="33DBB5C7" w14:textId="77777777" w:rsidR="00331DD6" w:rsidRDefault="00331DD6" w:rsidP="00545B2C">
            <w:pPr>
              <w:rPr>
                <w:sz w:val="18"/>
                <w:szCs w:val="18"/>
              </w:rPr>
            </w:pPr>
          </w:p>
          <w:p w14:paraId="6F9D1581" w14:textId="40316459" w:rsidR="00326F20" w:rsidRDefault="00326F20" w:rsidP="00545B2C">
            <w:pPr>
              <w:rPr>
                <w:sz w:val="18"/>
                <w:szCs w:val="18"/>
              </w:rPr>
            </w:pPr>
          </w:p>
          <w:p w14:paraId="65D1E454" w14:textId="77777777" w:rsidR="00326F20" w:rsidRDefault="00326F20" w:rsidP="00545B2C">
            <w:pPr>
              <w:rPr>
                <w:sz w:val="18"/>
                <w:szCs w:val="18"/>
              </w:rPr>
            </w:pPr>
          </w:p>
          <w:p w14:paraId="2994B36B" w14:textId="77777777" w:rsidR="00193E37" w:rsidRDefault="00193E37" w:rsidP="00545B2C">
            <w:pPr>
              <w:rPr>
                <w:sz w:val="18"/>
                <w:szCs w:val="18"/>
              </w:rPr>
            </w:pPr>
          </w:p>
          <w:p w14:paraId="0ED962F2" w14:textId="77777777" w:rsidR="00331DD6" w:rsidRDefault="00331DD6" w:rsidP="00545B2C">
            <w:pPr>
              <w:rPr>
                <w:sz w:val="18"/>
                <w:szCs w:val="18"/>
              </w:rPr>
            </w:pPr>
          </w:p>
          <w:p w14:paraId="1D5475BA" w14:textId="77777777" w:rsidR="006107F3" w:rsidRDefault="006107F3" w:rsidP="00545B2C">
            <w:pPr>
              <w:rPr>
                <w:sz w:val="18"/>
              </w:rPr>
            </w:pPr>
          </w:p>
          <w:p w14:paraId="44B5949D" w14:textId="77777777" w:rsidR="00331DD6" w:rsidRDefault="00331DD6" w:rsidP="00545B2C">
            <w:pPr>
              <w:rPr>
                <w:sz w:val="18"/>
                <w:szCs w:val="18"/>
              </w:rPr>
            </w:pPr>
            <w:r>
              <w:rPr>
                <w:sz w:val="18"/>
              </w:rPr>
              <w:t xml:space="preserve">Sleid: Cytundebau Ar y cyd </w:t>
            </w:r>
            <w:r>
              <w:rPr>
                <w:sz w:val="18"/>
                <w:u w:val="single"/>
              </w:rPr>
              <w:t>vs</w:t>
            </w:r>
            <w:r>
              <w:rPr>
                <w:sz w:val="18"/>
              </w:rPr>
              <w:t xml:space="preserve"> Unigol</w:t>
            </w:r>
          </w:p>
          <w:p w14:paraId="482A51B0" w14:textId="77777777" w:rsidR="00331DD6" w:rsidRDefault="00331DD6" w:rsidP="00545B2C">
            <w:pPr>
              <w:rPr>
                <w:sz w:val="18"/>
                <w:szCs w:val="18"/>
              </w:rPr>
            </w:pPr>
          </w:p>
          <w:p w14:paraId="1A8CAB46" w14:textId="77777777" w:rsidR="00331DD6" w:rsidRDefault="00331DD6" w:rsidP="00545B2C">
            <w:pPr>
              <w:rPr>
                <w:sz w:val="18"/>
                <w:szCs w:val="18"/>
              </w:rPr>
            </w:pPr>
          </w:p>
          <w:p w14:paraId="21936A35" w14:textId="77777777" w:rsidR="00331DD6" w:rsidRDefault="00331DD6" w:rsidP="00545B2C">
            <w:pPr>
              <w:rPr>
                <w:sz w:val="18"/>
                <w:szCs w:val="18"/>
              </w:rPr>
            </w:pPr>
          </w:p>
          <w:p w14:paraId="2F5E3B90" w14:textId="77777777" w:rsidR="00331DD6" w:rsidRDefault="00331DD6" w:rsidP="00545B2C">
            <w:pPr>
              <w:rPr>
                <w:sz w:val="18"/>
                <w:szCs w:val="18"/>
              </w:rPr>
            </w:pPr>
          </w:p>
          <w:p w14:paraId="4D1FC1A7" w14:textId="77777777" w:rsidR="00331DD6" w:rsidRDefault="00331DD6" w:rsidP="00545B2C">
            <w:pPr>
              <w:rPr>
                <w:sz w:val="18"/>
                <w:szCs w:val="18"/>
              </w:rPr>
            </w:pPr>
          </w:p>
          <w:p w14:paraId="1D510AF3" w14:textId="77777777" w:rsidR="00331DD6" w:rsidRDefault="00331DD6" w:rsidP="00545B2C">
            <w:pPr>
              <w:rPr>
                <w:sz w:val="18"/>
                <w:szCs w:val="18"/>
              </w:rPr>
            </w:pPr>
          </w:p>
          <w:p w14:paraId="4C351C83" w14:textId="77777777" w:rsidR="006107F3" w:rsidRDefault="006107F3" w:rsidP="005D11E1">
            <w:pPr>
              <w:rPr>
                <w:sz w:val="18"/>
              </w:rPr>
            </w:pPr>
          </w:p>
          <w:p w14:paraId="49DC5BF7" w14:textId="3D2309F5" w:rsidR="00331DD6" w:rsidRPr="00036650" w:rsidRDefault="00331DD6" w:rsidP="005D11E1">
            <w:pPr>
              <w:rPr>
                <w:sz w:val="18"/>
                <w:szCs w:val="18"/>
              </w:rPr>
            </w:pPr>
            <w:r>
              <w:rPr>
                <w:sz w:val="18"/>
              </w:rPr>
              <w:t>Sleid: Gwarantwyr</w:t>
            </w:r>
          </w:p>
        </w:tc>
      </w:tr>
      <w:tr w:rsidR="007019D9" w14:paraId="49428F9B" w14:textId="77777777" w:rsidTr="006107F3">
        <w:tc>
          <w:tcPr>
            <w:tcW w:w="1135" w:type="dxa"/>
            <w:shd w:val="clear" w:color="auto" w:fill="FFFFFF"/>
            <w:tcMar>
              <w:top w:w="0" w:type="dxa"/>
              <w:left w:w="108" w:type="dxa"/>
              <w:bottom w:w="0" w:type="dxa"/>
              <w:right w:w="108" w:type="dxa"/>
            </w:tcMar>
          </w:tcPr>
          <w:p w14:paraId="15C190FD" w14:textId="77777777" w:rsidR="00B93BBD" w:rsidRDefault="00B93BBD" w:rsidP="00545B2C">
            <w:pPr>
              <w:rPr>
                <w:sz w:val="18"/>
                <w:szCs w:val="18"/>
              </w:rPr>
            </w:pPr>
          </w:p>
          <w:p w14:paraId="72BD61A0" w14:textId="179BE32E" w:rsidR="007019D9" w:rsidRDefault="00C83B54" w:rsidP="00545B2C">
            <w:pPr>
              <w:rPr>
                <w:sz w:val="18"/>
                <w:szCs w:val="18"/>
              </w:rPr>
            </w:pPr>
            <w:r>
              <w:rPr>
                <w:sz w:val="18"/>
              </w:rPr>
              <w:t>2 munud</w:t>
            </w:r>
          </w:p>
        </w:tc>
        <w:tc>
          <w:tcPr>
            <w:tcW w:w="7229" w:type="dxa"/>
            <w:shd w:val="clear" w:color="auto" w:fill="FFFFFF"/>
            <w:tcMar>
              <w:top w:w="0" w:type="dxa"/>
              <w:left w:w="108" w:type="dxa"/>
              <w:bottom w:w="0" w:type="dxa"/>
              <w:right w:w="108" w:type="dxa"/>
            </w:tcMar>
          </w:tcPr>
          <w:p w14:paraId="7AA99E43" w14:textId="33DB925E" w:rsidR="00326F20" w:rsidRDefault="00326F20" w:rsidP="007019D9">
            <w:pPr>
              <w:rPr>
                <w:b/>
                <w:sz w:val="24"/>
              </w:rPr>
            </w:pPr>
          </w:p>
          <w:p w14:paraId="745A2579" w14:textId="21452788" w:rsidR="007019D9" w:rsidRPr="007019D9" w:rsidRDefault="007019D9" w:rsidP="007019D9">
            <w:pPr>
              <w:rPr>
                <w:b/>
                <w:sz w:val="24"/>
              </w:rPr>
            </w:pPr>
            <w:r>
              <w:rPr>
                <w:b/>
                <w:sz w:val="24"/>
              </w:rPr>
              <w:t>Ffilm: Arwyddo cytundeb</w:t>
            </w:r>
          </w:p>
          <w:p w14:paraId="415C78EF" w14:textId="77777777" w:rsidR="007019D9" w:rsidRDefault="007019D9" w:rsidP="007019D9">
            <w:pPr>
              <w:rPr>
                <w:b/>
                <w:sz w:val="18"/>
                <w:szCs w:val="18"/>
              </w:rPr>
            </w:pPr>
          </w:p>
          <w:p w14:paraId="547E7734" w14:textId="77777777" w:rsidR="007019D9" w:rsidRPr="00D51AE2" w:rsidRDefault="007019D9" w:rsidP="007019D9">
            <w:pPr>
              <w:rPr>
                <w:b/>
                <w:sz w:val="18"/>
                <w:szCs w:val="18"/>
              </w:rPr>
            </w:pPr>
            <w:r>
              <w:rPr>
                <w:b/>
                <w:sz w:val="18"/>
              </w:rPr>
              <w:t>Esboniwch:</w:t>
            </w:r>
          </w:p>
          <w:p w14:paraId="12AFE654" w14:textId="555640AD" w:rsidR="007019D9" w:rsidRDefault="007019D9" w:rsidP="007019D9">
            <w:pPr>
              <w:rPr>
                <w:i/>
                <w:sz w:val="18"/>
                <w:szCs w:val="18"/>
              </w:rPr>
            </w:pPr>
            <w:r>
              <w:rPr>
                <w:i/>
                <w:sz w:val="18"/>
              </w:rPr>
              <w:t>Buasem yn argymell yn gryf eich bod yn cael eich cytundeb wedi'i wirio gan eich UM neu wasanaeth cynghori lleol. Serch hynny, efallai nad yw hyn bob amser yn bosib, ac mae'n ddefnyddiol gwybod beth i chwilio amdano mewn cytundeb - beth ddylai fod yno a beth ddylai ddim bod yno. Mae hefyd yn hanfodol bwysig eich bod yn ei ddarllen yn drylwyr, fel y byddwch yn gwybod beth yw eich cyfrifoldeb chi a beth yw cyfrifoldeb y landlord.</w:t>
            </w:r>
          </w:p>
          <w:p w14:paraId="0123CF3B" w14:textId="77777777" w:rsidR="007019D9" w:rsidRDefault="007019D9" w:rsidP="007019D9">
            <w:pPr>
              <w:rPr>
                <w:i/>
                <w:sz w:val="18"/>
                <w:szCs w:val="18"/>
              </w:rPr>
            </w:pPr>
          </w:p>
          <w:p w14:paraId="55D1AC13" w14:textId="77777777" w:rsidR="007019D9" w:rsidRDefault="007019D9" w:rsidP="007019D9">
            <w:pPr>
              <w:rPr>
                <w:i/>
                <w:sz w:val="18"/>
                <w:szCs w:val="18"/>
              </w:rPr>
            </w:pPr>
            <w:r>
              <w:rPr>
                <w:i/>
                <w:sz w:val="18"/>
              </w:rPr>
              <w:t>Rydyn ni'n mynd i wylio ffilm fer am arwyddo cytundeb. Gwyliwch yn ofalus, gan y byddwch angen yr wybodaeth hon ar gyfer y gweithgaredd nesaf.</w:t>
            </w:r>
          </w:p>
          <w:p w14:paraId="67C34418" w14:textId="77777777" w:rsidR="007019D9" w:rsidRDefault="007019D9" w:rsidP="007019D9">
            <w:pPr>
              <w:rPr>
                <w:i/>
                <w:sz w:val="18"/>
                <w:szCs w:val="18"/>
              </w:rPr>
            </w:pPr>
          </w:p>
          <w:p w14:paraId="0683DC8C" w14:textId="77777777" w:rsidR="006107F3" w:rsidRDefault="006107F3" w:rsidP="007019D9">
            <w:pPr>
              <w:rPr>
                <w:b/>
                <w:sz w:val="18"/>
              </w:rPr>
            </w:pPr>
          </w:p>
          <w:p w14:paraId="4918474D" w14:textId="77777777" w:rsidR="007019D9" w:rsidRPr="005969A7" w:rsidRDefault="007019D9" w:rsidP="007019D9">
            <w:pPr>
              <w:rPr>
                <w:b/>
                <w:sz w:val="18"/>
                <w:szCs w:val="18"/>
              </w:rPr>
            </w:pPr>
            <w:r>
              <w:rPr>
                <w:b/>
                <w:sz w:val="18"/>
              </w:rPr>
              <w:t>Dangoswch y ffilm: Arwyddo Cytundeb</w:t>
            </w:r>
          </w:p>
          <w:p w14:paraId="6657215F" w14:textId="77777777" w:rsidR="007019D9" w:rsidRDefault="007019D9" w:rsidP="00545B2C">
            <w:pPr>
              <w:rPr>
                <w:sz w:val="18"/>
                <w:szCs w:val="18"/>
              </w:rPr>
            </w:pPr>
          </w:p>
        </w:tc>
        <w:tc>
          <w:tcPr>
            <w:tcW w:w="1417" w:type="dxa"/>
            <w:shd w:val="clear" w:color="auto" w:fill="FFFFFF"/>
            <w:tcMar>
              <w:top w:w="0" w:type="dxa"/>
              <w:left w:w="108" w:type="dxa"/>
              <w:bottom w:w="0" w:type="dxa"/>
              <w:right w:w="108" w:type="dxa"/>
            </w:tcMar>
          </w:tcPr>
          <w:p w14:paraId="651DD741" w14:textId="77777777" w:rsidR="000C5005" w:rsidRDefault="000C5005" w:rsidP="007019D9">
            <w:pPr>
              <w:rPr>
                <w:sz w:val="18"/>
                <w:szCs w:val="18"/>
              </w:rPr>
            </w:pPr>
          </w:p>
          <w:p w14:paraId="2C93B36B" w14:textId="77777777" w:rsidR="006107F3" w:rsidRDefault="006107F3" w:rsidP="007019D9">
            <w:pPr>
              <w:rPr>
                <w:sz w:val="18"/>
              </w:rPr>
            </w:pPr>
          </w:p>
          <w:p w14:paraId="3956E3F1" w14:textId="77777777" w:rsidR="006107F3" w:rsidRDefault="006107F3" w:rsidP="007019D9">
            <w:pPr>
              <w:rPr>
                <w:sz w:val="18"/>
              </w:rPr>
            </w:pPr>
          </w:p>
          <w:p w14:paraId="557366BF" w14:textId="77777777" w:rsidR="006107F3" w:rsidRDefault="006107F3" w:rsidP="007019D9">
            <w:pPr>
              <w:rPr>
                <w:sz w:val="18"/>
              </w:rPr>
            </w:pPr>
          </w:p>
          <w:p w14:paraId="76CE2FBB" w14:textId="77777777" w:rsidR="007019D9" w:rsidRDefault="007019D9" w:rsidP="007019D9">
            <w:pPr>
              <w:rPr>
                <w:sz w:val="18"/>
                <w:szCs w:val="18"/>
              </w:rPr>
            </w:pPr>
            <w:r>
              <w:rPr>
                <w:sz w:val="18"/>
              </w:rPr>
              <w:t>Ffilm: Arwyddo cytundeb</w:t>
            </w:r>
          </w:p>
          <w:p w14:paraId="37A8293B" w14:textId="77777777" w:rsidR="007019D9" w:rsidRPr="00036650" w:rsidRDefault="007019D9" w:rsidP="00545B2C">
            <w:pPr>
              <w:rPr>
                <w:sz w:val="18"/>
                <w:szCs w:val="18"/>
              </w:rPr>
            </w:pPr>
          </w:p>
        </w:tc>
      </w:tr>
      <w:tr w:rsidR="007019D9" w14:paraId="594DFBFE" w14:textId="77777777" w:rsidTr="006107F3">
        <w:tc>
          <w:tcPr>
            <w:tcW w:w="1135" w:type="dxa"/>
            <w:shd w:val="clear" w:color="auto" w:fill="FFFFFF"/>
            <w:tcMar>
              <w:top w:w="0" w:type="dxa"/>
              <w:left w:w="108" w:type="dxa"/>
              <w:bottom w:w="0" w:type="dxa"/>
              <w:right w:w="108" w:type="dxa"/>
            </w:tcMar>
          </w:tcPr>
          <w:p w14:paraId="23448E09" w14:textId="77777777" w:rsidR="000C5005" w:rsidRDefault="000C5005" w:rsidP="00545B2C">
            <w:pPr>
              <w:rPr>
                <w:sz w:val="18"/>
                <w:szCs w:val="18"/>
              </w:rPr>
            </w:pPr>
          </w:p>
          <w:p w14:paraId="71C0C3DC" w14:textId="2E090417" w:rsidR="007019D9" w:rsidRDefault="00B93BBD" w:rsidP="00545B2C">
            <w:pPr>
              <w:rPr>
                <w:sz w:val="18"/>
                <w:szCs w:val="18"/>
              </w:rPr>
            </w:pPr>
            <w:r>
              <w:rPr>
                <w:sz w:val="18"/>
              </w:rPr>
              <w:t>10 munud</w:t>
            </w:r>
          </w:p>
        </w:tc>
        <w:tc>
          <w:tcPr>
            <w:tcW w:w="7229" w:type="dxa"/>
            <w:shd w:val="clear" w:color="auto" w:fill="FFFFFF"/>
            <w:tcMar>
              <w:top w:w="0" w:type="dxa"/>
              <w:left w:w="108" w:type="dxa"/>
              <w:bottom w:w="0" w:type="dxa"/>
              <w:right w:w="108" w:type="dxa"/>
            </w:tcMar>
          </w:tcPr>
          <w:p w14:paraId="44D7BB98" w14:textId="77777777" w:rsidR="000C5005" w:rsidRDefault="000C5005" w:rsidP="007019D9">
            <w:pPr>
              <w:rPr>
                <w:b/>
                <w:sz w:val="24"/>
              </w:rPr>
            </w:pPr>
          </w:p>
          <w:p w14:paraId="1EB80F6A" w14:textId="77777777" w:rsidR="007019D9" w:rsidRPr="007019D9" w:rsidRDefault="007019D9" w:rsidP="007019D9">
            <w:pPr>
              <w:rPr>
                <w:b/>
                <w:sz w:val="24"/>
              </w:rPr>
            </w:pPr>
            <w:r>
              <w:rPr>
                <w:b/>
                <w:sz w:val="24"/>
              </w:rPr>
              <w:t>Gweithgaredd: Eu Cyfrifoldeb Nhw neu Fi?</w:t>
            </w:r>
          </w:p>
          <w:p w14:paraId="16342250" w14:textId="77777777" w:rsidR="007019D9" w:rsidRDefault="007019D9" w:rsidP="007019D9">
            <w:pPr>
              <w:rPr>
                <w:b/>
                <w:sz w:val="18"/>
                <w:szCs w:val="18"/>
              </w:rPr>
            </w:pPr>
          </w:p>
          <w:p w14:paraId="69151181" w14:textId="195E44E5" w:rsidR="007019D9" w:rsidRDefault="007019D9" w:rsidP="007019D9">
            <w:pPr>
              <w:rPr>
                <w:sz w:val="18"/>
                <w:szCs w:val="18"/>
              </w:rPr>
            </w:pPr>
            <w:r>
              <w:rPr>
                <w:sz w:val="18"/>
              </w:rPr>
              <w:t>Gofynnwch iddyn nhw sefyll yng nghanol yr ystafell. Gofynnwch iddyn nhw symud i un pen o'r ystafell os ydyn nhw'n credu mai cyfrifoldeb y landlord neu'r asiant gosod eiddo yw'r dasg rydych chi'n mynd i'w disgrifio, ac i'r pen arall os ydynt o'r farn mai cyfrifoldeb y tenant ydyw, neu rywle yn y canol os nad ydynt yn sicr.</w:t>
            </w:r>
          </w:p>
          <w:p w14:paraId="684D75C6" w14:textId="77777777" w:rsidR="007019D9" w:rsidRDefault="007019D9" w:rsidP="007019D9">
            <w:pPr>
              <w:rPr>
                <w:sz w:val="18"/>
                <w:szCs w:val="18"/>
              </w:rPr>
            </w:pPr>
            <w:r>
              <w:rPr>
                <w:sz w:val="18"/>
              </w:rPr>
              <w:t>Darllenwch y cyfrifoldebau canlynol fesul un, gan roi amser i'r myfyrwyr symud o amgylch yr ystafell. Ar ôl pob cyfrifoldeb, gofynnwch i'r myfyrwyr ddweud pam y bu iddynt ateb fel y gwnaethant. Lle mae anghytuno, gofynnwch i fyfyrwyr sydd â gwahanol farn i rannu eu rhesymeg, ac yna egluro pwy fyddai'n gyfrifol mewn gwahanol sefyllfaoedd. Lle mae myfyrwyr wedi ateb yn gywir, amlinellwch pam mai dyma yw'r achos.</w:t>
            </w:r>
          </w:p>
          <w:p w14:paraId="7EAC2D0E" w14:textId="77777777" w:rsidR="007019D9" w:rsidRDefault="007019D9" w:rsidP="007019D9">
            <w:pPr>
              <w:rPr>
                <w:sz w:val="18"/>
                <w:szCs w:val="18"/>
              </w:rPr>
            </w:pPr>
          </w:p>
          <w:p w14:paraId="2E496327" w14:textId="77777777" w:rsidR="007019D9" w:rsidRDefault="007019D9" w:rsidP="007019D9">
            <w:pPr>
              <w:pStyle w:val="ListParagraph"/>
              <w:numPr>
                <w:ilvl w:val="0"/>
                <w:numId w:val="15"/>
              </w:numPr>
              <w:rPr>
                <w:sz w:val="18"/>
                <w:szCs w:val="18"/>
              </w:rPr>
            </w:pPr>
            <w:r>
              <w:rPr>
                <w:sz w:val="18"/>
              </w:rPr>
              <w:t>Pwy sy'n gyfrifol am drwsio'r boiler?</w:t>
            </w:r>
          </w:p>
          <w:p w14:paraId="506DACC1" w14:textId="344F7233" w:rsidR="007019D9" w:rsidRPr="00EF33D3" w:rsidRDefault="007019D9" w:rsidP="007019D9">
            <w:pPr>
              <w:ind w:left="360"/>
              <w:rPr>
                <w:i/>
                <w:sz w:val="18"/>
                <w:szCs w:val="18"/>
              </w:rPr>
            </w:pPr>
            <w:r>
              <w:rPr>
                <w:i/>
                <w:sz w:val="18"/>
              </w:rPr>
              <w:t xml:space="preserve">Ateb: Y Landlord. Mae'r landlord yn gyfrifol am drwsio adeiladwaith a thu allan yr adeilad, gan gynnwys cyfarpar gwresogi a dŵr poeth, a hynny o fewn amser rhesymol. </w:t>
            </w:r>
          </w:p>
          <w:p w14:paraId="1A893CEF" w14:textId="77777777" w:rsidR="007019D9" w:rsidRPr="00C83B54" w:rsidRDefault="007019D9" w:rsidP="007019D9">
            <w:pPr>
              <w:pStyle w:val="ListParagraph"/>
              <w:numPr>
                <w:ilvl w:val="0"/>
                <w:numId w:val="15"/>
              </w:numPr>
              <w:rPr>
                <w:color w:val="auto"/>
                <w:sz w:val="18"/>
                <w:szCs w:val="18"/>
              </w:rPr>
            </w:pPr>
            <w:r>
              <w:rPr>
                <w:color w:val="auto"/>
                <w:sz w:val="18"/>
              </w:rPr>
              <w:t>Pwy sy'n gyfrifol am osod batris newydd mewn larymau mwg?</w:t>
            </w:r>
          </w:p>
          <w:p w14:paraId="1DF367FB" w14:textId="66DCE73E" w:rsidR="007019D9" w:rsidRPr="00C83B54" w:rsidRDefault="007019D9" w:rsidP="007019D9">
            <w:pPr>
              <w:ind w:left="360"/>
              <w:rPr>
                <w:i/>
                <w:sz w:val="18"/>
                <w:szCs w:val="18"/>
              </w:rPr>
            </w:pPr>
            <w:r>
              <w:rPr>
                <w:i/>
                <w:sz w:val="18"/>
              </w:rPr>
              <w:t>Ateb: Y Tenant. Mae'r tenant yn gyfrifol am ofalu am yr eiddo o ddydd i ddydd.</w:t>
            </w:r>
          </w:p>
          <w:p w14:paraId="1DE8C2C8" w14:textId="77777777" w:rsidR="007019D9" w:rsidRDefault="007019D9" w:rsidP="007019D9">
            <w:pPr>
              <w:pStyle w:val="ListParagraph"/>
              <w:numPr>
                <w:ilvl w:val="0"/>
                <w:numId w:val="15"/>
              </w:numPr>
              <w:rPr>
                <w:sz w:val="18"/>
                <w:szCs w:val="18"/>
              </w:rPr>
            </w:pPr>
            <w:r>
              <w:rPr>
                <w:sz w:val="18"/>
              </w:rPr>
              <w:t>Pwy sy'n gyfrifol am gael gwared â llwydni?</w:t>
            </w:r>
          </w:p>
          <w:p w14:paraId="058527C9" w14:textId="77777777" w:rsidR="007019D9" w:rsidRPr="00F3792D" w:rsidRDefault="007019D9" w:rsidP="007019D9">
            <w:pPr>
              <w:ind w:left="360"/>
              <w:rPr>
                <w:i/>
                <w:sz w:val="18"/>
                <w:szCs w:val="18"/>
              </w:rPr>
            </w:pPr>
            <w:r>
              <w:rPr>
                <w:i/>
                <w:sz w:val="18"/>
              </w:rPr>
              <w:t>Ateb: Mae'n dibynnu ar beth sy'n achosi'r llwydni. Mae'r tenant yn gyfrifol am gymryd camau rhesymol i leihau ager rhag casglu, a all arwain at lwydni, megis gwyntyllu ystafelloedd a throi'r gwres ymlaen. Serch hynny, mewn achosion ble mae'r llwydni'n deillio o ddifrod i'r adeilad, megis cafn bargod wedi torri, cyfrifoldeb y landlord yw ei drwsio.</w:t>
            </w:r>
          </w:p>
          <w:p w14:paraId="6053F52D" w14:textId="77777777" w:rsidR="007019D9" w:rsidRPr="00F3792D" w:rsidRDefault="007019D9" w:rsidP="007019D9">
            <w:pPr>
              <w:rPr>
                <w:b/>
                <w:sz w:val="18"/>
                <w:szCs w:val="18"/>
              </w:rPr>
            </w:pPr>
          </w:p>
          <w:p w14:paraId="0FF1B12B" w14:textId="43A011C3" w:rsidR="007019D9" w:rsidRDefault="007019D9" w:rsidP="007019D9">
            <w:pPr>
              <w:rPr>
                <w:b/>
                <w:sz w:val="18"/>
                <w:szCs w:val="18"/>
              </w:rPr>
            </w:pPr>
            <w:r>
              <w:rPr>
                <w:b/>
                <w:sz w:val="18"/>
              </w:rPr>
              <w:t>Gwir neu Gelwydd</w:t>
            </w:r>
          </w:p>
          <w:p w14:paraId="46266EBA" w14:textId="77777777" w:rsidR="007019D9" w:rsidRPr="00F3792D" w:rsidRDefault="007019D9" w:rsidP="007019D9">
            <w:pPr>
              <w:rPr>
                <w:b/>
                <w:sz w:val="18"/>
                <w:szCs w:val="18"/>
              </w:rPr>
            </w:pPr>
          </w:p>
          <w:p w14:paraId="4B72A093" w14:textId="77777777" w:rsidR="007019D9" w:rsidRDefault="007019D9" w:rsidP="007019D9">
            <w:pPr>
              <w:rPr>
                <w:sz w:val="18"/>
                <w:szCs w:val="18"/>
              </w:rPr>
            </w:pPr>
            <w:r>
              <w:rPr>
                <w:sz w:val="18"/>
              </w:rPr>
              <w:t>Gan ddefnyddio'r un ffurf â'r uchod, ond gydag un pen yr ystafell yn cynrychioli "Gwir" 'ar llall yn "Gelwydd", gofynnwch i'r myfyrwyr benderfynu a yw'r datganiadau canlynol yn wir neu'n gelwydd. Unwaith eto, gofynnwch pam bod y myfyrwyr wedi dewis eu hateb ac eglurwch y rheswm am unrhyw anghytuno.</w:t>
            </w:r>
          </w:p>
          <w:p w14:paraId="0786FA6D" w14:textId="77777777" w:rsidR="007019D9" w:rsidRDefault="007019D9" w:rsidP="007019D9">
            <w:pPr>
              <w:rPr>
                <w:sz w:val="18"/>
                <w:szCs w:val="18"/>
              </w:rPr>
            </w:pPr>
          </w:p>
          <w:p w14:paraId="6041E4F6" w14:textId="7CB203AC" w:rsidR="007019D9" w:rsidRPr="00F3792D" w:rsidRDefault="007019D9" w:rsidP="007019D9">
            <w:pPr>
              <w:pStyle w:val="ListParagraph"/>
              <w:numPr>
                <w:ilvl w:val="0"/>
                <w:numId w:val="15"/>
              </w:numPr>
              <w:rPr>
                <w:sz w:val="18"/>
                <w:szCs w:val="18"/>
              </w:rPr>
            </w:pPr>
            <w:r>
              <w:rPr>
                <w:sz w:val="18"/>
              </w:rPr>
              <w:t xml:space="preserve">Gall y landlord eich taflu allan o'r tŷ am </w:t>
            </w:r>
            <w:r>
              <w:rPr>
                <w:color w:val="auto"/>
                <w:sz w:val="18"/>
              </w:rPr>
              <w:t>gynnal parti enfawr</w:t>
            </w:r>
          </w:p>
          <w:p w14:paraId="5AF9A880" w14:textId="1B5C2732" w:rsidR="007019D9" w:rsidRPr="00F3792D" w:rsidRDefault="007019D9" w:rsidP="007019D9">
            <w:pPr>
              <w:pStyle w:val="ListParagraph"/>
              <w:ind w:left="360"/>
              <w:rPr>
                <w:i/>
                <w:sz w:val="18"/>
                <w:szCs w:val="18"/>
              </w:rPr>
            </w:pPr>
            <w:r>
              <w:rPr>
                <w:i/>
                <w:sz w:val="18"/>
              </w:rPr>
              <w:t xml:space="preserve">Ateb: Mewn rhai achosion, gallant.  Mae'n bosib y gall landlord ofyn i chi adael cyn diwedd Tenantiaeth Fyrddaliol Sicr (TFS) os gallan nhw brofi mewn llys eich bod chi wedi gweithredu'n groes i'ch cytundeb drwy beri niwsans i eraill. Os ydych chi wedi aros ar ôl diwedd eich cytundeb cyfnod gosod, yna gall landlord eich taflu allan yn haws, ond maent yn dal i fod angen gorchymyn llys.  </w:t>
            </w:r>
          </w:p>
          <w:p w14:paraId="36C22F5C" w14:textId="48EA6E23" w:rsidR="007019D9" w:rsidRDefault="007019D9" w:rsidP="007019D9">
            <w:pPr>
              <w:pStyle w:val="ListParagraph"/>
              <w:numPr>
                <w:ilvl w:val="0"/>
                <w:numId w:val="15"/>
              </w:numPr>
              <w:rPr>
                <w:sz w:val="18"/>
                <w:szCs w:val="18"/>
              </w:rPr>
            </w:pPr>
            <w:r>
              <w:rPr>
                <w:sz w:val="18"/>
              </w:rPr>
              <w:t>Gall landlord ofyn i chi beidio ag yfed alcohol yn yr eiddo</w:t>
            </w:r>
          </w:p>
          <w:p w14:paraId="529FB5BC" w14:textId="64901692" w:rsidR="007019D9" w:rsidRPr="00F3792D" w:rsidRDefault="007019D9" w:rsidP="007019D9">
            <w:pPr>
              <w:pStyle w:val="ListParagraph"/>
              <w:ind w:left="360"/>
              <w:rPr>
                <w:i/>
                <w:sz w:val="18"/>
                <w:szCs w:val="18"/>
              </w:rPr>
            </w:pPr>
            <w:r>
              <w:rPr>
                <w:i/>
                <w:sz w:val="18"/>
              </w:rPr>
              <w:t xml:space="preserve">Ateb: </w:t>
            </w:r>
            <w:r>
              <w:rPr>
                <w:i/>
                <w:color w:val="auto"/>
                <w:sz w:val="18"/>
              </w:rPr>
              <w:t>Celwydd. Mae gennych chi'n hyn a elwir yn hawl i 'fwynhad tawel' o'r eiddo os oes gennych chi Denantiaeth Fyrddaliol Sicr. Golyga hyn, hyd yn oed os oes telerau fel y rhain wedi'u cynnwys yn eich cytundeb tenantiaeth, gellid dadlau nad oes modd eu gorfodi gan y byddai hynny'n tanseilio eich hawl sylfaenol i fyw'n rhydd yn yr eiddo. Gall hyn fod yn wahanol os ydych chi'n byw gyda'ch landlord.</w:t>
            </w:r>
          </w:p>
          <w:p w14:paraId="540BDAEB" w14:textId="06BEC16C" w:rsidR="007019D9" w:rsidRDefault="007019D9" w:rsidP="007019D9">
            <w:pPr>
              <w:pStyle w:val="ListParagraph"/>
              <w:numPr>
                <w:ilvl w:val="0"/>
                <w:numId w:val="15"/>
              </w:numPr>
              <w:rPr>
                <w:sz w:val="18"/>
                <w:szCs w:val="18"/>
              </w:rPr>
            </w:pPr>
            <w:r>
              <w:rPr>
                <w:sz w:val="18"/>
              </w:rPr>
              <w:t>Mae gan y landlord hawl i gael mynediad i'ch cartref ar unrhyw bryd</w:t>
            </w:r>
          </w:p>
          <w:p w14:paraId="33698B53" w14:textId="77777777" w:rsidR="007019D9" w:rsidRDefault="007019D9" w:rsidP="00C83B54">
            <w:pPr>
              <w:pStyle w:val="ListParagraph"/>
              <w:ind w:left="360"/>
              <w:rPr>
                <w:i/>
                <w:sz w:val="18"/>
                <w:szCs w:val="18"/>
              </w:rPr>
            </w:pPr>
            <w:r>
              <w:rPr>
                <w:i/>
                <w:sz w:val="18"/>
              </w:rPr>
              <w:t>Ateb: Celwydd. Rhaid i'r landlord roi 24 awr o rybudd i chi cyn ymweld â'r eiddo neu anfon contractwyr i mewn, ac eithrio mewn achosion brys.</w:t>
            </w:r>
          </w:p>
          <w:p w14:paraId="0B26CFBA" w14:textId="0D048D4D" w:rsidR="002A570F" w:rsidRDefault="002A570F" w:rsidP="00C83B54">
            <w:pPr>
              <w:pStyle w:val="ListParagraph"/>
              <w:ind w:left="360"/>
            </w:pPr>
          </w:p>
        </w:tc>
        <w:tc>
          <w:tcPr>
            <w:tcW w:w="1417" w:type="dxa"/>
            <w:shd w:val="clear" w:color="auto" w:fill="FFFFFF"/>
            <w:tcMar>
              <w:top w:w="0" w:type="dxa"/>
              <w:left w:w="108" w:type="dxa"/>
              <w:bottom w:w="0" w:type="dxa"/>
              <w:right w:w="108" w:type="dxa"/>
            </w:tcMar>
          </w:tcPr>
          <w:p w14:paraId="21532120" w14:textId="77777777" w:rsidR="0013444C" w:rsidRDefault="0013444C" w:rsidP="00545B2C">
            <w:pPr>
              <w:rPr>
                <w:sz w:val="18"/>
                <w:szCs w:val="18"/>
              </w:rPr>
            </w:pPr>
          </w:p>
          <w:p w14:paraId="0BB08EE0" w14:textId="77777777" w:rsidR="006107F3" w:rsidRDefault="006107F3" w:rsidP="00545B2C">
            <w:pPr>
              <w:rPr>
                <w:sz w:val="18"/>
              </w:rPr>
            </w:pPr>
          </w:p>
          <w:p w14:paraId="0F65DAB4" w14:textId="77777777" w:rsidR="006107F3" w:rsidRDefault="006107F3" w:rsidP="00545B2C">
            <w:pPr>
              <w:rPr>
                <w:sz w:val="18"/>
              </w:rPr>
            </w:pPr>
          </w:p>
          <w:p w14:paraId="6AFBCF56" w14:textId="32635D8F" w:rsidR="0013444C" w:rsidRPr="00036650" w:rsidRDefault="0013444C" w:rsidP="00545B2C">
            <w:pPr>
              <w:rPr>
                <w:sz w:val="18"/>
                <w:szCs w:val="18"/>
              </w:rPr>
            </w:pPr>
            <w:r>
              <w:rPr>
                <w:sz w:val="18"/>
              </w:rPr>
              <w:t>Sleid: Eu cyfrifoldeb nhw neu fi?</w:t>
            </w:r>
          </w:p>
        </w:tc>
      </w:tr>
      <w:tr w:rsidR="00331DD6" w14:paraId="1AE95240" w14:textId="77777777" w:rsidTr="006107F3">
        <w:tc>
          <w:tcPr>
            <w:tcW w:w="1135" w:type="dxa"/>
            <w:shd w:val="clear" w:color="auto" w:fill="FFFFFF"/>
            <w:tcMar>
              <w:top w:w="0" w:type="dxa"/>
              <w:left w:w="108" w:type="dxa"/>
              <w:bottom w:w="0" w:type="dxa"/>
              <w:right w:w="108" w:type="dxa"/>
            </w:tcMar>
          </w:tcPr>
          <w:p w14:paraId="0F95CB2E" w14:textId="7312C28B" w:rsidR="00331DD6" w:rsidRDefault="00331DD6" w:rsidP="00545B2C">
            <w:pPr>
              <w:rPr>
                <w:sz w:val="18"/>
                <w:szCs w:val="18"/>
              </w:rPr>
            </w:pPr>
          </w:p>
          <w:p w14:paraId="00CB8534" w14:textId="2AEEC24B" w:rsidR="00331DD6" w:rsidRPr="00036650" w:rsidRDefault="00B93BBD" w:rsidP="00545B2C">
            <w:pPr>
              <w:rPr>
                <w:sz w:val="18"/>
                <w:szCs w:val="18"/>
              </w:rPr>
            </w:pPr>
            <w:r>
              <w:rPr>
                <w:sz w:val="18"/>
              </w:rPr>
              <w:t>15 munud</w:t>
            </w:r>
          </w:p>
        </w:tc>
        <w:tc>
          <w:tcPr>
            <w:tcW w:w="7229" w:type="dxa"/>
            <w:shd w:val="clear" w:color="auto" w:fill="FFFFFF"/>
            <w:tcMar>
              <w:top w:w="0" w:type="dxa"/>
              <w:left w:w="108" w:type="dxa"/>
              <w:bottom w:w="0" w:type="dxa"/>
              <w:right w:w="108" w:type="dxa"/>
            </w:tcMar>
          </w:tcPr>
          <w:p w14:paraId="1AC1B9F1" w14:textId="77777777" w:rsidR="00331DD6" w:rsidRDefault="00331DD6" w:rsidP="00545B2C">
            <w:pPr>
              <w:rPr>
                <w:sz w:val="18"/>
                <w:szCs w:val="18"/>
              </w:rPr>
            </w:pPr>
          </w:p>
          <w:p w14:paraId="2637AA30" w14:textId="3A1179B1" w:rsidR="00331DD6" w:rsidRPr="007019D9" w:rsidRDefault="00331DD6" w:rsidP="00545B2C">
            <w:pPr>
              <w:rPr>
                <w:b/>
                <w:sz w:val="24"/>
              </w:rPr>
            </w:pPr>
            <w:r>
              <w:rPr>
                <w:b/>
                <w:sz w:val="24"/>
              </w:rPr>
              <w:t>Gweithgaredd: Helfa Cytundebau</w:t>
            </w:r>
          </w:p>
          <w:p w14:paraId="4088CBEE" w14:textId="77777777" w:rsidR="00331DD6" w:rsidRPr="00036650" w:rsidRDefault="00331DD6" w:rsidP="00545B2C">
            <w:pPr>
              <w:rPr>
                <w:sz w:val="18"/>
                <w:szCs w:val="18"/>
              </w:rPr>
            </w:pPr>
          </w:p>
          <w:p w14:paraId="5B0430CB" w14:textId="0BD9D3DD" w:rsidR="00331DD6" w:rsidRPr="00036650" w:rsidRDefault="00331DD6" w:rsidP="00545B2C">
            <w:pPr>
              <w:rPr>
                <w:sz w:val="18"/>
                <w:szCs w:val="18"/>
              </w:rPr>
            </w:pPr>
            <w:r>
              <w:rPr>
                <w:sz w:val="18"/>
              </w:rPr>
              <w:t>Dosbarthwch gopïau o'r cytundeb ar gyfer y Tŷ Gwyrdd</w:t>
            </w:r>
          </w:p>
          <w:p w14:paraId="2BB1F44C" w14:textId="672BAE65" w:rsidR="00331DD6" w:rsidRDefault="00331DD6" w:rsidP="00545B2C">
            <w:pPr>
              <w:rPr>
                <w:sz w:val="18"/>
                <w:szCs w:val="18"/>
              </w:rPr>
            </w:pPr>
          </w:p>
          <w:p w14:paraId="7E11E021" w14:textId="77777777" w:rsidR="00331DD6" w:rsidRPr="000118E5" w:rsidRDefault="00331DD6" w:rsidP="00545B2C">
            <w:pPr>
              <w:rPr>
                <w:b/>
                <w:sz w:val="18"/>
                <w:szCs w:val="18"/>
              </w:rPr>
            </w:pPr>
            <w:r>
              <w:rPr>
                <w:b/>
                <w:sz w:val="18"/>
              </w:rPr>
              <w:t>Esboniwch y sleid nesaf</w:t>
            </w:r>
          </w:p>
          <w:p w14:paraId="18B7A9A2" w14:textId="5ADAD0C7" w:rsidR="00331DD6" w:rsidRDefault="00331DD6" w:rsidP="00545B2C">
            <w:pPr>
              <w:rPr>
                <w:sz w:val="18"/>
                <w:szCs w:val="18"/>
              </w:rPr>
            </w:pPr>
            <w:r>
              <w:rPr>
                <w:sz w:val="18"/>
              </w:rPr>
              <w:t xml:space="preserve">Dyma enghraifft o gytundeb TFS, tebyg i'r hyn y bydd gofyn i chi ei arwyddo, er ei bod yn bosib y byddwch yn derbyn dogfen llawer fanylach. </w:t>
            </w:r>
          </w:p>
          <w:p w14:paraId="11CE59B9" w14:textId="481A0EC8" w:rsidR="00331DD6" w:rsidRDefault="00331DD6" w:rsidP="000118E5">
            <w:pPr>
              <w:pStyle w:val="ListParagraph"/>
              <w:numPr>
                <w:ilvl w:val="0"/>
                <w:numId w:val="15"/>
              </w:numPr>
              <w:rPr>
                <w:sz w:val="18"/>
                <w:szCs w:val="18"/>
              </w:rPr>
            </w:pPr>
            <w:r>
              <w:rPr>
                <w:sz w:val="18"/>
              </w:rPr>
              <w:lastRenderedPageBreak/>
              <w:t>Mae'r ychydig dudalennau cyntaf (tudalennau 1-3) yn cynnwys manylion penodol y cytundeb hwn, gan gynnwys pwy yw'r tenantiaid, a faint fydd y rhent a'r blaendal</w:t>
            </w:r>
          </w:p>
          <w:p w14:paraId="20DFE327" w14:textId="22B80899" w:rsidR="00331DD6" w:rsidRDefault="00331DD6" w:rsidP="000118E5">
            <w:pPr>
              <w:pStyle w:val="ListParagraph"/>
              <w:numPr>
                <w:ilvl w:val="0"/>
                <w:numId w:val="15"/>
              </w:numPr>
              <w:rPr>
                <w:sz w:val="18"/>
                <w:szCs w:val="18"/>
              </w:rPr>
            </w:pPr>
            <w:r>
              <w:rPr>
                <w:sz w:val="18"/>
              </w:rPr>
              <w:t>Mae tudalennau 4-5 yn disgrifio oblygiadau'r tenant</w:t>
            </w:r>
          </w:p>
          <w:p w14:paraId="2AB5F0AA" w14:textId="45B183AE" w:rsidR="00331DD6" w:rsidRDefault="00331DD6" w:rsidP="000118E5">
            <w:pPr>
              <w:pStyle w:val="ListParagraph"/>
              <w:numPr>
                <w:ilvl w:val="0"/>
                <w:numId w:val="15"/>
              </w:numPr>
              <w:rPr>
                <w:sz w:val="18"/>
                <w:szCs w:val="18"/>
              </w:rPr>
            </w:pPr>
            <w:r>
              <w:rPr>
                <w:sz w:val="18"/>
              </w:rPr>
              <w:t>Mae tudalen 6 yn disgrifio oblygiadau'r landlord Yn aml, bydd y rhan hon yn llawer byrrach nag oblygiadau'r tenant, ond mae'n bwysig cofio bod oblygiadau'r landlord yn dal i fod yn berthnasol, hyd yn oed os nad ydynt yn y cytundeb</w:t>
            </w:r>
          </w:p>
          <w:p w14:paraId="1F2572E9" w14:textId="1C52463D" w:rsidR="0013444C" w:rsidRDefault="0013444C" w:rsidP="00C83B54">
            <w:pPr>
              <w:pStyle w:val="ListParagraph"/>
              <w:ind w:left="360"/>
              <w:rPr>
                <w:sz w:val="18"/>
                <w:szCs w:val="18"/>
              </w:rPr>
            </w:pPr>
            <w:r>
              <w:rPr>
                <w:sz w:val="18"/>
              </w:rPr>
              <w:t>Mae tudalen 7 yn disgrifio'r sail sydd gan y landlord ar gyfer meddiannu'r eiddo neu gael gwared â'r tenantiaid.</w:t>
            </w:r>
          </w:p>
          <w:p w14:paraId="64F5D5D5" w14:textId="77777777" w:rsidR="00331DD6" w:rsidRPr="00036650" w:rsidRDefault="00331DD6" w:rsidP="00C83B54">
            <w:pPr>
              <w:pStyle w:val="ListParagraph"/>
              <w:ind w:left="360"/>
            </w:pPr>
          </w:p>
          <w:p w14:paraId="31946BB9" w14:textId="54F39021" w:rsidR="00331DD6" w:rsidRDefault="00331DD6" w:rsidP="00545B2C">
            <w:pPr>
              <w:rPr>
                <w:sz w:val="18"/>
                <w:szCs w:val="18"/>
              </w:rPr>
            </w:pPr>
            <w:r>
              <w:rPr>
                <w:sz w:val="18"/>
              </w:rPr>
              <w:t>Trefnwch y myfyrwyr fesul grwpiau o 3-5 a gofynnwch iddynt ganfod gofod yn yr ystafell. Rhowch wybod iddynt fod ganddynt gyfres o bethau i gael hyd iddynt yn y cytundeb sydd o'u blaen, ac mai'r amcan yw gwneud hynny mor gyflym â phosib, a dod â'r canlyniadau atoch chi. Esboniwch y byddwch yn rhoi darn o bapur i bob grŵp gyda phump o gyfarwyddiadau ar gyfer beth i chwilio amdano. Unwaith y byddant wedi cwblhau'r dudalen, rhaid iddynt ddod â hi i chi er mwyn cael y cyfarwyddiadau nesaf, hyd nes byddan nhw wedi cwblhau'r daflen gyfarwyddiadau olaf. Atgoffwch nhw fod oblygiadau'r landlord yn dal i fod mewn grym, hyd yn oed os na chyfeirir atynt yn y cytundeb, er ei bod yn ddefnyddiol eu cynnwys.</w:t>
            </w:r>
          </w:p>
          <w:p w14:paraId="54250808" w14:textId="77777777" w:rsidR="00331DD6" w:rsidRDefault="00331DD6" w:rsidP="00545B2C">
            <w:pPr>
              <w:rPr>
                <w:sz w:val="18"/>
                <w:szCs w:val="18"/>
              </w:rPr>
            </w:pPr>
          </w:p>
          <w:p w14:paraId="2606D137" w14:textId="7E9EAA60" w:rsidR="00734148" w:rsidRDefault="00734148" w:rsidP="00545B2C">
            <w:pPr>
              <w:rPr>
                <w:sz w:val="18"/>
                <w:szCs w:val="18"/>
              </w:rPr>
            </w:pPr>
            <w:r>
              <w:rPr>
                <w:sz w:val="18"/>
              </w:rPr>
              <w:t xml:space="preserve">Dangoswch y sleid sy'n cynnwys cliwiau, ynghyd â chrynodeb o oblygiadau'r landlord. Anogwch nhw i'w defnyddio i'w helpu. </w:t>
            </w:r>
          </w:p>
          <w:p w14:paraId="6E94E712" w14:textId="77777777" w:rsidR="00734148" w:rsidRDefault="00734148" w:rsidP="00545B2C">
            <w:pPr>
              <w:rPr>
                <w:sz w:val="18"/>
                <w:szCs w:val="18"/>
              </w:rPr>
            </w:pPr>
          </w:p>
          <w:p w14:paraId="31488C90" w14:textId="7FEC1A52" w:rsidR="00331DD6" w:rsidRDefault="00331DD6" w:rsidP="00545B2C">
            <w:pPr>
              <w:rPr>
                <w:sz w:val="18"/>
                <w:szCs w:val="18"/>
              </w:rPr>
            </w:pPr>
            <w:r>
              <w:rPr>
                <w:sz w:val="18"/>
              </w:rPr>
              <w:t>Dechreuwch y gêm drwy ofyn i gynrychiolydd o bob grŵp i ddod atoch i dderbyn y cyfarwyddiadau cyntaf. Unwaith bydd y gêm wedi dechrau, gwiriwch fod yr atebion mae pob grŵp yn eu cyflwyno'n gywir, ac os ydyn nhw, rhowch y daflen gyfarwyddiadau nesaf iddynt. Dosbarthwch y taflenni cyfarwyddiadau yn y drefn ganlynol:</w:t>
            </w:r>
          </w:p>
          <w:p w14:paraId="558986E4" w14:textId="77777777" w:rsidR="00331DD6" w:rsidRDefault="00331DD6" w:rsidP="00545B2C">
            <w:pPr>
              <w:rPr>
                <w:sz w:val="18"/>
                <w:szCs w:val="18"/>
              </w:rPr>
            </w:pPr>
          </w:p>
          <w:p w14:paraId="4715D0DE" w14:textId="77777777" w:rsidR="00331DD6" w:rsidRPr="000118E5" w:rsidRDefault="00331DD6" w:rsidP="001340C0">
            <w:pPr>
              <w:pStyle w:val="ListParagraph"/>
              <w:numPr>
                <w:ilvl w:val="0"/>
                <w:numId w:val="15"/>
              </w:numPr>
              <w:rPr>
                <w:sz w:val="18"/>
                <w:szCs w:val="18"/>
              </w:rPr>
            </w:pPr>
            <w:r>
              <w:rPr>
                <w:b/>
                <w:sz w:val="18"/>
              </w:rPr>
              <w:t>3 pheth i'w hychwanegu:</w:t>
            </w:r>
            <w:r>
              <w:rPr>
                <w:sz w:val="18"/>
              </w:rPr>
              <w:t xml:space="preserve"> darnau o wybodaeth sydd ar goll; pethau maen nhw am eu hychwanegu i'r cytundeb</w:t>
            </w:r>
          </w:p>
          <w:p w14:paraId="2AFAADE4" w14:textId="53AD8680" w:rsidR="00331DD6" w:rsidRPr="000118E5" w:rsidRDefault="00331DD6" w:rsidP="001340C0">
            <w:pPr>
              <w:pStyle w:val="ListParagraph"/>
              <w:numPr>
                <w:ilvl w:val="0"/>
                <w:numId w:val="15"/>
              </w:numPr>
              <w:rPr>
                <w:sz w:val="18"/>
                <w:szCs w:val="18"/>
              </w:rPr>
            </w:pPr>
            <w:r>
              <w:rPr>
                <w:b/>
                <w:sz w:val="18"/>
              </w:rPr>
              <w:t>3 pheth i'w hepgor:</w:t>
            </w:r>
            <w:r>
              <w:rPr>
                <w:sz w:val="18"/>
              </w:rPr>
              <w:t xml:space="preserve"> telerau sydd yn eu barn nhw'n annheg neu'n afresymol; pethau maen nhw am gael gwared ohonynt neu eu newid. Telerau annheg yw rhai sy'n creu anghydbwysedd sylweddol o ran hawliau a chyfrifoldebau er niwed i'r sawl sy'n rhentu, ac sy'n "mynd yn groes i ofynion tegwch".</w:t>
            </w:r>
          </w:p>
          <w:p w14:paraId="6DEDC41D" w14:textId="77777777" w:rsidR="00331DD6" w:rsidRPr="000118E5" w:rsidRDefault="00331DD6" w:rsidP="001340C0">
            <w:pPr>
              <w:pStyle w:val="ListParagraph"/>
              <w:numPr>
                <w:ilvl w:val="0"/>
                <w:numId w:val="15"/>
              </w:numPr>
              <w:rPr>
                <w:sz w:val="18"/>
                <w:szCs w:val="18"/>
              </w:rPr>
            </w:pPr>
            <w:r>
              <w:rPr>
                <w:b/>
                <w:sz w:val="18"/>
              </w:rPr>
              <w:t>3 pheth i'w gweld:</w:t>
            </w:r>
            <w:r>
              <w:rPr>
                <w:sz w:val="18"/>
              </w:rPr>
              <w:t xml:space="preserve"> dogfennau eraill maen nhw am eu gweld neu bethau maen nhw eisiau eu gwneud cyn arwyddo'r cytundeb</w:t>
            </w:r>
          </w:p>
          <w:p w14:paraId="461E2427" w14:textId="77777777" w:rsidR="00331DD6" w:rsidRDefault="00331DD6" w:rsidP="00545B2C">
            <w:pPr>
              <w:rPr>
                <w:sz w:val="18"/>
                <w:szCs w:val="18"/>
              </w:rPr>
            </w:pPr>
          </w:p>
          <w:p w14:paraId="51FCF66F" w14:textId="3F18163C" w:rsidR="00331DD6" w:rsidRDefault="00331DD6" w:rsidP="00545B2C">
            <w:pPr>
              <w:rPr>
                <w:sz w:val="18"/>
                <w:szCs w:val="18"/>
              </w:rPr>
            </w:pPr>
            <w:r>
              <w:rPr>
                <w:sz w:val="18"/>
              </w:rPr>
              <w:t xml:space="preserve">Os yw atebion un o'r grwpiau'n anghywir, anfonwch nhw'n ôl i'r grŵp i gael hyd i'r eitem gywir. Y grŵp buddugol yw'r un cyntaf i'ch cyflwyno â'r daflen gyfarwyddiadau olaf gyda'r atebion cywir. </w:t>
            </w:r>
          </w:p>
          <w:p w14:paraId="55522CFE" w14:textId="77777777" w:rsidR="00331DD6" w:rsidRDefault="00331DD6" w:rsidP="00545B2C">
            <w:pPr>
              <w:rPr>
                <w:sz w:val="18"/>
                <w:szCs w:val="18"/>
              </w:rPr>
            </w:pPr>
          </w:p>
          <w:p w14:paraId="19C7FB1A" w14:textId="77777777" w:rsidR="005B1F7A" w:rsidRDefault="005B1F7A" w:rsidP="00545B2C">
            <w:pPr>
              <w:rPr>
                <w:sz w:val="18"/>
                <w:szCs w:val="18"/>
              </w:rPr>
            </w:pPr>
          </w:p>
          <w:p w14:paraId="27F8E37F" w14:textId="77777777" w:rsidR="005B1F7A" w:rsidRDefault="005B1F7A" w:rsidP="00545B2C">
            <w:pPr>
              <w:rPr>
                <w:sz w:val="18"/>
                <w:szCs w:val="18"/>
              </w:rPr>
            </w:pPr>
          </w:p>
          <w:p w14:paraId="7BA557C8" w14:textId="5BBB5A6D" w:rsidR="00331DD6" w:rsidRPr="00036650" w:rsidRDefault="00331DD6" w:rsidP="00545B2C">
            <w:pPr>
              <w:rPr>
                <w:sz w:val="18"/>
                <w:szCs w:val="18"/>
              </w:rPr>
            </w:pPr>
            <w:r>
              <w:rPr>
                <w:sz w:val="18"/>
              </w:rPr>
              <w:t xml:space="preserve">Unwaith y bydd y grwpiau i gyd wedi cwblhau'r gêm, gallwch eu tywys drwy'r sleidiau sy'n cynnwys yr atebion. Gofynnwch i'r grwpiau godi eu dwylo os bu iddynt ganfod unrhyw eitem, a dylech ddwyn sylw at unrhyw beth na sylwodd unrhyw un o'r grwpiau arno. Defnyddiwch enghraifft o </w:t>
            </w:r>
            <w:r>
              <w:rPr>
                <w:b/>
                <w:sz w:val="18"/>
              </w:rPr>
              <w:t>“Gytundeb wedi'i Anodi”</w:t>
            </w:r>
            <w:r>
              <w:rPr>
                <w:sz w:val="18"/>
              </w:rPr>
              <w:t xml:space="preserve"> i ddarparu manylion pellach ynglŷn ag unrhyw dermau neu delerau penodol a godwyd.</w:t>
            </w:r>
          </w:p>
          <w:p w14:paraId="600825B8" w14:textId="77777777" w:rsidR="00331DD6" w:rsidRPr="00036650" w:rsidRDefault="00331DD6" w:rsidP="00545B2C">
            <w:pPr>
              <w:rPr>
                <w:sz w:val="18"/>
                <w:szCs w:val="18"/>
              </w:rPr>
            </w:pPr>
          </w:p>
          <w:p w14:paraId="6B721BF9" w14:textId="77777777" w:rsidR="00331DD6" w:rsidRPr="00F343F5" w:rsidRDefault="00331DD6" w:rsidP="00545B2C">
            <w:pPr>
              <w:rPr>
                <w:b/>
                <w:sz w:val="18"/>
                <w:szCs w:val="18"/>
              </w:rPr>
            </w:pPr>
            <w:r>
              <w:rPr>
                <w:b/>
                <w:sz w:val="18"/>
              </w:rPr>
              <w:t>Dylai pethau i'w hychwanegu gynnwys:</w:t>
            </w:r>
          </w:p>
          <w:p w14:paraId="4FAB2713" w14:textId="77777777" w:rsidR="00331DD6" w:rsidRDefault="00331DD6" w:rsidP="00032D88">
            <w:pPr>
              <w:pStyle w:val="ListParagraph"/>
              <w:ind w:left="360"/>
              <w:rPr>
                <w:sz w:val="18"/>
                <w:szCs w:val="18"/>
              </w:rPr>
            </w:pPr>
          </w:p>
          <w:p w14:paraId="4CBC7EF0" w14:textId="1EED2652" w:rsidR="00331DD6" w:rsidRDefault="00331DD6" w:rsidP="004A2F5A">
            <w:pPr>
              <w:pStyle w:val="ListParagraph"/>
              <w:numPr>
                <w:ilvl w:val="0"/>
                <w:numId w:val="8"/>
              </w:numPr>
              <w:rPr>
                <w:sz w:val="18"/>
                <w:szCs w:val="18"/>
              </w:rPr>
            </w:pPr>
            <w:r>
              <w:rPr>
                <w:sz w:val="18"/>
              </w:rPr>
              <w:t>Enw a chyfeiriad y landlord</w:t>
            </w:r>
          </w:p>
          <w:p w14:paraId="0F19FD6D" w14:textId="77777777" w:rsidR="00331DD6" w:rsidRDefault="00331DD6" w:rsidP="004A2F5A">
            <w:pPr>
              <w:pStyle w:val="ListParagraph"/>
              <w:numPr>
                <w:ilvl w:val="0"/>
                <w:numId w:val="8"/>
              </w:numPr>
              <w:rPr>
                <w:sz w:val="18"/>
                <w:szCs w:val="18"/>
              </w:rPr>
            </w:pPr>
            <w:r>
              <w:rPr>
                <w:sz w:val="18"/>
              </w:rPr>
              <w:t>Enw'r cynllun gwarchod blaendal a'r telerau ar gyfer dal arian yn ôl ar ddiwedd y cytundeb</w:t>
            </w:r>
          </w:p>
          <w:p w14:paraId="2CD1386B" w14:textId="77777777" w:rsidR="00331DD6" w:rsidRDefault="00331DD6" w:rsidP="004A2F5A">
            <w:pPr>
              <w:pStyle w:val="ListParagraph"/>
              <w:numPr>
                <w:ilvl w:val="0"/>
                <w:numId w:val="8"/>
              </w:numPr>
              <w:rPr>
                <w:sz w:val="18"/>
                <w:szCs w:val="18"/>
              </w:rPr>
            </w:pPr>
            <w:r>
              <w:rPr>
                <w:sz w:val="18"/>
              </w:rPr>
              <w:t>Pryd dylid talu'r rhent, a sut dylid ei dalu</w:t>
            </w:r>
          </w:p>
          <w:p w14:paraId="0A723EDD" w14:textId="0AE3D396" w:rsidR="00331DD6" w:rsidRDefault="00331DD6" w:rsidP="00545B2C">
            <w:pPr>
              <w:pStyle w:val="ListParagraph"/>
              <w:numPr>
                <w:ilvl w:val="0"/>
                <w:numId w:val="8"/>
              </w:numPr>
              <w:rPr>
                <w:sz w:val="18"/>
                <w:szCs w:val="18"/>
              </w:rPr>
            </w:pPr>
            <w:r>
              <w:rPr>
                <w:sz w:val="18"/>
              </w:rPr>
              <w:t>Telerau'n datgan mai cyfrifoldeb y landlord yw trwsio cyfarpar a dodrefn</w:t>
            </w:r>
          </w:p>
          <w:p w14:paraId="18623FD4" w14:textId="5BE24A1F" w:rsidR="00331DD6" w:rsidRPr="003D1CA6" w:rsidRDefault="00331DD6" w:rsidP="00545B2C">
            <w:pPr>
              <w:pStyle w:val="ListParagraph"/>
              <w:numPr>
                <w:ilvl w:val="0"/>
                <w:numId w:val="8"/>
              </w:numPr>
              <w:rPr>
                <w:sz w:val="18"/>
                <w:szCs w:val="18"/>
              </w:rPr>
            </w:pPr>
            <w:r>
              <w:rPr>
                <w:sz w:val="18"/>
              </w:rPr>
              <w:t>Unrhyw fanylion o welliannau neu waith trwsio sydd wedi cael eu cytuno</w:t>
            </w:r>
          </w:p>
          <w:p w14:paraId="545AE3DB" w14:textId="77777777" w:rsidR="00331DD6" w:rsidRDefault="00331DD6" w:rsidP="00545B2C">
            <w:pPr>
              <w:rPr>
                <w:sz w:val="18"/>
                <w:szCs w:val="18"/>
              </w:rPr>
            </w:pPr>
          </w:p>
          <w:p w14:paraId="74425D3B" w14:textId="64443A5C" w:rsidR="00326F20" w:rsidRDefault="00326F20" w:rsidP="00545B2C">
            <w:pPr>
              <w:rPr>
                <w:sz w:val="18"/>
                <w:szCs w:val="18"/>
              </w:rPr>
            </w:pPr>
          </w:p>
          <w:p w14:paraId="4CB50D84" w14:textId="77777777" w:rsidR="006107F3" w:rsidRDefault="006107F3" w:rsidP="00545B2C">
            <w:pPr>
              <w:rPr>
                <w:sz w:val="18"/>
                <w:szCs w:val="18"/>
              </w:rPr>
            </w:pPr>
          </w:p>
          <w:p w14:paraId="58D46BCD" w14:textId="77777777" w:rsidR="006107F3" w:rsidRDefault="006107F3" w:rsidP="00545B2C">
            <w:pPr>
              <w:rPr>
                <w:sz w:val="18"/>
                <w:szCs w:val="18"/>
              </w:rPr>
            </w:pPr>
            <w:bookmarkStart w:id="0" w:name="_GoBack"/>
            <w:bookmarkEnd w:id="0"/>
          </w:p>
          <w:p w14:paraId="227E59B5" w14:textId="77777777" w:rsidR="00326F20" w:rsidRPr="00036650" w:rsidRDefault="00326F20" w:rsidP="00545B2C">
            <w:pPr>
              <w:rPr>
                <w:sz w:val="18"/>
                <w:szCs w:val="18"/>
              </w:rPr>
            </w:pPr>
          </w:p>
          <w:p w14:paraId="3DE434D5" w14:textId="0EE0C332" w:rsidR="00331DD6" w:rsidRDefault="00331DD6" w:rsidP="00545B2C">
            <w:pPr>
              <w:rPr>
                <w:b/>
                <w:sz w:val="18"/>
                <w:szCs w:val="18"/>
              </w:rPr>
            </w:pPr>
            <w:r>
              <w:rPr>
                <w:b/>
                <w:sz w:val="18"/>
              </w:rPr>
              <w:lastRenderedPageBreak/>
              <w:t>Dylai pethau i'w hepgor gynnwys:</w:t>
            </w:r>
          </w:p>
          <w:p w14:paraId="10BC8C56" w14:textId="77777777" w:rsidR="00331DD6" w:rsidRDefault="00331DD6" w:rsidP="00545B2C">
            <w:pPr>
              <w:rPr>
                <w:b/>
                <w:sz w:val="18"/>
                <w:szCs w:val="18"/>
              </w:rPr>
            </w:pPr>
          </w:p>
          <w:p w14:paraId="2E27E373" w14:textId="13937FD6" w:rsidR="00331DD6" w:rsidRPr="003D1CA6" w:rsidRDefault="00331DD6" w:rsidP="003D1CA6">
            <w:pPr>
              <w:rPr>
                <w:b/>
                <w:sz w:val="18"/>
                <w:szCs w:val="18"/>
              </w:rPr>
            </w:pPr>
            <w:r>
              <w:rPr>
                <w:b/>
                <w:sz w:val="18"/>
              </w:rPr>
              <w:t xml:space="preserve">7.8: "Ni ddylai'r Tenant gadw sŵn ar ôl 11pm": </w:t>
            </w:r>
            <w:r>
              <w:rPr>
                <w:sz w:val="18"/>
              </w:rPr>
              <w:t>Awgrymwch y byddai amod sy'n dweud na ddylai tenantiaid wneud unrhyw beth y gellid ei ystyried yn rhesymol i fod yn niwsans, yn deg</w:t>
            </w:r>
          </w:p>
          <w:p w14:paraId="4B4D7158" w14:textId="3080862C" w:rsidR="00331DD6" w:rsidRPr="003D1CA6" w:rsidRDefault="00331DD6" w:rsidP="003D1CA6">
            <w:pPr>
              <w:rPr>
                <w:b/>
                <w:sz w:val="18"/>
                <w:szCs w:val="18"/>
              </w:rPr>
            </w:pPr>
            <w:r>
              <w:rPr>
                <w:b/>
                <w:sz w:val="18"/>
              </w:rPr>
              <w:t xml:space="preserve">7.13: "Bydd y Tenant yn gyfrifol am y £100 cyntaf o gost unrhyw waith trwsio": </w:t>
            </w:r>
            <w:r>
              <w:rPr>
                <w:sz w:val="18"/>
              </w:rPr>
              <w:t>Dylid herio hyn, oherwydd bod gan y landlord gyfrifoldeb statudol i drwsio pethau yn yr eiddo</w:t>
            </w:r>
          </w:p>
          <w:p w14:paraId="75020A24" w14:textId="4805E6BA" w:rsidR="00331DD6" w:rsidRPr="003D1CA6" w:rsidRDefault="00331DD6" w:rsidP="003D1CA6">
            <w:pPr>
              <w:rPr>
                <w:b/>
                <w:sz w:val="18"/>
                <w:szCs w:val="18"/>
              </w:rPr>
            </w:pPr>
            <w:r>
              <w:rPr>
                <w:b/>
                <w:sz w:val="18"/>
              </w:rPr>
              <w:t xml:space="preserve">7.18: "Rhaid i'r Tenant roi mynediad yn syth i'r Landlord (neu unrhyw un sy'n gweithredu ar ran y Landlord) i'r eiddo ar unrhyw amser rhesymol o'r diwrnod": </w:t>
            </w:r>
            <w:r>
              <w:rPr>
                <w:sz w:val="18"/>
              </w:rPr>
              <w:t>Oni fydd yn achos brys, mae gennych chi hawl i rybudd ysgrifenedig o 24 awr</w:t>
            </w:r>
          </w:p>
          <w:p w14:paraId="6A4C0ABA" w14:textId="6507CE30" w:rsidR="00331DD6" w:rsidRPr="003D1CA6" w:rsidRDefault="00331DD6" w:rsidP="003D1CA6">
            <w:pPr>
              <w:rPr>
                <w:b/>
                <w:sz w:val="18"/>
                <w:szCs w:val="18"/>
              </w:rPr>
            </w:pPr>
            <w:r>
              <w:rPr>
                <w:b/>
                <w:sz w:val="18"/>
              </w:rPr>
              <w:t xml:space="preserve">7.19: "Rhaid i'r Tenant dychwelyd yr eiddo ac unrhyw eitemau sy'n perthyn i'r Landlord yn yr un cyflwr ag yr oeddynt ar ddechrau'r denantiaeth": </w:t>
            </w:r>
            <w:r>
              <w:rPr>
                <w:sz w:val="18"/>
              </w:rPr>
              <w:t>Mae traul deg yn dderbyniol, felly ni ddylid cosbi tenantiaid am ddifrod sy'n gymesur â thraul deg o ddydd i ddydd</w:t>
            </w:r>
          </w:p>
          <w:p w14:paraId="78C423E0" w14:textId="777DEF83" w:rsidR="00331DD6" w:rsidRDefault="00331DD6" w:rsidP="003D1CA6">
            <w:pPr>
              <w:rPr>
                <w:sz w:val="18"/>
                <w:szCs w:val="18"/>
              </w:rPr>
            </w:pPr>
            <w:r>
              <w:rPr>
                <w:b/>
                <w:sz w:val="18"/>
              </w:rPr>
              <w:t xml:space="preserve">7.20: "Rhaid i'r Tenant dalu am gael yr eiddo wedi'i lanhau'n broffesiynol ar ddiwedd y denantiaeth": </w:t>
            </w:r>
            <w:r>
              <w:rPr>
                <w:sz w:val="18"/>
              </w:rPr>
              <w:t>Mae'n werth herio hyn - ydy'r eiddo'n cael ei lanhau'n broffesiynol cyn i chi symud i mewn?</w:t>
            </w:r>
          </w:p>
          <w:p w14:paraId="6642205F" w14:textId="7422CDB7" w:rsidR="0013444C" w:rsidRDefault="0013444C" w:rsidP="003D1CA6">
            <w:pPr>
              <w:rPr>
                <w:b/>
                <w:sz w:val="18"/>
                <w:szCs w:val="18"/>
              </w:rPr>
            </w:pPr>
          </w:p>
          <w:p w14:paraId="6940C06C" w14:textId="7074BEFF" w:rsidR="0013444C" w:rsidRPr="000B543B" w:rsidRDefault="0013444C" w:rsidP="003D1CA6">
            <w:pPr>
              <w:rPr>
                <w:b/>
                <w:sz w:val="18"/>
                <w:szCs w:val="18"/>
              </w:rPr>
            </w:pPr>
            <w:r>
              <w:rPr>
                <w:sz w:val="18"/>
              </w:rPr>
              <w:t>Esboniwch os yw un o'r telerau'n 'annheg' gall fod yn amhosib ei orfodi drwy'r llysoedd, er ei bod yn well cael gwared â thelerau o'r fath yn gynnar os ydynt yn peri unrhyw bryder.</w:t>
            </w:r>
          </w:p>
          <w:p w14:paraId="7B1C9E0F" w14:textId="2FAB20FE" w:rsidR="00331DD6" w:rsidRPr="003B2D99" w:rsidRDefault="00331DD6" w:rsidP="00545B2C">
            <w:pPr>
              <w:rPr>
                <w:color w:val="FF0000"/>
                <w:sz w:val="18"/>
                <w:szCs w:val="18"/>
              </w:rPr>
            </w:pPr>
          </w:p>
          <w:p w14:paraId="13E8A98D" w14:textId="4A965E9D" w:rsidR="00331DD6" w:rsidRDefault="00331DD6" w:rsidP="00545B2C">
            <w:pPr>
              <w:rPr>
                <w:b/>
                <w:sz w:val="18"/>
                <w:szCs w:val="18"/>
              </w:rPr>
            </w:pPr>
            <w:r>
              <w:rPr>
                <w:b/>
                <w:sz w:val="18"/>
              </w:rPr>
              <w:t>Dylai pethau i'w gweld gynnwys:</w:t>
            </w:r>
          </w:p>
          <w:p w14:paraId="7406F38B" w14:textId="77777777" w:rsidR="00331DD6" w:rsidRDefault="00331DD6" w:rsidP="00032D88">
            <w:pPr>
              <w:pStyle w:val="ListParagraph"/>
              <w:ind w:left="360"/>
              <w:rPr>
                <w:sz w:val="18"/>
                <w:szCs w:val="18"/>
              </w:rPr>
            </w:pPr>
          </w:p>
          <w:p w14:paraId="47ACC091" w14:textId="77777777" w:rsidR="00331DD6" w:rsidRDefault="00331DD6" w:rsidP="00D91DAB">
            <w:pPr>
              <w:pStyle w:val="ListParagraph"/>
              <w:numPr>
                <w:ilvl w:val="0"/>
                <w:numId w:val="16"/>
              </w:numPr>
              <w:rPr>
                <w:sz w:val="18"/>
                <w:szCs w:val="18"/>
              </w:rPr>
            </w:pPr>
            <w:r>
              <w:rPr>
                <w:sz w:val="18"/>
              </w:rPr>
              <w:t>Tystysgrif Perfformiad Ynni</w:t>
            </w:r>
          </w:p>
          <w:p w14:paraId="05E0089C" w14:textId="77777777" w:rsidR="00331DD6" w:rsidRDefault="00331DD6" w:rsidP="00D91DAB">
            <w:pPr>
              <w:pStyle w:val="ListParagraph"/>
              <w:numPr>
                <w:ilvl w:val="0"/>
                <w:numId w:val="16"/>
              </w:numPr>
              <w:rPr>
                <w:sz w:val="18"/>
                <w:szCs w:val="18"/>
              </w:rPr>
            </w:pPr>
            <w:r>
              <w:rPr>
                <w:sz w:val="18"/>
              </w:rPr>
              <w:t>Dim Tystysgrif Diogelwch Nwy</w:t>
            </w:r>
          </w:p>
          <w:p w14:paraId="3DF8F428" w14:textId="0783E8EB" w:rsidR="000B543B" w:rsidRPr="000B543B" w:rsidRDefault="000B543B" w:rsidP="000B543B">
            <w:pPr>
              <w:rPr>
                <w:sz w:val="18"/>
                <w:szCs w:val="18"/>
              </w:rPr>
            </w:pPr>
            <w:r>
              <w:rPr>
                <w:sz w:val="18"/>
              </w:rPr>
              <w:t>Lle bo'n berthnasol</w:t>
            </w:r>
          </w:p>
          <w:p w14:paraId="5DB68429" w14:textId="799B0F09" w:rsidR="000B543B" w:rsidRDefault="000B543B" w:rsidP="000B543B">
            <w:pPr>
              <w:pStyle w:val="ListParagraph"/>
              <w:numPr>
                <w:ilvl w:val="0"/>
                <w:numId w:val="16"/>
              </w:numPr>
              <w:rPr>
                <w:sz w:val="18"/>
                <w:szCs w:val="18"/>
              </w:rPr>
            </w:pPr>
            <w:r>
              <w:rPr>
                <w:sz w:val="18"/>
              </w:rPr>
              <w:t>Trwydded Tai Amlfeddiannaeth</w:t>
            </w:r>
          </w:p>
          <w:p w14:paraId="718EA44B" w14:textId="35127E81" w:rsidR="00331DD6" w:rsidRDefault="000B543B" w:rsidP="00D91DAB">
            <w:pPr>
              <w:pStyle w:val="ListParagraph"/>
              <w:numPr>
                <w:ilvl w:val="0"/>
                <w:numId w:val="16"/>
              </w:numPr>
              <w:rPr>
                <w:sz w:val="18"/>
                <w:szCs w:val="18"/>
              </w:rPr>
            </w:pPr>
            <w:r>
              <w:rPr>
                <w:sz w:val="18"/>
              </w:rPr>
              <w:t>Ffurflen Gwarantwr: Gwnewch yn sicr fod cyfrifoldeb gwarantwr yn gyfyngedig i gyfran y tenant unigol o'r rhent</w:t>
            </w:r>
          </w:p>
          <w:p w14:paraId="218BDB74" w14:textId="77777777" w:rsidR="000B543B" w:rsidRDefault="000B543B" w:rsidP="000B543B">
            <w:pPr>
              <w:rPr>
                <w:sz w:val="18"/>
                <w:szCs w:val="18"/>
              </w:rPr>
            </w:pPr>
          </w:p>
          <w:p w14:paraId="22C9A3AA" w14:textId="5EC18F8B" w:rsidR="000B543B" w:rsidRPr="00EA2F9C" w:rsidRDefault="00EA2F9C" w:rsidP="000B543B">
            <w:pPr>
              <w:rPr>
                <w:i/>
                <w:sz w:val="18"/>
                <w:szCs w:val="18"/>
              </w:rPr>
            </w:pPr>
            <w:r>
              <w:rPr>
                <w:i/>
                <w:sz w:val="18"/>
              </w:rPr>
              <w:t>Pan fyddwch yn trosglwyddo eich blaendal, dylech gael derbynneb, yn ogystal â chadarnhad ei fod wedi'i warchod, o fewn 30 diwrnod. Dylech gael rhestr eiddo pan fyddwch yn symud i mewn; dylech wirio'r rhestr i sicrhau ei bod yn gywir cyn ei harwyddo. Os nad ydych chi'n cael un, dylech lunio un eich hun, gan dynnu lluniau wedi'u dyddio i dynnu sylw at unrhyw broblemau sy'n perthyn i'r eiddo.</w:t>
            </w:r>
          </w:p>
          <w:p w14:paraId="0841CC82" w14:textId="77777777" w:rsidR="00331DD6" w:rsidRPr="001047B2" w:rsidRDefault="00331DD6" w:rsidP="00545B2C">
            <w:pPr>
              <w:rPr>
                <w:sz w:val="18"/>
                <w:szCs w:val="18"/>
              </w:rPr>
            </w:pPr>
          </w:p>
          <w:p w14:paraId="7E83DC17" w14:textId="57DC541A" w:rsidR="0084725C" w:rsidRDefault="00331DD6" w:rsidP="00545B2C">
            <w:pPr>
              <w:rPr>
                <w:sz w:val="18"/>
                <w:szCs w:val="18"/>
              </w:rPr>
            </w:pPr>
            <w:r>
              <w:rPr>
                <w:sz w:val="18"/>
              </w:rPr>
              <w:t xml:space="preserve">Rhowch wybod i'r myfyrwyr ynglŷn â'r </w:t>
            </w:r>
            <w:r>
              <w:rPr>
                <w:b/>
                <w:sz w:val="18"/>
              </w:rPr>
              <w:t>“Rhestr-wirio Cytundebau”</w:t>
            </w:r>
            <w:r>
              <w:rPr>
                <w:sz w:val="18"/>
              </w:rPr>
              <w:t xml:space="preserve"> a </w:t>
            </w:r>
            <w:r>
              <w:rPr>
                <w:i/>
                <w:sz w:val="18"/>
              </w:rPr>
              <w:t>‘</w:t>
            </w:r>
            <w:r>
              <w:rPr>
                <w:b/>
                <w:sz w:val="18"/>
              </w:rPr>
              <w:t>Bod yn glir ar ffioedd a thrwyddedu</w:t>
            </w:r>
            <w:r>
              <w:rPr>
                <w:b/>
                <w:i/>
                <w:sz w:val="18"/>
              </w:rPr>
              <w:t xml:space="preserve">’ </w:t>
            </w:r>
            <w:r>
              <w:rPr>
                <w:sz w:val="18"/>
              </w:rPr>
              <w:t>ar wefan Barod i Rentu, fydd o gymorth iddynt sicrhau nad ydynt yn methu unrhyw beth.</w:t>
            </w:r>
          </w:p>
          <w:p w14:paraId="1AFFF8F0" w14:textId="77777777" w:rsidR="0084725C" w:rsidRDefault="0084725C" w:rsidP="00545B2C">
            <w:pPr>
              <w:rPr>
                <w:sz w:val="18"/>
                <w:szCs w:val="18"/>
              </w:rPr>
            </w:pPr>
          </w:p>
          <w:p w14:paraId="5F4F430F" w14:textId="77777777" w:rsidR="00331DD6" w:rsidRPr="00036650" w:rsidRDefault="00331DD6" w:rsidP="00545B2C">
            <w:pPr>
              <w:rPr>
                <w:sz w:val="18"/>
                <w:szCs w:val="18"/>
              </w:rPr>
            </w:pPr>
          </w:p>
        </w:tc>
        <w:tc>
          <w:tcPr>
            <w:tcW w:w="1417" w:type="dxa"/>
            <w:shd w:val="clear" w:color="auto" w:fill="FFFFFF"/>
            <w:tcMar>
              <w:top w:w="0" w:type="dxa"/>
              <w:left w:w="108" w:type="dxa"/>
              <w:bottom w:w="0" w:type="dxa"/>
              <w:right w:w="108" w:type="dxa"/>
            </w:tcMar>
          </w:tcPr>
          <w:p w14:paraId="38BB912A" w14:textId="6BB0DF9E" w:rsidR="00331DD6" w:rsidRDefault="00331DD6" w:rsidP="00AA30CE">
            <w:pPr>
              <w:rPr>
                <w:sz w:val="18"/>
                <w:szCs w:val="18"/>
              </w:rPr>
            </w:pPr>
          </w:p>
          <w:p w14:paraId="1592A6EF" w14:textId="5523D12E" w:rsidR="00331DD6" w:rsidRDefault="00331DD6" w:rsidP="00AA30CE">
            <w:pPr>
              <w:rPr>
                <w:sz w:val="18"/>
                <w:szCs w:val="18"/>
              </w:rPr>
            </w:pPr>
            <w:r>
              <w:rPr>
                <w:sz w:val="18"/>
              </w:rPr>
              <w:t>Copïau o'r cytundeb ar gyfer y Tŷ Gwyrdd (o leiaf 1 rhwng 3)</w:t>
            </w:r>
          </w:p>
          <w:p w14:paraId="58193BD0" w14:textId="77777777" w:rsidR="00331DD6" w:rsidRDefault="00331DD6" w:rsidP="00545B2C">
            <w:pPr>
              <w:rPr>
                <w:sz w:val="18"/>
                <w:szCs w:val="18"/>
              </w:rPr>
            </w:pPr>
          </w:p>
          <w:p w14:paraId="6AAD03E5" w14:textId="77777777" w:rsidR="00326F20" w:rsidRDefault="00326F20" w:rsidP="00545B2C">
            <w:pPr>
              <w:rPr>
                <w:sz w:val="18"/>
                <w:szCs w:val="18"/>
              </w:rPr>
            </w:pPr>
          </w:p>
          <w:p w14:paraId="5F72623C" w14:textId="458DAD59" w:rsidR="00331DD6" w:rsidRDefault="00331DD6" w:rsidP="00545B2C">
            <w:pPr>
              <w:rPr>
                <w:sz w:val="18"/>
                <w:szCs w:val="18"/>
              </w:rPr>
            </w:pPr>
            <w:r>
              <w:rPr>
                <w:sz w:val="18"/>
              </w:rPr>
              <w:lastRenderedPageBreak/>
              <w:t>Sleid: Cytundebau: Beth sydd ynddyn nhw</w:t>
            </w:r>
          </w:p>
          <w:p w14:paraId="422F8E2F" w14:textId="77777777" w:rsidR="00331DD6" w:rsidRDefault="00331DD6" w:rsidP="00545B2C">
            <w:pPr>
              <w:rPr>
                <w:sz w:val="18"/>
                <w:szCs w:val="18"/>
              </w:rPr>
            </w:pPr>
          </w:p>
          <w:p w14:paraId="356E7A9D" w14:textId="77777777" w:rsidR="00331DD6" w:rsidRDefault="00331DD6" w:rsidP="00545B2C">
            <w:pPr>
              <w:rPr>
                <w:sz w:val="18"/>
                <w:szCs w:val="18"/>
              </w:rPr>
            </w:pPr>
          </w:p>
          <w:p w14:paraId="6A62B532" w14:textId="77777777" w:rsidR="00331DD6" w:rsidRDefault="00331DD6" w:rsidP="00545B2C">
            <w:pPr>
              <w:rPr>
                <w:sz w:val="18"/>
                <w:szCs w:val="18"/>
              </w:rPr>
            </w:pPr>
          </w:p>
          <w:p w14:paraId="67CE2909" w14:textId="77777777" w:rsidR="00331DD6" w:rsidRDefault="00331DD6" w:rsidP="00545B2C">
            <w:pPr>
              <w:rPr>
                <w:sz w:val="18"/>
                <w:szCs w:val="18"/>
              </w:rPr>
            </w:pPr>
          </w:p>
          <w:p w14:paraId="6B09315B" w14:textId="77777777" w:rsidR="00331DD6" w:rsidRDefault="00331DD6" w:rsidP="00545B2C">
            <w:pPr>
              <w:rPr>
                <w:sz w:val="18"/>
                <w:szCs w:val="18"/>
              </w:rPr>
            </w:pPr>
          </w:p>
          <w:p w14:paraId="5AB77042" w14:textId="77777777" w:rsidR="00331DD6" w:rsidRDefault="00331DD6" w:rsidP="00545B2C">
            <w:pPr>
              <w:rPr>
                <w:sz w:val="18"/>
                <w:szCs w:val="18"/>
              </w:rPr>
            </w:pPr>
          </w:p>
          <w:p w14:paraId="0E61A275" w14:textId="77777777" w:rsidR="00734148" w:rsidRDefault="00734148" w:rsidP="00545B2C">
            <w:pPr>
              <w:rPr>
                <w:sz w:val="18"/>
                <w:szCs w:val="18"/>
              </w:rPr>
            </w:pPr>
          </w:p>
          <w:p w14:paraId="52A225CA" w14:textId="77777777" w:rsidR="00734148" w:rsidRDefault="00734148" w:rsidP="00545B2C">
            <w:pPr>
              <w:rPr>
                <w:sz w:val="18"/>
                <w:szCs w:val="18"/>
              </w:rPr>
            </w:pPr>
          </w:p>
          <w:p w14:paraId="31909492" w14:textId="77777777" w:rsidR="00734148" w:rsidRDefault="00734148" w:rsidP="00545B2C">
            <w:pPr>
              <w:rPr>
                <w:sz w:val="18"/>
                <w:szCs w:val="18"/>
              </w:rPr>
            </w:pPr>
          </w:p>
          <w:p w14:paraId="12A064E2" w14:textId="77777777" w:rsidR="00734148" w:rsidRDefault="00734148" w:rsidP="00545B2C">
            <w:pPr>
              <w:rPr>
                <w:sz w:val="18"/>
                <w:szCs w:val="18"/>
              </w:rPr>
            </w:pPr>
          </w:p>
          <w:p w14:paraId="2E4ADC4A" w14:textId="77777777" w:rsidR="00734148" w:rsidRDefault="00734148" w:rsidP="00545B2C">
            <w:pPr>
              <w:rPr>
                <w:sz w:val="18"/>
                <w:szCs w:val="18"/>
              </w:rPr>
            </w:pPr>
          </w:p>
          <w:p w14:paraId="08F1C07A" w14:textId="77777777" w:rsidR="00734148" w:rsidRDefault="00734148" w:rsidP="00545B2C">
            <w:pPr>
              <w:rPr>
                <w:sz w:val="18"/>
                <w:szCs w:val="18"/>
              </w:rPr>
            </w:pPr>
          </w:p>
          <w:p w14:paraId="5029E865" w14:textId="103071A2" w:rsidR="0013444C" w:rsidRDefault="0013444C" w:rsidP="00545B2C">
            <w:pPr>
              <w:rPr>
                <w:sz w:val="18"/>
                <w:szCs w:val="18"/>
              </w:rPr>
            </w:pPr>
          </w:p>
          <w:p w14:paraId="5D2C17E6" w14:textId="77777777" w:rsidR="0013444C" w:rsidRDefault="0013444C" w:rsidP="00545B2C">
            <w:pPr>
              <w:rPr>
                <w:sz w:val="18"/>
                <w:szCs w:val="18"/>
              </w:rPr>
            </w:pPr>
          </w:p>
          <w:p w14:paraId="57321C83" w14:textId="77777777" w:rsidR="0013444C" w:rsidRDefault="0013444C" w:rsidP="00545B2C">
            <w:pPr>
              <w:rPr>
                <w:sz w:val="18"/>
                <w:szCs w:val="18"/>
              </w:rPr>
            </w:pPr>
          </w:p>
          <w:p w14:paraId="12B04AC0" w14:textId="77777777" w:rsidR="0013444C" w:rsidRDefault="0013444C" w:rsidP="00545B2C">
            <w:pPr>
              <w:rPr>
                <w:sz w:val="18"/>
                <w:szCs w:val="18"/>
              </w:rPr>
            </w:pPr>
          </w:p>
          <w:p w14:paraId="4D798042" w14:textId="77777777" w:rsidR="006107F3" w:rsidRDefault="006107F3" w:rsidP="00545B2C">
            <w:pPr>
              <w:rPr>
                <w:sz w:val="18"/>
              </w:rPr>
            </w:pPr>
          </w:p>
          <w:p w14:paraId="493A3174" w14:textId="77777777" w:rsidR="006107F3" w:rsidRDefault="006107F3" w:rsidP="00545B2C">
            <w:pPr>
              <w:rPr>
                <w:sz w:val="18"/>
              </w:rPr>
            </w:pPr>
          </w:p>
          <w:p w14:paraId="3D71C7A3" w14:textId="2382A08C" w:rsidR="00734148" w:rsidRDefault="00734148" w:rsidP="00545B2C">
            <w:pPr>
              <w:rPr>
                <w:sz w:val="18"/>
                <w:szCs w:val="18"/>
              </w:rPr>
            </w:pPr>
            <w:r>
              <w:rPr>
                <w:sz w:val="18"/>
              </w:rPr>
              <w:t>Sleid: Cliwiau</w:t>
            </w:r>
          </w:p>
          <w:p w14:paraId="346FF6C6" w14:textId="77777777" w:rsidR="00734148" w:rsidRDefault="00734148" w:rsidP="00545B2C">
            <w:pPr>
              <w:rPr>
                <w:sz w:val="18"/>
                <w:szCs w:val="18"/>
              </w:rPr>
            </w:pPr>
          </w:p>
          <w:p w14:paraId="00890DA4" w14:textId="63AF0739" w:rsidR="00331DD6" w:rsidRDefault="00331DD6" w:rsidP="00545B2C">
            <w:pPr>
              <w:rPr>
                <w:sz w:val="18"/>
                <w:szCs w:val="18"/>
              </w:rPr>
            </w:pPr>
            <w:r>
              <w:rPr>
                <w:sz w:val="18"/>
              </w:rPr>
              <w:t>Taflenni Cyfarwydd</w:t>
            </w:r>
            <w:r w:rsidR="006107F3">
              <w:rPr>
                <w:sz w:val="18"/>
              </w:rPr>
              <w:t>-</w:t>
            </w:r>
            <w:r>
              <w:rPr>
                <w:sz w:val="18"/>
              </w:rPr>
              <w:t xml:space="preserve">iadau ar gyfer yr Helfa </w:t>
            </w:r>
            <w:r w:rsidR="006107F3">
              <w:rPr>
                <w:sz w:val="18"/>
              </w:rPr>
              <w:t>C</w:t>
            </w:r>
            <w:r>
              <w:rPr>
                <w:sz w:val="18"/>
              </w:rPr>
              <w:t>ytundebau (3 i bob grŵp)</w:t>
            </w:r>
          </w:p>
          <w:p w14:paraId="7F1443DB" w14:textId="77777777" w:rsidR="00331DD6" w:rsidRDefault="00331DD6" w:rsidP="00545B2C">
            <w:pPr>
              <w:rPr>
                <w:sz w:val="18"/>
                <w:szCs w:val="18"/>
              </w:rPr>
            </w:pPr>
          </w:p>
          <w:p w14:paraId="3D7CD7B1" w14:textId="77777777" w:rsidR="00331DD6" w:rsidRDefault="00331DD6" w:rsidP="001340C0">
            <w:pPr>
              <w:rPr>
                <w:sz w:val="18"/>
                <w:szCs w:val="18"/>
              </w:rPr>
            </w:pPr>
          </w:p>
          <w:p w14:paraId="796B7E6F" w14:textId="77777777" w:rsidR="00331DD6" w:rsidRDefault="00331DD6" w:rsidP="001340C0">
            <w:pPr>
              <w:rPr>
                <w:sz w:val="18"/>
                <w:szCs w:val="18"/>
              </w:rPr>
            </w:pPr>
          </w:p>
          <w:p w14:paraId="4A26890F" w14:textId="77777777" w:rsidR="000C5005" w:rsidRDefault="000C5005" w:rsidP="001340C0">
            <w:pPr>
              <w:rPr>
                <w:sz w:val="18"/>
                <w:szCs w:val="18"/>
              </w:rPr>
            </w:pPr>
          </w:p>
          <w:p w14:paraId="4364D718" w14:textId="77777777" w:rsidR="000C5005" w:rsidRDefault="000C5005" w:rsidP="001340C0">
            <w:pPr>
              <w:rPr>
                <w:sz w:val="18"/>
                <w:szCs w:val="18"/>
              </w:rPr>
            </w:pPr>
          </w:p>
          <w:p w14:paraId="0E9C9AF9" w14:textId="77777777" w:rsidR="000C5005" w:rsidRDefault="000C5005" w:rsidP="001340C0">
            <w:pPr>
              <w:rPr>
                <w:sz w:val="18"/>
                <w:szCs w:val="18"/>
              </w:rPr>
            </w:pPr>
          </w:p>
          <w:p w14:paraId="28F20179" w14:textId="77777777" w:rsidR="000C5005" w:rsidRDefault="000C5005" w:rsidP="001340C0">
            <w:pPr>
              <w:rPr>
                <w:sz w:val="18"/>
                <w:szCs w:val="18"/>
              </w:rPr>
            </w:pPr>
          </w:p>
          <w:p w14:paraId="672F4F94" w14:textId="77777777" w:rsidR="000C5005" w:rsidRDefault="000C5005" w:rsidP="001340C0">
            <w:pPr>
              <w:rPr>
                <w:sz w:val="18"/>
                <w:szCs w:val="18"/>
              </w:rPr>
            </w:pPr>
          </w:p>
          <w:p w14:paraId="1D0CCBB1" w14:textId="77777777" w:rsidR="000C5005" w:rsidRDefault="000C5005" w:rsidP="001340C0">
            <w:pPr>
              <w:rPr>
                <w:sz w:val="18"/>
                <w:szCs w:val="18"/>
              </w:rPr>
            </w:pPr>
          </w:p>
          <w:p w14:paraId="0EEF007F" w14:textId="77777777" w:rsidR="000C5005" w:rsidRDefault="000C5005" w:rsidP="001340C0">
            <w:pPr>
              <w:rPr>
                <w:sz w:val="18"/>
                <w:szCs w:val="18"/>
              </w:rPr>
            </w:pPr>
          </w:p>
          <w:p w14:paraId="01F2CEA6" w14:textId="77777777" w:rsidR="000C5005" w:rsidRDefault="000C5005" w:rsidP="001340C0">
            <w:pPr>
              <w:rPr>
                <w:sz w:val="18"/>
                <w:szCs w:val="18"/>
              </w:rPr>
            </w:pPr>
          </w:p>
          <w:p w14:paraId="5AEE66DB" w14:textId="77777777" w:rsidR="000C5005" w:rsidRDefault="000C5005" w:rsidP="001340C0">
            <w:pPr>
              <w:rPr>
                <w:sz w:val="18"/>
                <w:szCs w:val="18"/>
              </w:rPr>
            </w:pPr>
          </w:p>
          <w:p w14:paraId="06ECD461" w14:textId="77777777" w:rsidR="000C5005" w:rsidRDefault="000C5005" w:rsidP="001340C0">
            <w:pPr>
              <w:rPr>
                <w:sz w:val="18"/>
                <w:szCs w:val="18"/>
              </w:rPr>
            </w:pPr>
          </w:p>
          <w:p w14:paraId="469C382C" w14:textId="77777777" w:rsidR="000C5005" w:rsidRDefault="000C5005" w:rsidP="001340C0">
            <w:pPr>
              <w:rPr>
                <w:sz w:val="18"/>
                <w:szCs w:val="18"/>
              </w:rPr>
            </w:pPr>
          </w:p>
          <w:p w14:paraId="7223CCE5" w14:textId="77777777" w:rsidR="000C5005" w:rsidRDefault="000C5005" w:rsidP="001340C0">
            <w:pPr>
              <w:rPr>
                <w:sz w:val="18"/>
                <w:szCs w:val="18"/>
              </w:rPr>
            </w:pPr>
          </w:p>
          <w:p w14:paraId="62785005" w14:textId="77777777" w:rsidR="000C5005" w:rsidRDefault="000C5005" w:rsidP="001340C0">
            <w:pPr>
              <w:rPr>
                <w:sz w:val="18"/>
                <w:szCs w:val="18"/>
              </w:rPr>
            </w:pPr>
          </w:p>
          <w:p w14:paraId="3CA2C022" w14:textId="77777777" w:rsidR="000C5005" w:rsidRDefault="000C5005" w:rsidP="001340C0">
            <w:pPr>
              <w:rPr>
                <w:sz w:val="18"/>
                <w:szCs w:val="18"/>
              </w:rPr>
            </w:pPr>
          </w:p>
          <w:p w14:paraId="4AB1BCE8" w14:textId="77777777" w:rsidR="000C5005" w:rsidRDefault="000C5005" w:rsidP="001340C0">
            <w:pPr>
              <w:rPr>
                <w:sz w:val="18"/>
                <w:szCs w:val="18"/>
              </w:rPr>
            </w:pPr>
          </w:p>
          <w:p w14:paraId="1FA8E0FB" w14:textId="77777777" w:rsidR="000C5005" w:rsidRDefault="000C5005" w:rsidP="001340C0">
            <w:pPr>
              <w:rPr>
                <w:sz w:val="18"/>
                <w:szCs w:val="18"/>
              </w:rPr>
            </w:pPr>
          </w:p>
          <w:p w14:paraId="0328CACF" w14:textId="77777777" w:rsidR="00B0706A" w:rsidRDefault="00B0706A" w:rsidP="001340C0">
            <w:pPr>
              <w:rPr>
                <w:sz w:val="18"/>
                <w:szCs w:val="18"/>
              </w:rPr>
            </w:pPr>
          </w:p>
          <w:p w14:paraId="4EF92491" w14:textId="77777777" w:rsidR="00B0706A" w:rsidRDefault="00B0706A" w:rsidP="001340C0">
            <w:pPr>
              <w:rPr>
                <w:sz w:val="18"/>
                <w:szCs w:val="18"/>
              </w:rPr>
            </w:pPr>
          </w:p>
          <w:p w14:paraId="27EDC211" w14:textId="77777777" w:rsidR="00331DD6" w:rsidRDefault="00331DD6" w:rsidP="001340C0">
            <w:pPr>
              <w:rPr>
                <w:sz w:val="18"/>
                <w:szCs w:val="18"/>
              </w:rPr>
            </w:pPr>
            <w:r>
              <w:rPr>
                <w:sz w:val="18"/>
              </w:rPr>
              <w:t>Sleid: Pethau i'w hychwanegu</w:t>
            </w:r>
          </w:p>
          <w:p w14:paraId="3360E815" w14:textId="77777777" w:rsidR="00331DD6" w:rsidRDefault="00331DD6" w:rsidP="00545B2C">
            <w:pPr>
              <w:rPr>
                <w:sz w:val="18"/>
                <w:szCs w:val="18"/>
              </w:rPr>
            </w:pPr>
          </w:p>
          <w:p w14:paraId="27B44FB6" w14:textId="77777777" w:rsidR="00331DD6" w:rsidRDefault="00331DD6" w:rsidP="00545B2C">
            <w:pPr>
              <w:rPr>
                <w:sz w:val="18"/>
                <w:szCs w:val="18"/>
              </w:rPr>
            </w:pPr>
          </w:p>
          <w:p w14:paraId="4B62CA0A" w14:textId="77777777" w:rsidR="00331DD6" w:rsidRDefault="00331DD6" w:rsidP="00545B2C">
            <w:pPr>
              <w:rPr>
                <w:sz w:val="18"/>
                <w:szCs w:val="18"/>
              </w:rPr>
            </w:pPr>
          </w:p>
          <w:p w14:paraId="39E8E42B" w14:textId="77777777" w:rsidR="00331DD6" w:rsidRDefault="00331DD6" w:rsidP="00545B2C">
            <w:pPr>
              <w:rPr>
                <w:sz w:val="18"/>
                <w:szCs w:val="18"/>
              </w:rPr>
            </w:pPr>
          </w:p>
          <w:p w14:paraId="36860BAF" w14:textId="77777777" w:rsidR="00331DD6" w:rsidRDefault="00331DD6" w:rsidP="00545B2C">
            <w:pPr>
              <w:rPr>
                <w:sz w:val="18"/>
                <w:szCs w:val="18"/>
              </w:rPr>
            </w:pPr>
          </w:p>
          <w:p w14:paraId="4F7AFCAF" w14:textId="77777777" w:rsidR="00331DD6" w:rsidRDefault="00331DD6" w:rsidP="00545B2C">
            <w:pPr>
              <w:rPr>
                <w:sz w:val="18"/>
                <w:szCs w:val="18"/>
              </w:rPr>
            </w:pPr>
          </w:p>
          <w:p w14:paraId="3C3CA3AF" w14:textId="77777777" w:rsidR="00331DD6" w:rsidRDefault="00331DD6" w:rsidP="00545B2C">
            <w:pPr>
              <w:rPr>
                <w:sz w:val="18"/>
                <w:szCs w:val="18"/>
              </w:rPr>
            </w:pPr>
          </w:p>
          <w:p w14:paraId="647DE846" w14:textId="77777777" w:rsidR="00B0706A" w:rsidRDefault="00B0706A" w:rsidP="00545B2C">
            <w:pPr>
              <w:rPr>
                <w:sz w:val="18"/>
                <w:szCs w:val="18"/>
              </w:rPr>
            </w:pPr>
          </w:p>
          <w:p w14:paraId="7D604FCE" w14:textId="77777777" w:rsidR="00331DD6" w:rsidRDefault="00331DD6" w:rsidP="00545B2C">
            <w:pPr>
              <w:rPr>
                <w:sz w:val="18"/>
                <w:szCs w:val="18"/>
              </w:rPr>
            </w:pPr>
          </w:p>
          <w:p w14:paraId="36D45086" w14:textId="6D24708E" w:rsidR="00331DD6" w:rsidRDefault="00331DD6" w:rsidP="00545B2C">
            <w:pPr>
              <w:rPr>
                <w:sz w:val="18"/>
                <w:szCs w:val="18"/>
              </w:rPr>
            </w:pPr>
            <w:r>
              <w:rPr>
                <w:sz w:val="18"/>
              </w:rPr>
              <w:lastRenderedPageBreak/>
              <w:t>Sleid: Pethau i'w hepgor</w:t>
            </w:r>
          </w:p>
          <w:p w14:paraId="0A21EE56" w14:textId="77777777" w:rsidR="00331DD6" w:rsidRDefault="00331DD6" w:rsidP="00545B2C">
            <w:pPr>
              <w:rPr>
                <w:sz w:val="18"/>
                <w:szCs w:val="18"/>
              </w:rPr>
            </w:pPr>
          </w:p>
          <w:p w14:paraId="52C121EC" w14:textId="77777777" w:rsidR="00331DD6" w:rsidRDefault="00331DD6" w:rsidP="00545B2C">
            <w:pPr>
              <w:rPr>
                <w:sz w:val="18"/>
                <w:szCs w:val="18"/>
              </w:rPr>
            </w:pPr>
          </w:p>
          <w:p w14:paraId="5412A155" w14:textId="77777777" w:rsidR="000C5005" w:rsidRDefault="000C5005" w:rsidP="00545B2C">
            <w:pPr>
              <w:rPr>
                <w:sz w:val="18"/>
                <w:szCs w:val="18"/>
              </w:rPr>
            </w:pPr>
          </w:p>
          <w:p w14:paraId="69C41EE1" w14:textId="77777777" w:rsidR="000C5005" w:rsidRDefault="000C5005" w:rsidP="00545B2C">
            <w:pPr>
              <w:rPr>
                <w:sz w:val="18"/>
                <w:szCs w:val="18"/>
              </w:rPr>
            </w:pPr>
          </w:p>
          <w:p w14:paraId="23E19840" w14:textId="77777777" w:rsidR="000C5005" w:rsidRDefault="000C5005" w:rsidP="00545B2C">
            <w:pPr>
              <w:rPr>
                <w:sz w:val="18"/>
                <w:szCs w:val="18"/>
              </w:rPr>
            </w:pPr>
          </w:p>
          <w:p w14:paraId="209A820E" w14:textId="77777777" w:rsidR="000C5005" w:rsidRDefault="000C5005" w:rsidP="00545B2C">
            <w:pPr>
              <w:rPr>
                <w:sz w:val="18"/>
                <w:szCs w:val="18"/>
              </w:rPr>
            </w:pPr>
          </w:p>
          <w:p w14:paraId="627C0C68" w14:textId="77777777" w:rsidR="000C5005" w:rsidRDefault="000C5005" w:rsidP="00545B2C">
            <w:pPr>
              <w:rPr>
                <w:sz w:val="18"/>
                <w:szCs w:val="18"/>
              </w:rPr>
            </w:pPr>
          </w:p>
          <w:p w14:paraId="4BF4C9E6" w14:textId="77777777" w:rsidR="000C5005" w:rsidRDefault="000C5005" w:rsidP="00545B2C">
            <w:pPr>
              <w:rPr>
                <w:sz w:val="18"/>
                <w:szCs w:val="18"/>
              </w:rPr>
            </w:pPr>
          </w:p>
          <w:p w14:paraId="08F24769" w14:textId="77777777" w:rsidR="000C5005" w:rsidRDefault="000C5005" w:rsidP="00545B2C">
            <w:pPr>
              <w:rPr>
                <w:sz w:val="18"/>
                <w:szCs w:val="18"/>
              </w:rPr>
            </w:pPr>
          </w:p>
          <w:p w14:paraId="51AA4C3A" w14:textId="77777777" w:rsidR="000C5005" w:rsidRDefault="000C5005" w:rsidP="00545B2C">
            <w:pPr>
              <w:rPr>
                <w:sz w:val="18"/>
                <w:szCs w:val="18"/>
              </w:rPr>
            </w:pPr>
          </w:p>
          <w:p w14:paraId="0D3B390C" w14:textId="77777777" w:rsidR="000C5005" w:rsidRDefault="000C5005" w:rsidP="00545B2C">
            <w:pPr>
              <w:rPr>
                <w:sz w:val="18"/>
                <w:szCs w:val="18"/>
              </w:rPr>
            </w:pPr>
          </w:p>
          <w:p w14:paraId="34082B05" w14:textId="77777777" w:rsidR="000C5005" w:rsidRDefault="000C5005" w:rsidP="00545B2C">
            <w:pPr>
              <w:rPr>
                <w:sz w:val="18"/>
                <w:szCs w:val="18"/>
              </w:rPr>
            </w:pPr>
          </w:p>
          <w:p w14:paraId="3867385B" w14:textId="77777777" w:rsidR="000C5005" w:rsidRDefault="000C5005" w:rsidP="00545B2C">
            <w:pPr>
              <w:rPr>
                <w:sz w:val="18"/>
                <w:szCs w:val="18"/>
              </w:rPr>
            </w:pPr>
          </w:p>
          <w:p w14:paraId="6AE9D738" w14:textId="77777777" w:rsidR="000C5005" w:rsidRDefault="000C5005" w:rsidP="00545B2C">
            <w:pPr>
              <w:rPr>
                <w:sz w:val="18"/>
                <w:szCs w:val="18"/>
              </w:rPr>
            </w:pPr>
          </w:p>
          <w:p w14:paraId="27F26938" w14:textId="77777777" w:rsidR="000C5005" w:rsidRDefault="000C5005" w:rsidP="00545B2C">
            <w:pPr>
              <w:rPr>
                <w:sz w:val="18"/>
                <w:szCs w:val="18"/>
              </w:rPr>
            </w:pPr>
          </w:p>
          <w:p w14:paraId="588553E2" w14:textId="77777777" w:rsidR="00326F20" w:rsidRDefault="00326F20" w:rsidP="00545B2C">
            <w:pPr>
              <w:rPr>
                <w:sz w:val="18"/>
                <w:szCs w:val="18"/>
              </w:rPr>
            </w:pPr>
          </w:p>
          <w:p w14:paraId="0AFDBB2D" w14:textId="646AE36D" w:rsidR="0084725C" w:rsidRDefault="0084725C" w:rsidP="00545B2C">
            <w:pPr>
              <w:rPr>
                <w:sz w:val="18"/>
                <w:szCs w:val="18"/>
              </w:rPr>
            </w:pPr>
          </w:p>
          <w:p w14:paraId="755F4F1C" w14:textId="77777777" w:rsidR="0084725C" w:rsidRDefault="0084725C" w:rsidP="00545B2C">
            <w:pPr>
              <w:rPr>
                <w:sz w:val="18"/>
                <w:szCs w:val="18"/>
              </w:rPr>
            </w:pPr>
          </w:p>
          <w:p w14:paraId="50D9A2AE" w14:textId="77777777" w:rsidR="0084725C" w:rsidRDefault="0084725C" w:rsidP="00545B2C">
            <w:pPr>
              <w:rPr>
                <w:sz w:val="18"/>
                <w:szCs w:val="18"/>
              </w:rPr>
            </w:pPr>
          </w:p>
          <w:p w14:paraId="19BB5626" w14:textId="77777777" w:rsidR="000C5005" w:rsidRDefault="000C5005" w:rsidP="00545B2C">
            <w:pPr>
              <w:rPr>
                <w:sz w:val="18"/>
                <w:szCs w:val="18"/>
              </w:rPr>
            </w:pPr>
          </w:p>
          <w:p w14:paraId="48B3D388" w14:textId="77777777" w:rsidR="00331DD6" w:rsidRDefault="00331DD6" w:rsidP="00545B2C">
            <w:pPr>
              <w:rPr>
                <w:sz w:val="18"/>
                <w:szCs w:val="18"/>
              </w:rPr>
            </w:pPr>
          </w:p>
          <w:p w14:paraId="4D44BC0A" w14:textId="77777777" w:rsidR="00B0706A" w:rsidRDefault="00B0706A" w:rsidP="00545B2C">
            <w:pPr>
              <w:rPr>
                <w:sz w:val="18"/>
                <w:szCs w:val="18"/>
              </w:rPr>
            </w:pPr>
          </w:p>
          <w:p w14:paraId="563F3BEA" w14:textId="29FEEE80" w:rsidR="00331DD6" w:rsidRDefault="00331DD6" w:rsidP="00545B2C">
            <w:pPr>
              <w:rPr>
                <w:sz w:val="18"/>
                <w:szCs w:val="18"/>
              </w:rPr>
            </w:pPr>
            <w:r>
              <w:rPr>
                <w:sz w:val="18"/>
              </w:rPr>
              <w:t>Sleid: Pethau i'w gweld</w:t>
            </w:r>
          </w:p>
          <w:p w14:paraId="5B18712E" w14:textId="77777777" w:rsidR="00331DD6" w:rsidRDefault="00331DD6" w:rsidP="00545B2C">
            <w:pPr>
              <w:rPr>
                <w:sz w:val="18"/>
                <w:szCs w:val="18"/>
              </w:rPr>
            </w:pPr>
          </w:p>
          <w:p w14:paraId="61B829FB" w14:textId="77777777" w:rsidR="00331DD6" w:rsidRDefault="00331DD6" w:rsidP="00545B2C">
            <w:pPr>
              <w:rPr>
                <w:sz w:val="18"/>
                <w:szCs w:val="18"/>
              </w:rPr>
            </w:pPr>
          </w:p>
          <w:p w14:paraId="0B3F061F" w14:textId="77777777" w:rsidR="00331DD6" w:rsidRDefault="00331DD6" w:rsidP="00545B2C">
            <w:pPr>
              <w:rPr>
                <w:sz w:val="18"/>
                <w:szCs w:val="18"/>
              </w:rPr>
            </w:pPr>
          </w:p>
          <w:p w14:paraId="2F133D63" w14:textId="77777777" w:rsidR="00331DD6" w:rsidRDefault="00331DD6" w:rsidP="00545B2C">
            <w:pPr>
              <w:rPr>
                <w:sz w:val="18"/>
                <w:szCs w:val="18"/>
              </w:rPr>
            </w:pPr>
          </w:p>
          <w:p w14:paraId="1026BEBB" w14:textId="77777777" w:rsidR="00331DD6" w:rsidRDefault="00331DD6" w:rsidP="00545B2C">
            <w:pPr>
              <w:rPr>
                <w:sz w:val="18"/>
                <w:szCs w:val="18"/>
              </w:rPr>
            </w:pPr>
          </w:p>
          <w:p w14:paraId="396FD584" w14:textId="77777777" w:rsidR="00331DD6" w:rsidRDefault="00331DD6" w:rsidP="00545B2C">
            <w:pPr>
              <w:rPr>
                <w:sz w:val="18"/>
                <w:szCs w:val="18"/>
              </w:rPr>
            </w:pPr>
          </w:p>
          <w:p w14:paraId="125EEAAB" w14:textId="77777777" w:rsidR="00331DD6" w:rsidRDefault="00331DD6" w:rsidP="00545B2C">
            <w:pPr>
              <w:rPr>
                <w:sz w:val="18"/>
                <w:szCs w:val="18"/>
              </w:rPr>
            </w:pPr>
          </w:p>
          <w:p w14:paraId="54D8C423" w14:textId="3BF131E0" w:rsidR="00331DD6" w:rsidRPr="00F343F5" w:rsidRDefault="00331DD6" w:rsidP="00545B2C">
            <w:pPr>
              <w:rPr>
                <w:sz w:val="18"/>
                <w:szCs w:val="18"/>
              </w:rPr>
            </w:pPr>
          </w:p>
        </w:tc>
      </w:tr>
      <w:tr w:rsidR="00E86EBB" w14:paraId="543995D5" w14:textId="77777777" w:rsidTr="00E86EBB">
        <w:tc>
          <w:tcPr>
            <w:tcW w:w="9781" w:type="dxa"/>
            <w:gridSpan w:val="3"/>
            <w:shd w:val="clear" w:color="auto" w:fill="808080" w:themeFill="background1" w:themeFillShade="80"/>
            <w:tcMar>
              <w:top w:w="0" w:type="dxa"/>
              <w:left w:w="108" w:type="dxa"/>
              <w:bottom w:w="0" w:type="dxa"/>
              <w:right w:w="108" w:type="dxa"/>
            </w:tcMar>
          </w:tcPr>
          <w:p w14:paraId="38CE0F9C" w14:textId="6BADD0D3" w:rsidR="00E86EBB" w:rsidRPr="00E86EBB" w:rsidRDefault="00E86EBB" w:rsidP="00545B2C">
            <w:pPr>
              <w:rPr>
                <w:b/>
                <w:sz w:val="24"/>
              </w:rPr>
            </w:pPr>
            <w:r>
              <w:rPr>
                <w:b/>
                <w:sz w:val="24"/>
              </w:rPr>
              <w:lastRenderedPageBreak/>
              <w:t>Crynodeb</w:t>
            </w:r>
          </w:p>
        </w:tc>
      </w:tr>
      <w:tr w:rsidR="00E86EBB" w14:paraId="15296CD4" w14:textId="77777777" w:rsidTr="006107F3">
        <w:tc>
          <w:tcPr>
            <w:tcW w:w="1135" w:type="dxa"/>
            <w:shd w:val="clear" w:color="auto" w:fill="FFFFFF"/>
            <w:tcMar>
              <w:top w:w="0" w:type="dxa"/>
              <w:left w:w="108" w:type="dxa"/>
              <w:bottom w:w="0" w:type="dxa"/>
              <w:right w:w="108" w:type="dxa"/>
            </w:tcMar>
          </w:tcPr>
          <w:p w14:paraId="30B3ECAD" w14:textId="77777777" w:rsidR="00E86EBB" w:rsidRDefault="00E86EBB" w:rsidP="00545B2C">
            <w:pPr>
              <w:rPr>
                <w:sz w:val="18"/>
                <w:szCs w:val="18"/>
              </w:rPr>
            </w:pPr>
          </w:p>
          <w:p w14:paraId="49FB40F6" w14:textId="072BDEB3" w:rsidR="00B93BBD" w:rsidRDefault="00C83B54" w:rsidP="00545B2C">
            <w:pPr>
              <w:rPr>
                <w:sz w:val="18"/>
                <w:szCs w:val="18"/>
              </w:rPr>
            </w:pPr>
            <w:r>
              <w:rPr>
                <w:sz w:val="18"/>
              </w:rPr>
              <w:t>3 munud</w:t>
            </w:r>
          </w:p>
        </w:tc>
        <w:tc>
          <w:tcPr>
            <w:tcW w:w="7229" w:type="dxa"/>
            <w:shd w:val="clear" w:color="auto" w:fill="FFFFFF"/>
            <w:tcMar>
              <w:top w:w="0" w:type="dxa"/>
              <w:left w:w="108" w:type="dxa"/>
              <w:bottom w:w="0" w:type="dxa"/>
              <w:right w:w="108" w:type="dxa"/>
            </w:tcMar>
          </w:tcPr>
          <w:p w14:paraId="5DA9E6D3" w14:textId="77777777" w:rsidR="00E86EBB" w:rsidRDefault="00E86EBB" w:rsidP="00545B2C">
            <w:pPr>
              <w:rPr>
                <w:sz w:val="18"/>
                <w:szCs w:val="18"/>
              </w:rPr>
            </w:pPr>
          </w:p>
          <w:p w14:paraId="1DF82418" w14:textId="77777777" w:rsidR="00E86EBB" w:rsidRPr="00E86EBB" w:rsidRDefault="00E86EBB" w:rsidP="00545B2C">
            <w:pPr>
              <w:rPr>
                <w:b/>
                <w:sz w:val="24"/>
              </w:rPr>
            </w:pPr>
            <w:r>
              <w:rPr>
                <w:b/>
                <w:sz w:val="24"/>
              </w:rPr>
              <w:t>Gweithgaredd: Llinell sbectrwm</w:t>
            </w:r>
          </w:p>
          <w:p w14:paraId="73429DBA" w14:textId="77777777" w:rsidR="00E86EBB" w:rsidRDefault="00E86EBB" w:rsidP="00545B2C">
            <w:pPr>
              <w:rPr>
                <w:sz w:val="18"/>
                <w:szCs w:val="18"/>
              </w:rPr>
            </w:pPr>
          </w:p>
          <w:p w14:paraId="7ECD2DDA" w14:textId="77777777" w:rsidR="007E2740" w:rsidRDefault="007E2740" w:rsidP="00545B2C">
            <w:pPr>
              <w:rPr>
                <w:sz w:val="18"/>
                <w:szCs w:val="18"/>
              </w:rPr>
            </w:pPr>
            <w:r>
              <w:rPr>
                <w:sz w:val="18"/>
              </w:rPr>
              <w:t xml:space="preserve">Ailadroddwch y gweithgaredd cyntaf, y tro hwn gofynnwch iddynt ba mor hyderus maen nhw'n teimlo ynglŷn â rhentu ar ôl cymryd rhan yn yr hyfforddiant. </w:t>
            </w:r>
          </w:p>
          <w:p w14:paraId="5D4FBB6B" w14:textId="77777777" w:rsidR="007E2740" w:rsidRDefault="007E2740" w:rsidP="00545B2C">
            <w:pPr>
              <w:rPr>
                <w:sz w:val="18"/>
                <w:szCs w:val="18"/>
              </w:rPr>
            </w:pPr>
          </w:p>
          <w:p w14:paraId="777B515D" w14:textId="77777777" w:rsidR="00E86EBB" w:rsidRDefault="007E2740" w:rsidP="007E2740">
            <w:pPr>
              <w:rPr>
                <w:sz w:val="18"/>
                <w:szCs w:val="18"/>
              </w:rPr>
            </w:pPr>
            <w:r>
              <w:rPr>
                <w:sz w:val="18"/>
              </w:rPr>
              <w:t>Gofynnwch i bobl sy'n sefyll mewn safle gwahanol ar y llinell, o gymharu â dechrau'r gweithdy, i esbonio pam eu bod yn teimlo'n fwy neu'n llai hyderus.</w:t>
            </w:r>
          </w:p>
          <w:p w14:paraId="3EA4B5C2" w14:textId="77777777" w:rsidR="007E2740" w:rsidRDefault="007E2740" w:rsidP="007E2740">
            <w:pPr>
              <w:rPr>
                <w:sz w:val="18"/>
                <w:szCs w:val="18"/>
              </w:rPr>
            </w:pPr>
          </w:p>
          <w:p w14:paraId="4FDD9710" w14:textId="02F91483" w:rsidR="007E2740" w:rsidRDefault="007E2740" w:rsidP="007E2740">
            <w:pPr>
              <w:rPr>
                <w:sz w:val="18"/>
                <w:szCs w:val="18"/>
              </w:rPr>
            </w:pPr>
            <w:r>
              <w:rPr>
                <w:sz w:val="18"/>
              </w:rPr>
              <w:t>Diolchwch iddynt am eu hadborth a gofynnwch iddyn nhw eistedd.</w:t>
            </w:r>
          </w:p>
          <w:p w14:paraId="46F80A2A" w14:textId="363056B6" w:rsidR="007E2740" w:rsidRDefault="007E2740" w:rsidP="007E2740">
            <w:pPr>
              <w:rPr>
                <w:sz w:val="18"/>
                <w:szCs w:val="18"/>
              </w:rPr>
            </w:pPr>
          </w:p>
        </w:tc>
        <w:tc>
          <w:tcPr>
            <w:tcW w:w="1417" w:type="dxa"/>
            <w:shd w:val="clear" w:color="auto" w:fill="FFFFFF"/>
            <w:tcMar>
              <w:top w:w="0" w:type="dxa"/>
              <w:left w:w="108" w:type="dxa"/>
              <w:bottom w:w="0" w:type="dxa"/>
              <w:right w:w="108" w:type="dxa"/>
            </w:tcMar>
          </w:tcPr>
          <w:p w14:paraId="699430CC" w14:textId="77777777" w:rsidR="00E86EBB" w:rsidRDefault="00E86EBB" w:rsidP="00545B2C">
            <w:pPr>
              <w:rPr>
                <w:sz w:val="18"/>
                <w:szCs w:val="18"/>
              </w:rPr>
            </w:pPr>
          </w:p>
          <w:p w14:paraId="34AABD35" w14:textId="7520F3D9" w:rsidR="00B06364" w:rsidRDefault="00B06364" w:rsidP="00545B2C">
            <w:pPr>
              <w:rPr>
                <w:sz w:val="18"/>
                <w:szCs w:val="18"/>
              </w:rPr>
            </w:pPr>
            <w:r>
              <w:rPr>
                <w:sz w:val="18"/>
              </w:rPr>
              <w:t>Sleid: Llinell sbectrwm</w:t>
            </w:r>
          </w:p>
        </w:tc>
      </w:tr>
      <w:tr w:rsidR="00331DD6" w14:paraId="0044EB13" w14:textId="77777777" w:rsidTr="006107F3">
        <w:tc>
          <w:tcPr>
            <w:tcW w:w="1135" w:type="dxa"/>
            <w:shd w:val="clear" w:color="auto" w:fill="FFFFFF"/>
            <w:tcMar>
              <w:top w:w="0" w:type="dxa"/>
              <w:left w:w="108" w:type="dxa"/>
              <w:bottom w:w="0" w:type="dxa"/>
              <w:right w:w="108" w:type="dxa"/>
            </w:tcMar>
          </w:tcPr>
          <w:p w14:paraId="4D2826F9" w14:textId="50ED6767" w:rsidR="00331DD6" w:rsidRDefault="00331DD6" w:rsidP="00545B2C">
            <w:pPr>
              <w:rPr>
                <w:sz w:val="18"/>
                <w:szCs w:val="18"/>
              </w:rPr>
            </w:pPr>
          </w:p>
          <w:p w14:paraId="3BD89CC6" w14:textId="581B65C6" w:rsidR="00331DD6" w:rsidRPr="00FA3CD2" w:rsidRDefault="00C83B54" w:rsidP="00545B2C">
            <w:r>
              <w:rPr>
                <w:sz w:val="18"/>
              </w:rPr>
              <w:t>2 munud</w:t>
            </w:r>
          </w:p>
        </w:tc>
        <w:tc>
          <w:tcPr>
            <w:tcW w:w="7229" w:type="dxa"/>
            <w:shd w:val="clear" w:color="auto" w:fill="FFFFFF"/>
            <w:tcMar>
              <w:top w:w="0" w:type="dxa"/>
              <w:left w:w="108" w:type="dxa"/>
              <w:bottom w:w="0" w:type="dxa"/>
              <w:right w:w="108" w:type="dxa"/>
            </w:tcMar>
          </w:tcPr>
          <w:p w14:paraId="7DA06250" w14:textId="6722D9F6" w:rsidR="00331DD6" w:rsidRDefault="00331DD6" w:rsidP="00545B2C">
            <w:pPr>
              <w:rPr>
                <w:sz w:val="18"/>
                <w:szCs w:val="18"/>
              </w:rPr>
            </w:pPr>
          </w:p>
          <w:p w14:paraId="3F109F3D" w14:textId="1A083726" w:rsidR="007E2740" w:rsidRPr="007E2740" w:rsidRDefault="007E2740" w:rsidP="00545B2C">
            <w:pPr>
              <w:rPr>
                <w:b/>
                <w:sz w:val="24"/>
              </w:rPr>
            </w:pPr>
            <w:r>
              <w:rPr>
                <w:b/>
                <w:sz w:val="24"/>
              </w:rPr>
              <w:t>Crynhoi ac atgyfeirio</w:t>
            </w:r>
          </w:p>
          <w:p w14:paraId="4D43EF03" w14:textId="77777777" w:rsidR="00A92948" w:rsidRDefault="00A92948" w:rsidP="00A92948">
            <w:pPr>
              <w:rPr>
                <w:sz w:val="18"/>
                <w:szCs w:val="18"/>
              </w:rPr>
            </w:pPr>
          </w:p>
          <w:p w14:paraId="1D61D563" w14:textId="42351AD5" w:rsidR="00A92948" w:rsidRDefault="00A92948" w:rsidP="00A92948">
            <w:pPr>
              <w:rPr>
                <w:sz w:val="18"/>
                <w:szCs w:val="18"/>
              </w:rPr>
            </w:pPr>
            <w:r>
              <w:rPr>
                <w:sz w:val="18"/>
              </w:rPr>
              <w:t>Diolchwch i bawb am gymryd rhan.</w:t>
            </w:r>
          </w:p>
          <w:p w14:paraId="5BE1F431" w14:textId="77777777" w:rsidR="00331DD6" w:rsidRDefault="00331DD6" w:rsidP="00545B2C">
            <w:pPr>
              <w:rPr>
                <w:sz w:val="18"/>
                <w:szCs w:val="18"/>
              </w:rPr>
            </w:pPr>
          </w:p>
          <w:p w14:paraId="16BB772E" w14:textId="71AD3F74" w:rsidR="00331DD6" w:rsidRDefault="00331DD6" w:rsidP="00545B2C">
            <w:pPr>
              <w:rPr>
                <w:sz w:val="18"/>
                <w:szCs w:val="18"/>
              </w:rPr>
            </w:pPr>
            <w:r>
              <w:rPr>
                <w:sz w:val="18"/>
              </w:rPr>
              <w:t>Rhowch wybod iddynt fod yr adnoddau maen nhw wedi eu defnyddio heddiw, ynghyd â llawer mwy o gyngor, ar gael ar wefan 'Barod i Rentu' y gallant eu cyrchu unrhyw bryd.</w:t>
            </w:r>
          </w:p>
          <w:p w14:paraId="30D7D882" w14:textId="77777777" w:rsidR="00331DD6" w:rsidRPr="005018AC" w:rsidRDefault="00331DD6" w:rsidP="00545B2C">
            <w:pPr>
              <w:rPr>
                <w:b/>
                <w:sz w:val="18"/>
                <w:szCs w:val="18"/>
              </w:rPr>
            </w:pPr>
          </w:p>
          <w:p w14:paraId="6399CEC0" w14:textId="77777777" w:rsidR="00331DD6" w:rsidRPr="0028320C" w:rsidRDefault="00331DD6" w:rsidP="00545B2C">
            <w:pPr>
              <w:rPr>
                <w:b/>
                <w:color w:val="51C3F9" w:themeColor="accent6"/>
                <w:sz w:val="18"/>
                <w:szCs w:val="18"/>
              </w:rPr>
            </w:pPr>
            <w:r>
              <w:rPr>
                <w:b/>
                <w:color w:val="51C3F9" w:themeColor="accent6"/>
                <w:sz w:val="18"/>
              </w:rPr>
              <w:t>[Gallwch gynnwys unrhyw ganllawiau neu gymorth y gall eich UM eu darparu]</w:t>
            </w:r>
          </w:p>
          <w:p w14:paraId="1E9D83F1" w14:textId="77777777" w:rsidR="00331DD6" w:rsidRDefault="00331DD6" w:rsidP="00545B2C">
            <w:pPr>
              <w:rPr>
                <w:sz w:val="18"/>
                <w:szCs w:val="18"/>
              </w:rPr>
            </w:pPr>
          </w:p>
          <w:p w14:paraId="1BDB6ACD" w14:textId="5A1F1F4B" w:rsidR="00331DD6" w:rsidRDefault="00331DD6" w:rsidP="00545B2C">
            <w:pPr>
              <w:rPr>
                <w:sz w:val="18"/>
                <w:szCs w:val="18"/>
              </w:rPr>
            </w:pPr>
            <w:r>
              <w:rPr>
                <w:sz w:val="18"/>
              </w:rPr>
              <w:t>Atgoffwch nhw ynglŷn â'r gweithdai eraill mae Barod i Rentu'n eu cynnal, a'r gwahanol ffyrdd y gallan nhw gymryd rhan mewn trefnu ar y cyd, drwy grŵp hawliau rhentwyr neu undeb tenantiaid lleol, neu drwy drefnu gyda thenantiaid eraill yn eich UM.</w:t>
            </w:r>
          </w:p>
          <w:p w14:paraId="4B9D016E" w14:textId="77777777" w:rsidR="00331DD6" w:rsidRDefault="00331DD6" w:rsidP="00545B2C">
            <w:pPr>
              <w:rPr>
                <w:sz w:val="18"/>
                <w:szCs w:val="18"/>
              </w:rPr>
            </w:pPr>
          </w:p>
          <w:p w14:paraId="46EE2E11" w14:textId="77777777" w:rsidR="00331DD6" w:rsidRPr="00464382" w:rsidRDefault="00331DD6" w:rsidP="00422853">
            <w:pPr>
              <w:rPr>
                <w:sz w:val="18"/>
                <w:szCs w:val="18"/>
              </w:rPr>
            </w:pPr>
          </w:p>
        </w:tc>
        <w:tc>
          <w:tcPr>
            <w:tcW w:w="1417" w:type="dxa"/>
            <w:shd w:val="clear" w:color="auto" w:fill="FFFFFF"/>
            <w:tcMar>
              <w:top w:w="0" w:type="dxa"/>
              <w:left w:w="108" w:type="dxa"/>
              <w:bottom w:w="0" w:type="dxa"/>
              <w:right w:w="108" w:type="dxa"/>
            </w:tcMar>
          </w:tcPr>
          <w:p w14:paraId="0CBA32C5" w14:textId="77777777" w:rsidR="00331DD6" w:rsidRDefault="00331DD6" w:rsidP="00545B2C">
            <w:pPr>
              <w:rPr>
                <w:sz w:val="18"/>
                <w:szCs w:val="18"/>
              </w:rPr>
            </w:pPr>
          </w:p>
          <w:p w14:paraId="5E3A7446" w14:textId="77777777" w:rsidR="00331DD6" w:rsidRDefault="00331DD6" w:rsidP="00545B2C">
            <w:pPr>
              <w:rPr>
                <w:sz w:val="18"/>
                <w:szCs w:val="18"/>
              </w:rPr>
            </w:pPr>
          </w:p>
          <w:p w14:paraId="1BA94F59" w14:textId="77777777" w:rsidR="00331DD6" w:rsidRDefault="00331DD6" w:rsidP="00545B2C">
            <w:pPr>
              <w:rPr>
                <w:sz w:val="18"/>
                <w:szCs w:val="18"/>
              </w:rPr>
            </w:pPr>
            <w:r>
              <w:rPr>
                <w:sz w:val="18"/>
              </w:rPr>
              <w:t>Sleid: Beth nesaf?</w:t>
            </w:r>
          </w:p>
          <w:p w14:paraId="4955D5AF" w14:textId="77777777" w:rsidR="00331DD6" w:rsidRDefault="00331DD6" w:rsidP="00545B2C">
            <w:pPr>
              <w:rPr>
                <w:sz w:val="18"/>
                <w:szCs w:val="18"/>
              </w:rPr>
            </w:pPr>
          </w:p>
          <w:p w14:paraId="59F0A709" w14:textId="61ED6B90" w:rsidR="00331DD6" w:rsidRPr="00EA0B6F" w:rsidRDefault="00331DD6" w:rsidP="00EA0B6F">
            <w:pPr>
              <w:rPr>
                <w:sz w:val="18"/>
                <w:szCs w:val="18"/>
              </w:rPr>
            </w:pPr>
          </w:p>
        </w:tc>
      </w:tr>
    </w:tbl>
    <w:p w14:paraId="6EFAF378" w14:textId="77777777" w:rsidR="00BE3570" w:rsidRDefault="00BE3570" w:rsidP="00BE3570"/>
    <w:p w14:paraId="41C31A6B" w14:textId="77777777" w:rsidR="00EE48AA" w:rsidRDefault="00EE48AA" w:rsidP="00406CB6">
      <w:pPr>
        <w:pStyle w:val="1NUSbodycopy"/>
      </w:pPr>
    </w:p>
    <w:sectPr w:rsidR="00EE48AA" w:rsidSect="00F54D28">
      <w:headerReference w:type="default" r:id="rId12"/>
      <w:headerReference w:type="first" r:id="rId13"/>
      <w:footerReference w:type="first" r:id="rId14"/>
      <w:pgSz w:w="11900" w:h="16840"/>
      <w:pgMar w:top="1134" w:right="1985" w:bottom="964"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7A129" w14:textId="77777777" w:rsidR="002452E7" w:rsidRDefault="002452E7">
      <w:r>
        <w:separator/>
      </w:r>
    </w:p>
  </w:endnote>
  <w:endnote w:type="continuationSeparator" w:id="0">
    <w:p w14:paraId="42308EBE" w14:textId="77777777" w:rsidR="002452E7" w:rsidRDefault="0024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roid Sans Fallbac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334502"/>
      <w:docPartObj>
        <w:docPartGallery w:val="Page Numbers (Bottom of Page)"/>
        <w:docPartUnique/>
      </w:docPartObj>
    </w:sdtPr>
    <w:sdtEndPr>
      <w:rPr>
        <w:b/>
        <w:noProof/>
      </w:rPr>
    </w:sdtEndPr>
    <w:sdtContent>
      <w:p w14:paraId="71294663" w14:textId="1F04BA3C" w:rsidR="00AB5428" w:rsidRPr="00AB5428" w:rsidRDefault="00AB5428">
        <w:pPr>
          <w:pStyle w:val="Footer"/>
          <w:jc w:val="center"/>
          <w:rPr>
            <w:b/>
          </w:rPr>
        </w:pPr>
        <w:r w:rsidRPr="00AB5428">
          <w:rPr>
            <w:b/>
          </w:rPr>
          <w:fldChar w:fldCharType="begin"/>
        </w:r>
        <w:r w:rsidRPr="00AB5428">
          <w:rPr>
            <w:b/>
          </w:rPr>
          <w:instrText xml:space="preserve"> PAGE   \* MERGEFORMAT </w:instrText>
        </w:r>
        <w:r w:rsidRPr="00AB5428">
          <w:rPr>
            <w:b/>
          </w:rPr>
          <w:fldChar w:fldCharType="separate"/>
        </w:r>
        <w:r w:rsidR="006107F3">
          <w:rPr>
            <w:b/>
            <w:noProof/>
          </w:rPr>
          <w:t>1</w:t>
        </w:r>
        <w:r w:rsidRPr="00AB5428">
          <w:rPr>
            <w:b/>
            <w:noProof/>
          </w:rPr>
          <w:fldChar w:fldCharType="end"/>
        </w:r>
      </w:p>
    </w:sdtContent>
  </w:sdt>
  <w:p w14:paraId="555B15A6" w14:textId="77777777" w:rsidR="00AB5428" w:rsidRDefault="00AB5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AEB8A" w14:textId="77777777" w:rsidR="002452E7" w:rsidRDefault="002452E7">
      <w:r>
        <w:separator/>
      </w:r>
    </w:p>
  </w:footnote>
  <w:footnote w:type="continuationSeparator" w:id="0">
    <w:p w14:paraId="199AC7ED" w14:textId="77777777" w:rsidR="002452E7" w:rsidRDefault="00245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D93DC" w14:textId="77777777" w:rsidR="001764F4" w:rsidRDefault="001764F4">
    <w:pPr>
      <w:pStyle w:val="Header"/>
    </w:pPr>
    <w:r>
      <w:rPr>
        <w:noProof/>
        <w:lang w:val="en-GB" w:eastAsia="en-GB" w:bidi="ar-SA"/>
      </w:rPr>
      <w:drawing>
        <wp:anchor distT="0" distB="0" distL="114300" distR="114300" simplePos="0" relativeHeight="251657216" behindDoc="1" locked="0" layoutInCell="1" allowOverlap="1" wp14:anchorId="10983218" wp14:editId="39C68FD2">
          <wp:simplePos x="0" y="0"/>
          <wp:positionH relativeFrom="column">
            <wp:posOffset>-577215</wp:posOffset>
          </wp:positionH>
          <wp:positionV relativeFrom="paragraph">
            <wp:posOffset>-487045</wp:posOffset>
          </wp:positionV>
          <wp:extent cx="7632065" cy="10768965"/>
          <wp:effectExtent l="0" t="0" r="6985" b="0"/>
          <wp:wrapNone/>
          <wp:docPr id="2" name="Picture 10" descr="Description: Macintosh HD:Users:Philippa:Desktop:Archive:1. 2013–14:Basic templates (new brand):Basic portrait template:z. Files:NUS:Basic-portrait-templat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Macintosh HD:Users:Philippa:Desktop:Archive:1. 2013–14:Basic templates (new brand):Basic portrait template:z. Files:NUS:Basic-portrait-templat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D11D" w14:textId="77777777" w:rsidR="001764F4" w:rsidRDefault="001764F4">
    <w:pPr>
      <w:pStyle w:val="Header"/>
    </w:pPr>
    <w:r>
      <w:rPr>
        <w:noProof/>
        <w:lang w:val="en-GB" w:eastAsia="en-GB" w:bidi="ar-SA"/>
      </w:rPr>
      <w:drawing>
        <wp:anchor distT="0" distB="0" distL="114300" distR="114300" simplePos="0" relativeHeight="251658240" behindDoc="1" locked="0" layoutInCell="1" allowOverlap="1" wp14:anchorId="1188419C" wp14:editId="3FF0F515">
          <wp:simplePos x="0" y="0"/>
          <wp:positionH relativeFrom="page">
            <wp:align>center</wp:align>
          </wp:positionH>
          <wp:positionV relativeFrom="paragraph">
            <wp:posOffset>-496570</wp:posOffset>
          </wp:positionV>
          <wp:extent cx="7632065" cy="10768965"/>
          <wp:effectExtent l="0" t="0" r="6985" b="0"/>
          <wp:wrapNone/>
          <wp:docPr id="1" name="Picture 11" descr="Description: Macintosh HD:Users:Philippa:Desktop:Archive:1. 2013–14:Basic templates (new brand):Basic portrait template:z. Files:NUS:Basic-portrait-templat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cintosh HD:Users:Philippa:Desktop:Archive:1. 2013–14:Basic templates (new brand):Basic portrait template:z. Files:NUS:Basic-portrait-template-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F4E"/>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3E14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0A12E8"/>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7F13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8D05F4"/>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5D026B"/>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83D1167"/>
    <w:multiLevelType w:val="hybridMultilevel"/>
    <w:tmpl w:val="BA2A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A00F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BF13A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CF063E4"/>
    <w:multiLevelType w:val="hybridMultilevel"/>
    <w:tmpl w:val="6EC01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BC6913"/>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03C527B"/>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20F9268F"/>
    <w:multiLevelType w:val="hybridMultilevel"/>
    <w:tmpl w:val="82881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020D5E"/>
    <w:multiLevelType w:val="hybridMultilevel"/>
    <w:tmpl w:val="13BC65D6"/>
    <w:lvl w:ilvl="0" w:tplc="4208B6E4">
      <w:start w:val="1"/>
      <w:numFmt w:val="bullet"/>
      <w:lvlText w:val="-"/>
      <w:lvlJc w:val="left"/>
      <w:pPr>
        <w:tabs>
          <w:tab w:val="num" w:pos="720"/>
        </w:tabs>
        <w:ind w:left="720" w:hanging="360"/>
      </w:pPr>
      <w:rPr>
        <w:rFonts w:ascii="Times New Roman" w:hAnsi="Times New Roman" w:hint="default"/>
      </w:rPr>
    </w:lvl>
    <w:lvl w:ilvl="1" w:tplc="C9DA52E6" w:tentative="1">
      <w:start w:val="1"/>
      <w:numFmt w:val="bullet"/>
      <w:lvlText w:val="-"/>
      <w:lvlJc w:val="left"/>
      <w:pPr>
        <w:tabs>
          <w:tab w:val="num" w:pos="1440"/>
        </w:tabs>
        <w:ind w:left="1440" w:hanging="360"/>
      </w:pPr>
      <w:rPr>
        <w:rFonts w:ascii="Times New Roman" w:hAnsi="Times New Roman" w:hint="default"/>
      </w:rPr>
    </w:lvl>
    <w:lvl w:ilvl="2" w:tplc="C458ECAC" w:tentative="1">
      <w:start w:val="1"/>
      <w:numFmt w:val="bullet"/>
      <w:lvlText w:val="-"/>
      <w:lvlJc w:val="left"/>
      <w:pPr>
        <w:tabs>
          <w:tab w:val="num" w:pos="2160"/>
        </w:tabs>
        <w:ind w:left="2160" w:hanging="360"/>
      </w:pPr>
      <w:rPr>
        <w:rFonts w:ascii="Times New Roman" w:hAnsi="Times New Roman" w:hint="default"/>
      </w:rPr>
    </w:lvl>
    <w:lvl w:ilvl="3" w:tplc="1938D512" w:tentative="1">
      <w:start w:val="1"/>
      <w:numFmt w:val="bullet"/>
      <w:lvlText w:val="-"/>
      <w:lvlJc w:val="left"/>
      <w:pPr>
        <w:tabs>
          <w:tab w:val="num" w:pos="2880"/>
        </w:tabs>
        <w:ind w:left="2880" w:hanging="360"/>
      </w:pPr>
      <w:rPr>
        <w:rFonts w:ascii="Times New Roman" w:hAnsi="Times New Roman" w:hint="default"/>
      </w:rPr>
    </w:lvl>
    <w:lvl w:ilvl="4" w:tplc="C100A272" w:tentative="1">
      <w:start w:val="1"/>
      <w:numFmt w:val="bullet"/>
      <w:lvlText w:val="-"/>
      <w:lvlJc w:val="left"/>
      <w:pPr>
        <w:tabs>
          <w:tab w:val="num" w:pos="3600"/>
        </w:tabs>
        <w:ind w:left="3600" w:hanging="360"/>
      </w:pPr>
      <w:rPr>
        <w:rFonts w:ascii="Times New Roman" w:hAnsi="Times New Roman" w:hint="default"/>
      </w:rPr>
    </w:lvl>
    <w:lvl w:ilvl="5" w:tplc="814EF0A8" w:tentative="1">
      <w:start w:val="1"/>
      <w:numFmt w:val="bullet"/>
      <w:lvlText w:val="-"/>
      <w:lvlJc w:val="left"/>
      <w:pPr>
        <w:tabs>
          <w:tab w:val="num" w:pos="4320"/>
        </w:tabs>
        <w:ind w:left="4320" w:hanging="360"/>
      </w:pPr>
      <w:rPr>
        <w:rFonts w:ascii="Times New Roman" w:hAnsi="Times New Roman" w:hint="default"/>
      </w:rPr>
    </w:lvl>
    <w:lvl w:ilvl="6" w:tplc="1982EEEA" w:tentative="1">
      <w:start w:val="1"/>
      <w:numFmt w:val="bullet"/>
      <w:lvlText w:val="-"/>
      <w:lvlJc w:val="left"/>
      <w:pPr>
        <w:tabs>
          <w:tab w:val="num" w:pos="5040"/>
        </w:tabs>
        <w:ind w:left="5040" w:hanging="360"/>
      </w:pPr>
      <w:rPr>
        <w:rFonts w:ascii="Times New Roman" w:hAnsi="Times New Roman" w:hint="default"/>
      </w:rPr>
    </w:lvl>
    <w:lvl w:ilvl="7" w:tplc="19A06A82" w:tentative="1">
      <w:start w:val="1"/>
      <w:numFmt w:val="bullet"/>
      <w:lvlText w:val="-"/>
      <w:lvlJc w:val="left"/>
      <w:pPr>
        <w:tabs>
          <w:tab w:val="num" w:pos="5760"/>
        </w:tabs>
        <w:ind w:left="5760" w:hanging="360"/>
      </w:pPr>
      <w:rPr>
        <w:rFonts w:ascii="Times New Roman" w:hAnsi="Times New Roman" w:hint="default"/>
      </w:rPr>
    </w:lvl>
    <w:lvl w:ilvl="8" w:tplc="66345D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5777430"/>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A1747B"/>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322444"/>
    <w:multiLevelType w:val="hybridMultilevel"/>
    <w:tmpl w:val="FD16D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364E2E"/>
    <w:multiLevelType w:val="hybridMultilevel"/>
    <w:tmpl w:val="12EA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C00A8"/>
    <w:multiLevelType w:val="hybridMultilevel"/>
    <w:tmpl w:val="B9EE6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A97CEB"/>
    <w:multiLevelType w:val="hybridMultilevel"/>
    <w:tmpl w:val="31AE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809EE"/>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6C35EFE"/>
    <w:multiLevelType w:val="hybridMultilevel"/>
    <w:tmpl w:val="0B62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D6915"/>
    <w:multiLevelType w:val="hybridMultilevel"/>
    <w:tmpl w:val="8E607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67250A"/>
    <w:multiLevelType w:val="multilevel"/>
    <w:tmpl w:val="1138FF4A"/>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F7212DE"/>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62C1C7C"/>
    <w:multiLevelType w:val="hybridMultilevel"/>
    <w:tmpl w:val="D61EF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382367"/>
    <w:multiLevelType w:val="hybridMultilevel"/>
    <w:tmpl w:val="CDA0F582"/>
    <w:lvl w:ilvl="0" w:tplc="2F7E7BBA">
      <w:start w:val="1"/>
      <w:numFmt w:val="bullet"/>
      <w:lvlText w:val="•"/>
      <w:lvlJc w:val="left"/>
      <w:pPr>
        <w:tabs>
          <w:tab w:val="num" w:pos="720"/>
        </w:tabs>
        <w:ind w:left="720" w:hanging="360"/>
      </w:pPr>
      <w:rPr>
        <w:rFonts w:ascii="Arial" w:hAnsi="Arial" w:hint="default"/>
      </w:rPr>
    </w:lvl>
    <w:lvl w:ilvl="1" w:tplc="F47CF274" w:tentative="1">
      <w:start w:val="1"/>
      <w:numFmt w:val="bullet"/>
      <w:lvlText w:val="•"/>
      <w:lvlJc w:val="left"/>
      <w:pPr>
        <w:tabs>
          <w:tab w:val="num" w:pos="1440"/>
        </w:tabs>
        <w:ind w:left="1440" w:hanging="360"/>
      </w:pPr>
      <w:rPr>
        <w:rFonts w:ascii="Arial" w:hAnsi="Arial" w:hint="default"/>
      </w:rPr>
    </w:lvl>
    <w:lvl w:ilvl="2" w:tplc="041A9A2E" w:tentative="1">
      <w:start w:val="1"/>
      <w:numFmt w:val="bullet"/>
      <w:lvlText w:val="•"/>
      <w:lvlJc w:val="left"/>
      <w:pPr>
        <w:tabs>
          <w:tab w:val="num" w:pos="2160"/>
        </w:tabs>
        <w:ind w:left="2160" w:hanging="360"/>
      </w:pPr>
      <w:rPr>
        <w:rFonts w:ascii="Arial" w:hAnsi="Arial" w:hint="default"/>
      </w:rPr>
    </w:lvl>
    <w:lvl w:ilvl="3" w:tplc="3D206026" w:tentative="1">
      <w:start w:val="1"/>
      <w:numFmt w:val="bullet"/>
      <w:lvlText w:val="•"/>
      <w:lvlJc w:val="left"/>
      <w:pPr>
        <w:tabs>
          <w:tab w:val="num" w:pos="2880"/>
        </w:tabs>
        <w:ind w:left="2880" w:hanging="360"/>
      </w:pPr>
      <w:rPr>
        <w:rFonts w:ascii="Arial" w:hAnsi="Arial" w:hint="default"/>
      </w:rPr>
    </w:lvl>
    <w:lvl w:ilvl="4" w:tplc="06E265E2" w:tentative="1">
      <w:start w:val="1"/>
      <w:numFmt w:val="bullet"/>
      <w:lvlText w:val="•"/>
      <w:lvlJc w:val="left"/>
      <w:pPr>
        <w:tabs>
          <w:tab w:val="num" w:pos="3600"/>
        </w:tabs>
        <w:ind w:left="3600" w:hanging="360"/>
      </w:pPr>
      <w:rPr>
        <w:rFonts w:ascii="Arial" w:hAnsi="Arial" w:hint="default"/>
      </w:rPr>
    </w:lvl>
    <w:lvl w:ilvl="5" w:tplc="29D8CE34" w:tentative="1">
      <w:start w:val="1"/>
      <w:numFmt w:val="bullet"/>
      <w:lvlText w:val="•"/>
      <w:lvlJc w:val="left"/>
      <w:pPr>
        <w:tabs>
          <w:tab w:val="num" w:pos="4320"/>
        </w:tabs>
        <w:ind w:left="4320" w:hanging="360"/>
      </w:pPr>
      <w:rPr>
        <w:rFonts w:ascii="Arial" w:hAnsi="Arial" w:hint="default"/>
      </w:rPr>
    </w:lvl>
    <w:lvl w:ilvl="6" w:tplc="1EE6B356" w:tentative="1">
      <w:start w:val="1"/>
      <w:numFmt w:val="bullet"/>
      <w:lvlText w:val="•"/>
      <w:lvlJc w:val="left"/>
      <w:pPr>
        <w:tabs>
          <w:tab w:val="num" w:pos="5040"/>
        </w:tabs>
        <w:ind w:left="5040" w:hanging="360"/>
      </w:pPr>
      <w:rPr>
        <w:rFonts w:ascii="Arial" w:hAnsi="Arial" w:hint="default"/>
      </w:rPr>
    </w:lvl>
    <w:lvl w:ilvl="7" w:tplc="73E8F6DA" w:tentative="1">
      <w:start w:val="1"/>
      <w:numFmt w:val="bullet"/>
      <w:lvlText w:val="•"/>
      <w:lvlJc w:val="left"/>
      <w:pPr>
        <w:tabs>
          <w:tab w:val="num" w:pos="5760"/>
        </w:tabs>
        <w:ind w:left="5760" w:hanging="360"/>
      </w:pPr>
      <w:rPr>
        <w:rFonts w:ascii="Arial" w:hAnsi="Arial" w:hint="default"/>
      </w:rPr>
    </w:lvl>
    <w:lvl w:ilvl="8" w:tplc="9898A9B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BA063E"/>
    <w:multiLevelType w:val="hybridMultilevel"/>
    <w:tmpl w:val="C02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C74C3"/>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60D766A8"/>
    <w:multiLevelType w:val="hybridMultilevel"/>
    <w:tmpl w:val="083AF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17421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4FC56EC"/>
    <w:multiLevelType w:val="hybridMultilevel"/>
    <w:tmpl w:val="B91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8471A4"/>
    <w:multiLevelType w:val="hybridMultilevel"/>
    <w:tmpl w:val="DA8CB92E"/>
    <w:lvl w:ilvl="0" w:tplc="CC6CDF5A">
      <w:start w:val="1"/>
      <w:numFmt w:val="bullet"/>
      <w:lvlText w:val="•"/>
      <w:lvlJc w:val="left"/>
      <w:pPr>
        <w:tabs>
          <w:tab w:val="num" w:pos="720"/>
        </w:tabs>
        <w:ind w:left="720" w:hanging="360"/>
      </w:pPr>
      <w:rPr>
        <w:rFonts w:ascii="Arial" w:hAnsi="Arial" w:hint="default"/>
      </w:rPr>
    </w:lvl>
    <w:lvl w:ilvl="1" w:tplc="4574C648" w:tentative="1">
      <w:start w:val="1"/>
      <w:numFmt w:val="bullet"/>
      <w:lvlText w:val="•"/>
      <w:lvlJc w:val="left"/>
      <w:pPr>
        <w:tabs>
          <w:tab w:val="num" w:pos="1440"/>
        </w:tabs>
        <w:ind w:left="1440" w:hanging="360"/>
      </w:pPr>
      <w:rPr>
        <w:rFonts w:ascii="Arial" w:hAnsi="Arial" w:hint="default"/>
      </w:rPr>
    </w:lvl>
    <w:lvl w:ilvl="2" w:tplc="434291C4" w:tentative="1">
      <w:start w:val="1"/>
      <w:numFmt w:val="bullet"/>
      <w:lvlText w:val="•"/>
      <w:lvlJc w:val="left"/>
      <w:pPr>
        <w:tabs>
          <w:tab w:val="num" w:pos="2160"/>
        </w:tabs>
        <w:ind w:left="2160" w:hanging="360"/>
      </w:pPr>
      <w:rPr>
        <w:rFonts w:ascii="Arial" w:hAnsi="Arial" w:hint="default"/>
      </w:rPr>
    </w:lvl>
    <w:lvl w:ilvl="3" w:tplc="8924CFCA" w:tentative="1">
      <w:start w:val="1"/>
      <w:numFmt w:val="bullet"/>
      <w:lvlText w:val="•"/>
      <w:lvlJc w:val="left"/>
      <w:pPr>
        <w:tabs>
          <w:tab w:val="num" w:pos="2880"/>
        </w:tabs>
        <w:ind w:left="2880" w:hanging="360"/>
      </w:pPr>
      <w:rPr>
        <w:rFonts w:ascii="Arial" w:hAnsi="Arial" w:hint="default"/>
      </w:rPr>
    </w:lvl>
    <w:lvl w:ilvl="4" w:tplc="04FCAEB0" w:tentative="1">
      <w:start w:val="1"/>
      <w:numFmt w:val="bullet"/>
      <w:lvlText w:val="•"/>
      <w:lvlJc w:val="left"/>
      <w:pPr>
        <w:tabs>
          <w:tab w:val="num" w:pos="3600"/>
        </w:tabs>
        <w:ind w:left="3600" w:hanging="360"/>
      </w:pPr>
      <w:rPr>
        <w:rFonts w:ascii="Arial" w:hAnsi="Arial" w:hint="default"/>
      </w:rPr>
    </w:lvl>
    <w:lvl w:ilvl="5" w:tplc="301E6DEA" w:tentative="1">
      <w:start w:val="1"/>
      <w:numFmt w:val="bullet"/>
      <w:lvlText w:val="•"/>
      <w:lvlJc w:val="left"/>
      <w:pPr>
        <w:tabs>
          <w:tab w:val="num" w:pos="4320"/>
        </w:tabs>
        <w:ind w:left="4320" w:hanging="360"/>
      </w:pPr>
      <w:rPr>
        <w:rFonts w:ascii="Arial" w:hAnsi="Arial" w:hint="default"/>
      </w:rPr>
    </w:lvl>
    <w:lvl w:ilvl="6" w:tplc="3B34A78E" w:tentative="1">
      <w:start w:val="1"/>
      <w:numFmt w:val="bullet"/>
      <w:lvlText w:val="•"/>
      <w:lvlJc w:val="left"/>
      <w:pPr>
        <w:tabs>
          <w:tab w:val="num" w:pos="5040"/>
        </w:tabs>
        <w:ind w:left="5040" w:hanging="360"/>
      </w:pPr>
      <w:rPr>
        <w:rFonts w:ascii="Arial" w:hAnsi="Arial" w:hint="default"/>
      </w:rPr>
    </w:lvl>
    <w:lvl w:ilvl="7" w:tplc="8928362A" w:tentative="1">
      <w:start w:val="1"/>
      <w:numFmt w:val="bullet"/>
      <w:lvlText w:val="•"/>
      <w:lvlJc w:val="left"/>
      <w:pPr>
        <w:tabs>
          <w:tab w:val="num" w:pos="5760"/>
        </w:tabs>
        <w:ind w:left="5760" w:hanging="360"/>
      </w:pPr>
      <w:rPr>
        <w:rFonts w:ascii="Arial" w:hAnsi="Arial" w:hint="default"/>
      </w:rPr>
    </w:lvl>
    <w:lvl w:ilvl="8" w:tplc="3EE4FB6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2331AF"/>
    <w:multiLevelType w:val="hybridMultilevel"/>
    <w:tmpl w:val="A7447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CF2765"/>
    <w:multiLevelType w:val="hybridMultilevel"/>
    <w:tmpl w:val="7876DED8"/>
    <w:lvl w:ilvl="0" w:tplc="CFD83CDE">
      <w:start w:val="3"/>
      <w:numFmt w:val="bullet"/>
      <w:lvlText w:val="-"/>
      <w:lvlJc w:val="left"/>
      <w:pPr>
        <w:ind w:left="720" w:hanging="360"/>
      </w:pPr>
      <w:rPr>
        <w:rFonts w:ascii="Verdana" w:eastAsia="Droid Sans Fallback"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016DBC"/>
    <w:multiLevelType w:val="hybridMultilevel"/>
    <w:tmpl w:val="3E3A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C65F9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0DE4665"/>
    <w:multiLevelType w:val="hybridMultilevel"/>
    <w:tmpl w:val="AC60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44DEC"/>
    <w:multiLevelType w:val="hybridMultilevel"/>
    <w:tmpl w:val="339A1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2394DCE"/>
    <w:multiLevelType w:val="hybridMultilevel"/>
    <w:tmpl w:val="1F9E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3B214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C163111"/>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4"/>
  </w:num>
  <w:num w:numId="2">
    <w:abstractNumId w:val="11"/>
  </w:num>
  <w:num w:numId="3">
    <w:abstractNumId w:val="23"/>
  </w:num>
  <w:num w:numId="4">
    <w:abstractNumId w:val="41"/>
  </w:num>
  <w:num w:numId="5">
    <w:abstractNumId w:val="28"/>
  </w:num>
  <w:num w:numId="6">
    <w:abstractNumId w:val="35"/>
  </w:num>
  <w:num w:numId="7">
    <w:abstractNumId w:val="12"/>
  </w:num>
  <w:num w:numId="8">
    <w:abstractNumId w:val="18"/>
  </w:num>
  <w:num w:numId="9">
    <w:abstractNumId w:val="22"/>
  </w:num>
  <w:num w:numId="10">
    <w:abstractNumId w:val="2"/>
  </w:num>
  <w:num w:numId="11">
    <w:abstractNumId w:val="25"/>
  </w:num>
  <w:num w:numId="12">
    <w:abstractNumId w:val="13"/>
  </w:num>
  <w:num w:numId="13">
    <w:abstractNumId w:val="16"/>
  </w:num>
  <w:num w:numId="14">
    <w:abstractNumId w:val="9"/>
  </w:num>
  <w:num w:numId="15">
    <w:abstractNumId w:val="39"/>
  </w:num>
  <w:num w:numId="16">
    <w:abstractNumId w:val="29"/>
  </w:num>
  <w:num w:numId="17">
    <w:abstractNumId w:val="38"/>
  </w:num>
  <w:num w:numId="18">
    <w:abstractNumId w:val="33"/>
  </w:num>
  <w:num w:numId="19">
    <w:abstractNumId w:val="7"/>
  </w:num>
  <w:num w:numId="20">
    <w:abstractNumId w:val="1"/>
  </w:num>
  <w:num w:numId="21">
    <w:abstractNumId w:val="30"/>
  </w:num>
  <w:num w:numId="22">
    <w:abstractNumId w:val="0"/>
  </w:num>
  <w:num w:numId="23">
    <w:abstractNumId w:val="15"/>
  </w:num>
  <w:num w:numId="24">
    <w:abstractNumId w:val="36"/>
  </w:num>
  <w:num w:numId="25">
    <w:abstractNumId w:val="20"/>
  </w:num>
  <w:num w:numId="26">
    <w:abstractNumId w:val="3"/>
  </w:num>
  <w:num w:numId="27">
    <w:abstractNumId w:val="5"/>
  </w:num>
  <w:num w:numId="28">
    <w:abstractNumId w:val="40"/>
  </w:num>
  <w:num w:numId="29">
    <w:abstractNumId w:val="14"/>
  </w:num>
  <w:num w:numId="30">
    <w:abstractNumId w:val="8"/>
  </w:num>
  <w:num w:numId="31">
    <w:abstractNumId w:val="4"/>
  </w:num>
  <w:num w:numId="32">
    <w:abstractNumId w:val="10"/>
  </w:num>
  <w:num w:numId="33">
    <w:abstractNumId w:val="24"/>
  </w:num>
  <w:num w:numId="34">
    <w:abstractNumId w:val="6"/>
  </w:num>
  <w:num w:numId="35">
    <w:abstractNumId w:val="37"/>
  </w:num>
  <w:num w:numId="36">
    <w:abstractNumId w:val="31"/>
  </w:num>
  <w:num w:numId="37">
    <w:abstractNumId w:val="27"/>
  </w:num>
  <w:num w:numId="38">
    <w:abstractNumId w:val="17"/>
  </w:num>
  <w:num w:numId="39">
    <w:abstractNumId w:val="19"/>
  </w:num>
  <w:num w:numId="40">
    <w:abstractNumId w:val="21"/>
  </w:num>
  <w:num w:numId="41">
    <w:abstractNumId w:val="2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F9"/>
    <w:rsid w:val="0000224A"/>
    <w:rsid w:val="000118E5"/>
    <w:rsid w:val="00016324"/>
    <w:rsid w:val="00024DE8"/>
    <w:rsid w:val="00032D88"/>
    <w:rsid w:val="0004204D"/>
    <w:rsid w:val="00044414"/>
    <w:rsid w:val="000558A1"/>
    <w:rsid w:val="00057ED8"/>
    <w:rsid w:val="00083F8A"/>
    <w:rsid w:val="00086C02"/>
    <w:rsid w:val="00093525"/>
    <w:rsid w:val="000B06F5"/>
    <w:rsid w:val="000B543B"/>
    <w:rsid w:val="000B7BD1"/>
    <w:rsid w:val="000C2488"/>
    <w:rsid w:val="000C5005"/>
    <w:rsid w:val="000D33C6"/>
    <w:rsid w:val="000D721B"/>
    <w:rsid w:val="000D7FA5"/>
    <w:rsid w:val="0011070F"/>
    <w:rsid w:val="001340C0"/>
    <w:rsid w:val="0013444C"/>
    <w:rsid w:val="00135EB8"/>
    <w:rsid w:val="00142FA5"/>
    <w:rsid w:val="00144371"/>
    <w:rsid w:val="00157259"/>
    <w:rsid w:val="001764F4"/>
    <w:rsid w:val="00191C30"/>
    <w:rsid w:val="00193E37"/>
    <w:rsid w:val="00196711"/>
    <w:rsid w:val="001B0586"/>
    <w:rsid w:val="001B6B0E"/>
    <w:rsid w:val="001C07E6"/>
    <w:rsid w:val="001D0794"/>
    <w:rsid w:val="001D19B1"/>
    <w:rsid w:val="001E13FA"/>
    <w:rsid w:val="001E7286"/>
    <w:rsid w:val="001F5667"/>
    <w:rsid w:val="001F59C9"/>
    <w:rsid w:val="0020042B"/>
    <w:rsid w:val="00211A86"/>
    <w:rsid w:val="002124EF"/>
    <w:rsid w:val="00233C09"/>
    <w:rsid w:val="002441E6"/>
    <w:rsid w:val="002449A4"/>
    <w:rsid w:val="002452E7"/>
    <w:rsid w:val="00262611"/>
    <w:rsid w:val="00262E1F"/>
    <w:rsid w:val="00265CBB"/>
    <w:rsid w:val="0028320C"/>
    <w:rsid w:val="002958E8"/>
    <w:rsid w:val="002A570F"/>
    <w:rsid w:val="002B1DB3"/>
    <w:rsid w:val="002D48C7"/>
    <w:rsid w:val="002E6920"/>
    <w:rsid w:val="002F11D8"/>
    <w:rsid w:val="00304719"/>
    <w:rsid w:val="00317BD5"/>
    <w:rsid w:val="0032061E"/>
    <w:rsid w:val="00323CE8"/>
    <w:rsid w:val="00324630"/>
    <w:rsid w:val="00326F20"/>
    <w:rsid w:val="00331DD6"/>
    <w:rsid w:val="0034054D"/>
    <w:rsid w:val="0035055D"/>
    <w:rsid w:val="00357715"/>
    <w:rsid w:val="0036412E"/>
    <w:rsid w:val="00375C78"/>
    <w:rsid w:val="00376FDD"/>
    <w:rsid w:val="00382AE7"/>
    <w:rsid w:val="00396FF8"/>
    <w:rsid w:val="003A1C4E"/>
    <w:rsid w:val="003B2D99"/>
    <w:rsid w:val="003C4EC3"/>
    <w:rsid w:val="003C559A"/>
    <w:rsid w:val="003C6C24"/>
    <w:rsid w:val="003D1C86"/>
    <w:rsid w:val="003D1CA6"/>
    <w:rsid w:val="003D3B4E"/>
    <w:rsid w:val="003D65A6"/>
    <w:rsid w:val="00406CB6"/>
    <w:rsid w:val="0041431C"/>
    <w:rsid w:val="00422853"/>
    <w:rsid w:val="00434567"/>
    <w:rsid w:val="004354C1"/>
    <w:rsid w:val="00435FCC"/>
    <w:rsid w:val="0045462E"/>
    <w:rsid w:val="004653EF"/>
    <w:rsid w:val="00467C67"/>
    <w:rsid w:val="004705E3"/>
    <w:rsid w:val="00471BCE"/>
    <w:rsid w:val="004726CE"/>
    <w:rsid w:val="0049184C"/>
    <w:rsid w:val="004A2F5A"/>
    <w:rsid w:val="004B3833"/>
    <w:rsid w:val="004B7438"/>
    <w:rsid w:val="004D2987"/>
    <w:rsid w:val="004E01E1"/>
    <w:rsid w:val="004E24A8"/>
    <w:rsid w:val="004F1EBA"/>
    <w:rsid w:val="00500FF0"/>
    <w:rsid w:val="0050639E"/>
    <w:rsid w:val="00515E4B"/>
    <w:rsid w:val="0053354F"/>
    <w:rsid w:val="00541B26"/>
    <w:rsid w:val="00545B2C"/>
    <w:rsid w:val="00555DC0"/>
    <w:rsid w:val="00560F79"/>
    <w:rsid w:val="00574F9D"/>
    <w:rsid w:val="00580D07"/>
    <w:rsid w:val="00594DA6"/>
    <w:rsid w:val="00595745"/>
    <w:rsid w:val="005A2168"/>
    <w:rsid w:val="005B1F7A"/>
    <w:rsid w:val="005B2E07"/>
    <w:rsid w:val="005C7AA3"/>
    <w:rsid w:val="005D11E1"/>
    <w:rsid w:val="005D157D"/>
    <w:rsid w:val="005F07E9"/>
    <w:rsid w:val="006107F3"/>
    <w:rsid w:val="006329EF"/>
    <w:rsid w:val="006528E8"/>
    <w:rsid w:val="0065577C"/>
    <w:rsid w:val="00661713"/>
    <w:rsid w:val="00673A1B"/>
    <w:rsid w:val="006826B7"/>
    <w:rsid w:val="006902C8"/>
    <w:rsid w:val="006926A5"/>
    <w:rsid w:val="006A302B"/>
    <w:rsid w:val="006A6FAA"/>
    <w:rsid w:val="006B4A1F"/>
    <w:rsid w:val="006E6320"/>
    <w:rsid w:val="006E6AB6"/>
    <w:rsid w:val="006F2633"/>
    <w:rsid w:val="007019D9"/>
    <w:rsid w:val="00734148"/>
    <w:rsid w:val="00752C70"/>
    <w:rsid w:val="00761EAA"/>
    <w:rsid w:val="00766F5E"/>
    <w:rsid w:val="0078257E"/>
    <w:rsid w:val="00785930"/>
    <w:rsid w:val="007B3B83"/>
    <w:rsid w:val="007B5DC7"/>
    <w:rsid w:val="007C2DC4"/>
    <w:rsid w:val="007C4F53"/>
    <w:rsid w:val="007C6ACE"/>
    <w:rsid w:val="007D77D8"/>
    <w:rsid w:val="007E1F49"/>
    <w:rsid w:val="007E2740"/>
    <w:rsid w:val="007E6BFD"/>
    <w:rsid w:val="007F674C"/>
    <w:rsid w:val="0080524C"/>
    <w:rsid w:val="00816E98"/>
    <w:rsid w:val="0084725C"/>
    <w:rsid w:val="0086787B"/>
    <w:rsid w:val="00880D45"/>
    <w:rsid w:val="008A68A6"/>
    <w:rsid w:val="008D69E9"/>
    <w:rsid w:val="008E0757"/>
    <w:rsid w:val="009174C1"/>
    <w:rsid w:val="00921B5E"/>
    <w:rsid w:val="009227A4"/>
    <w:rsid w:val="009269C0"/>
    <w:rsid w:val="009425B2"/>
    <w:rsid w:val="00955C6A"/>
    <w:rsid w:val="00963C3F"/>
    <w:rsid w:val="00964A15"/>
    <w:rsid w:val="00991E0B"/>
    <w:rsid w:val="009970E5"/>
    <w:rsid w:val="009A73AA"/>
    <w:rsid w:val="009B638E"/>
    <w:rsid w:val="009C4257"/>
    <w:rsid w:val="009C4B0E"/>
    <w:rsid w:val="009C4DB7"/>
    <w:rsid w:val="009F10F3"/>
    <w:rsid w:val="009F3528"/>
    <w:rsid w:val="009F3CAC"/>
    <w:rsid w:val="00A16AA9"/>
    <w:rsid w:val="00A32248"/>
    <w:rsid w:val="00A55A21"/>
    <w:rsid w:val="00A56B54"/>
    <w:rsid w:val="00A80381"/>
    <w:rsid w:val="00A81823"/>
    <w:rsid w:val="00A92948"/>
    <w:rsid w:val="00A94942"/>
    <w:rsid w:val="00AA28EA"/>
    <w:rsid w:val="00AA30CE"/>
    <w:rsid w:val="00AB5428"/>
    <w:rsid w:val="00AB5DEA"/>
    <w:rsid w:val="00B02FEC"/>
    <w:rsid w:val="00B06364"/>
    <w:rsid w:val="00B0706A"/>
    <w:rsid w:val="00B35DF2"/>
    <w:rsid w:val="00B638DA"/>
    <w:rsid w:val="00B776F3"/>
    <w:rsid w:val="00B81F51"/>
    <w:rsid w:val="00B9158F"/>
    <w:rsid w:val="00B93BBD"/>
    <w:rsid w:val="00BA49DB"/>
    <w:rsid w:val="00BC5090"/>
    <w:rsid w:val="00BD2A53"/>
    <w:rsid w:val="00BE3570"/>
    <w:rsid w:val="00BE6ED1"/>
    <w:rsid w:val="00C0122D"/>
    <w:rsid w:val="00C16B2F"/>
    <w:rsid w:val="00C248F6"/>
    <w:rsid w:val="00C30ACC"/>
    <w:rsid w:val="00C33870"/>
    <w:rsid w:val="00C41AF6"/>
    <w:rsid w:val="00C52AA8"/>
    <w:rsid w:val="00C60243"/>
    <w:rsid w:val="00C67281"/>
    <w:rsid w:val="00C672EF"/>
    <w:rsid w:val="00C7436B"/>
    <w:rsid w:val="00C825B3"/>
    <w:rsid w:val="00C83B54"/>
    <w:rsid w:val="00C91DA4"/>
    <w:rsid w:val="00CC1B87"/>
    <w:rsid w:val="00CC491D"/>
    <w:rsid w:val="00CD2010"/>
    <w:rsid w:val="00CE763A"/>
    <w:rsid w:val="00CF24A9"/>
    <w:rsid w:val="00CF5493"/>
    <w:rsid w:val="00CF63DD"/>
    <w:rsid w:val="00CF7EF9"/>
    <w:rsid w:val="00D20B3B"/>
    <w:rsid w:val="00D602F5"/>
    <w:rsid w:val="00D758A5"/>
    <w:rsid w:val="00D77B0B"/>
    <w:rsid w:val="00D83056"/>
    <w:rsid w:val="00D91DAB"/>
    <w:rsid w:val="00D95D62"/>
    <w:rsid w:val="00DA5849"/>
    <w:rsid w:val="00DB14EB"/>
    <w:rsid w:val="00DC5143"/>
    <w:rsid w:val="00DC7539"/>
    <w:rsid w:val="00DD7DD5"/>
    <w:rsid w:val="00DF0D85"/>
    <w:rsid w:val="00DF218C"/>
    <w:rsid w:val="00E03B8D"/>
    <w:rsid w:val="00E13827"/>
    <w:rsid w:val="00E30371"/>
    <w:rsid w:val="00E32E14"/>
    <w:rsid w:val="00E35927"/>
    <w:rsid w:val="00E63663"/>
    <w:rsid w:val="00E6691E"/>
    <w:rsid w:val="00E71C8F"/>
    <w:rsid w:val="00E85A9E"/>
    <w:rsid w:val="00E86EBB"/>
    <w:rsid w:val="00EA05F6"/>
    <w:rsid w:val="00EA0B6F"/>
    <w:rsid w:val="00EA2F9C"/>
    <w:rsid w:val="00EA2FD1"/>
    <w:rsid w:val="00EA6323"/>
    <w:rsid w:val="00EB0DCA"/>
    <w:rsid w:val="00EB51B0"/>
    <w:rsid w:val="00EC08C9"/>
    <w:rsid w:val="00EC367A"/>
    <w:rsid w:val="00EE32EB"/>
    <w:rsid w:val="00EE48AA"/>
    <w:rsid w:val="00EE7CB6"/>
    <w:rsid w:val="00EF000B"/>
    <w:rsid w:val="00EF093B"/>
    <w:rsid w:val="00EF33D3"/>
    <w:rsid w:val="00EF43D3"/>
    <w:rsid w:val="00F064BF"/>
    <w:rsid w:val="00F130F7"/>
    <w:rsid w:val="00F1777B"/>
    <w:rsid w:val="00F20523"/>
    <w:rsid w:val="00F22F47"/>
    <w:rsid w:val="00F270F9"/>
    <w:rsid w:val="00F31DB2"/>
    <w:rsid w:val="00F3792D"/>
    <w:rsid w:val="00F400A4"/>
    <w:rsid w:val="00F54D28"/>
    <w:rsid w:val="00F664A8"/>
    <w:rsid w:val="00F73C77"/>
    <w:rsid w:val="00F82AF0"/>
    <w:rsid w:val="00F92375"/>
    <w:rsid w:val="00F97398"/>
    <w:rsid w:val="00FA3CD2"/>
    <w:rsid w:val="00FA6E2D"/>
    <w:rsid w:val="00FB31BB"/>
    <w:rsid w:val="00FE4AE5"/>
    <w:rsid w:val="00FE6F97"/>
    <w:rsid w:val="00FF0B4F"/>
    <w:rsid w:val="00FF0B7C"/>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EFE7F4"/>
  <w14:defaultImageDpi w14:val="300"/>
  <w15:docId w15:val="{38C9DB4B-EFE4-4CF6-A8C9-74D461E4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cy-GB" w:eastAsia="cy-GB" w:bidi="cy-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7C"/>
    <w:rPr>
      <w:rFonts w:ascii="Verdana" w:hAnsi="Verdan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B93"/>
    <w:pPr>
      <w:tabs>
        <w:tab w:val="center" w:pos="4320"/>
        <w:tab w:val="right" w:pos="8640"/>
      </w:tabs>
    </w:pPr>
  </w:style>
  <w:style w:type="character" w:customStyle="1" w:styleId="HeaderChar">
    <w:name w:val="Header Char"/>
    <w:link w:val="Header"/>
    <w:uiPriority w:val="99"/>
    <w:rsid w:val="009D0B93"/>
    <w:rPr>
      <w:rFonts w:ascii="Verdana" w:hAnsi="Verdana"/>
      <w:sz w:val="20"/>
    </w:rPr>
  </w:style>
  <w:style w:type="paragraph" w:styleId="Footer">
    <w:name w:val="footer"/>
    <w:basedOn w:val="Normal"/>
    <w:link w:val="FooterChar"/>
    <w:uiPriority w:val="99"/>
    <w:unhideWhenUsed/>
    <w:rsid w:val="009D0B93"/>
    <w:pPr>
      <w:tabs>
        <w:tab w:val="center" w:pos="4320"/>
        <w:tab w:val="right" w:pos="8640"/>
      </w:tabs>
    </w:pPr>
  </w:style>
  <w:style w:type="character" w:customStyle="1" w:styleId="FooterChar">
    <w:name w:val="Footer Char"/>
    <w:link w:val="Footer"/>
    <w:uiPriority w:val="99"/>
    <w:rsid w:val="009D0B93"/>
    <w:rPr>
      <w:rFonts w:ascii="Verdana" w:hAnsi="Verdana"/>
      <w:sz w:val="20"/>
    </w:rPr>
  </w:style>
  <w:style w:type="paragraph" w:customStyle="1" w:styleId="1NUSbodycopy">
    <w:name w:val="1 NUS body copy"/>
    <w:basedOn w:val="Normal"/>
    <w:qFormat/>
    <w:rsid w:val="00406CB6"/>
    <w:pPr>
      <w:spacing w:after="140" w:line="280" w:lineRule="exact"/>
    </w:pPr>
    <w:rPr>
      <w:sz w:val="18"/>
      <w:szCs w:val="18"/>
    </w:rPr>
  </w:style>
  <w:style w:type="paragraph" w:customStyle="1" w:styleId="1Subhead">
    <w:name w:val="1. Subhead"/>
    <w:basedOn w:val="1NUSbodycopy"/>
    <w:qFormat/>
    <w:rsid w:val="00406CB6"/>
    <w:pPr>
      <w:spacing w:line="280" w:lineRule="atLeast"/>
    </w:pPr>
    <w:rPr>
      <w:b/>
      <w:color w:val="00AEC7"/>
      <w:sz w:val="24"/>
      <w:szCs w:val="24"/>
    </w:rPr>
  </w:style>
  <w:style w:type="paragraph" w:customStyle="1" w:styleId="1Heading">
    <w:name w:val="1. Heading"/>
    <w:basedOn w:val="1NUSbodycopy"/>
    <w:qFormat/>
    <w:rsid w:val="00406CB6"/>
    <w:pPr>
      <w:spacing w:line="240" w:lineRule="atLeast"/>
    </w:pPr>
    <w:rPr>
      <w:b/>
      <w:color w:val="00AEC7"/>
      <w:sz w:val="32"/>
      <w:szCs w:val="32"/>
    </w:rPr>
  </w:style>
  <w:style w:type="paragraph" w:styleId="ListParagraph">
    <w:name w:val="List Paragraph"/>
    <w:basedOn w:val="Normal"/>
    <w:uiPriority w:val="34"/>
    <w:qFormat/>
    <w:rsid w:val="00CF7EF9"/>
    <w:pPr>
      <w:tabs>
        <w:tab w:val="left" w:pos="720"/>
      </w:tabs>
      <w:suppressAutoHyphens/>
      <w:spacing w:line="100" w:lineRule="atLeast"/>
      <w:ind w:left="720"/>
    </w:pPr>
    <w:rPr>
      <w:rFonts w:eastAsia="Droid Sans Fallback" w:cs="Calibri"/>
      <w:color w:val="00000A"/>
      <w:szCs w:val="22"/>
    </w:rPr>
  </w:style>
  <w:style w:type="character" w:styleId="CommentReference">
    <w:name w:val="annotation reference"/>
    <w:basedOn w:val="DefaultParagraphFont"/>
    <w:uiPriority w:val="99"/>
    <w:semiHidden/>
    <w:unhideWhenUsed/>
    <w:rsid w:val="00CF7EF9"/>
    <w:rPr>
      <w:sz w:val="16"/>
      <w:szCs w:val="16"/>
    </w:rPr>
  </w:style>
  <w:style w:type="paragraph" w:styleId="CommentText">
    <w:name w:val="annotation text"/>
    <w:basedOn w:val="Normal"/>
    <w:link w:val="CommentTextChar"/>
    <w:uiPriority w:val="99"/>
    <w:unhideWhenUsed/>
    <w:rsid w:val="00CF7EF9"/>
    <w:rPr>
      <w:szCs w:val="20"/>
    </w:rPr>
  </w:style>
  <w:style w:type="character" w:customStyle="1" w:styleId="CommentTextChar">
    <w:name w:val="Comment Text Char"/>
    <w:basedOn w:val="DefaultParagraphFont"/>
    <w:link w:val="CommentText"/>
    <w:uiPriority w:val="99"/>
    <w:rsid w:val="00CF7EF9"/>
    <w:rPr>
      <w:rFonts w:ascii="Verdana" w:hAnsi="Verdana"/>
      <w:lang w:val="cy-GB" w:eastAsia="cy-GB"/>
    </w:rPr>
  </w:style>
  <w:style w:type="paragraph" w:styleId="BalloonText">
    <w:name w:val="Balloon Text"/>
    <w:basedOn w:val="Normal"/>
    <w:link w:val="BalloonTextChar"/>
    <w:uiPriority w:val="99"/>
    <w:semiHidden/>
    <w:unhideWhenUsed/>
    <w:rsid w:val="00CF7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F9"/>
    <w:rPr>
      <w:rFonts w:ascii="Segoe UI" w:hAnsi="Segoe UI" w:cs="Segoe UI"/>
      <w:sz w:val="18"/>
      <w:szCs w:val="18"/>
      <w:lang w:val="cy-GB" w:eastAsia="cy-GB"/>
    </w:rPr>
  </w:style>
  <w:style w:type="character" w:styleId="Hyperlink">
    <w:name w:val="Hyperlink"/>
    <w:basedOn w:val="DefaultParagraphFont"/>
    <w:uiPriority w:val="99"/>
    <w:unhideWhenUsed/>
    <w:rsid w:val="00BE3570"/>
    <w:rPr>
      <w:color w:val="EE7B08" w:themeColor="hyperlink"/>
      <w:u w:val="single"/>
    </w:rPr>
  </w:style>
  <w:style w:type="paragraph" w:styleId="CommentSubject">
    <w:name w:val="annotation subject"/>
    <w:basedOn w:val="CommentText"/>
    <w:next w:val="CommentText"/>
    <w:link w:val="CommentSubjectChar"/>
    <w:uiPriority w:val="99"/>
    <w:semiHidden/>
    <w:unhideWhenUsed/>
    <w:rsid w:val="00B81F51"/>
    <w:rPr>
      <w:b/>
      <w:bCs/>
    </w:rPr>
  </w:style>
  <w:style w:type="character" w:customStyle="1" w:styleId="CommentSubjectChar">
    <w:name w:val="Comment Subject Char"/>
    <w:basedOn w:val="CommentTextChar"/>
    <w:link w:val="CommentSubject"/>
    <w:uiPriority w:val="99"/>
    <w:semiHidden/>
    <w:rsid w:val="00B81F51"/>
    <w:rPr>
      <w:rFonts w:ascii="Verdana" w:hAnsi="Verdana"/>
      <w:b/>
      <w:bCs/>
      <w:lang w:val="cy-GB" w:eastAsia="cy-GB"/>
    </w:rPr>
  </w:style>
  <w:style w:type="table" w:styleId="TableGrid">
    <w:name w:val="Table Grid"/>
    <w:basedOn w:val="TableNormal"/>
    <w:uiPriority w:val="59"/>
    <w:rsid w:val="00331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B5428"/>
    <w:rPr>
      <w:szCs w:val="20"/>
    </w:rPr>
  </w:style>
  <w:style w:type="character" w:customStyle="1" w:styleId="FootnoteTextChar">
    <w:name w:val="Footnote Text Char"/>
    <w:basedOn w:val="DefaultParagraphFont"/>
    <w:link w:val="FootnoteText"/>
    <w:uiPriority w:val="99"/>
    <w:semiHidden/>
    <w:rsid w:val="00AB5428"/>
    <w:rPr>
      <w:rFonts w:ascii="Verdana" w:hAnsi="Verdana"/>
      <w:lang w:val="cy-GB" w:eastAsia="cy-GB"/>
    </w:rPr>
  </w:style>
  <w:style w:type="character" w:styleId="FootnoteReference">
    <w:name w:val="footnote reference"/>
    <w:basedOn w:val="DefaultParagraphFont"/>
    <w:uiPriority w:val="99"/>
    <w:semiHidden/>
    <w:unhideWhenUsed/>
    <w:rsid w:val="00AB5428"/>
    <w:rPr>
      <w:vertAlign w:val="superscript"/>
    </w:rPr>
  </w:style>
  <w:style w:type="paragraph" w:styleId="NormalWeb">
    <w:name w:val="Normal (Web)"/>
    <w:basedOn w:val="Normal"/>
    <w:uiPriority w:val="99"/>
    <w:semiHidden/>
    <w:unhideWhenUsed/>
    <w:rsid w:val="000B543B"/>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0439">
      <w:bodyDiv w:val="1"/>
      <w:marLeft w:val="0"/>
      <w:marRight w:val="0"/>
      <w:marTop w:val="0"/>
      <w:marBottom w:val="0"/>
      <w:divBdr>
        <w:top w:val="none" w:sz="0" w:space="0" w:color="auto"/>
        <w:left w:val="none" w:sz="0" w:space="0" w:color="auto"/>
        <w:bottom w:val="none" w:sz="0" w:space="0" w:color="auto"/>
        <w:right w:val="none" w:sz="0" w:space="0" w:color="auto"/>
      </w:divBdr>
      <w:divsChild>
        <w:div w:id="724717997">
          <w:marLeft w:val="547"/>
          <w:marRight w:val="0"/>
          <w:marTop w:val="96"/>
          <w:marBottom w:val="120"/>
          <w:divBdr>
            <w:top w:val="none" w:sz="0" w:space="0" w:color="auto"/>
            <w:left w:val="none" w:sz="0" w:space="0" w:color="auto"/>
            <w:bottom w:val="none" w:sz="0" w:space="0" w:color="auto"/>
            <w:right w:val="none" w:sz="0" w:space="0" w:color="auto"/>
          </w:divBdr>
        </w:div>
      </w:divsChild>
    </w:div>
    <w:div w:id="1082795247">
      <w:bodyDiv w:val="1"/>
      <w:marLeft w:val="0"/>
      <w:marRight w:val="0"/>
      <w:marTop w:val="0"/>
      <w:marBottom w:val="0"/>
      <w:divBdr>
        <w:top w:val="none" w:sz="0" w:space="0" w:color="auto"/>
        <w:left w:val="none" w:sz="0" w:space="0" w:color="auto"/>
        <w:bottom w:val="none" w:sz="0" w:space="0" w:color="auto"/>
        <w:right w:val="none" w:sz="0" w:space="0" w:color="auto"/>
      </w:divBdr>
      <w:divsChild>
        <w:div w:id="1035929137">
          <w:marLeft w:val="547"/>
          <w:marRight w:val="0"/>
          <w:marTop w:val="77"/>
          <w:marBottom w:val="0"/>
          <w:divBdr>
            <w:top w:val="none" w:sz="0" w:space="0" w:color="auto"/>
            <w:left w:val="none" w:sz="0" w:space="0" w:color="auto"/>
            <w:bottom w:val="none" w:sz="0" w:space="0" w:color="auto"/>
            <w:right w:val="none" w:sz="0" w:space="0" w:color="auto"/>
          </w:divBdr>
        </w:div>
        <w:div w:id="1266842822">
          <w:marLeft w:val="547"/>
          <w:marRight w:val="0"/>
          <w:marTop w:val="77"/>
          <w:marBottom w:val="0"/>
          <w:divBdr>
            <w:top w:val="none" w:sz="0" w:space="0" w:color="auto"/>
            <w:left w:val="none" w:sz="0" w:space="0" w:color="auto"/>
            <w:bottom w:val="none" w:sz="0" w:space="0" w:color="auto"/>
            <w:right w:val="none" w:sz="0" w:space="0" w:color="auto"/>
          </w:divBdr>
        </w:div>
        <w:div w:id="1659068184">
          <w:marLeft w:val="547"/>
          <w:marRight w:val="0"/>
          <w:marTop w:val="77"/>
          <w:marBottom w:val="0"/>
          <w:divBdr>
            <w:top w:val="none" w:sz="0" w:space="0" w:color="auto"/>
            <w:left w:val="none" w:sz="0" w:space="0" w:color="auto"/>
            <w:bottom w:val="none" w:sz="0" w:space="0" w:color="auto"/>
            <w:right w:val="none" w:sz="0" w:space="0" w:color="auto"/>
          </w:divBdr>
        </w:div>
      </w:divsChild>
    </w:div>
    <w:div w:id="1422409844">
      <w:bodyDiv w:val="1"/>
      <w:marLeft w:val="0"/>
      <w:marRight w:val="0"/>
      <w:marTop w:val="0"/>
      <w:marBottom w:val="0"/>
      <w:divBdr>
        <w:top w:val="none" w:sz="0" w:space="0" w:color="auto"/>
        <w:left w:val="none" w:sz="0" w:space="0" w:color="auto"/>
        <w:bottom w:val="none" w:sz="0" w:space="0" w:color="auto"/>
        <w:right w:val="none" w:sz="0" w:space="0" w:color="auto"/>
      </w:divBdr>
    </w:div>
    <w:div w:id="1683358347">
      <w:bodyDiv w:val="1"/>
      <w:marLeft w:val="0"/>
      <w:marRight w:val="0"/>
      <w:marTop w:val="0"/>
      <w:marBottom w:val="0"/>
      <w:divBdr>
        <w:top w:val="none" w:sz="0" w:space="0" w:color="auto"/>
        <w:left w:val="none" w:sz="0" w:space="0" w:color="auto"/>
        <w:bottom w:val="none" w:sz="0" w:space="0" w:color="auto"/>
        <w:right w:val="none" w:sz="0" w:space="0" w:color="auto"/>
      </w:divBdr>
    </w:div>
    <w:div w:id="1922057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Ranford\AppData\Local\Microsoft\Windows\Temporary%20Internet%20Files\Content.IE5\ZGPG1ULI\NUS%20basic%20template%20portrait.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E9FD498965A4AA03A0877A40BE840" ma:contentTypeVersion="0" ma:contentTypeDescription="Create a new document." ma:contentTypeScope="" ma:versionID="1a3d2fb0d5c5d3d27a500fc7a24034c3">
  <xsd:schema xmlns:xsd="http://www.w3.org/2001/XMLSchema" xmlns:xs="http://www.w3.org/2001/XMLSchema" xmlns:p="http://schemas.microsoft.com/office/2006/metadata/properties" targetNamespace="http://schemas.microsoft.com/office/2006/metadata/properties" ma:root="true" ma:fieldsID="688bc6a6234ab565d3d8b5ea53768e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066C4-4C31-46DA-A1AC-3D39DDC5A338}">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62186C42-5047-42B3-BFC8-79E7C0D365D7}">
  <ds:schemaRefs>
    <ds:schemaRef ds:uri="http://schemas.microsoft.com/sharepoint/v3/contenttype/forms"/>
  </ds:schemaRefs>
</ds:datastoreItem>
</file>

<file path=customXml/itemProps3.xml><?xml version="1.0" encoding="utf-8"?>
<ds:datastoreItem xmlns:ds="http://schemas.openxmlformats.org/officeDocument/2006/customXml" ds:itemID="{82C8D3A0-C07F-4B5E-847C-66E55DF69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477FA5-FD88-47AB-AF41-E8FA12C7E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NUS basic template portrait</Template>
  <TotalTime>7</TotalTime>
  <Pages>8</Pages>
  <Words>3309</Words>
  <Characters>16452</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National Union of Students</Company>
  <LinksUpToDate>false</LinksUpToDate>
  <CharactersWithSpaces>19722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Ranford</dc:creator>
  <cp:lastModifiedBy>Geoff Jones</cp:lastModifiedBy>
  <cp:revision>3</cp:revision>
  <cp:lastPrinted>2015-01-05T17:11:00Z</cp:lastPrinted>
  <dcterms:created xsi:type="dcterms:W3CDTF">2016-08-02T11:42:00Z</dcterms:created>
  <dcterms:modified xsi:type="dcterms:W3CDTF">2016-08-25T09:19:00Z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0x0101004B6E9FD498965A4AA03A0877A40BE840</vt:lpwstr>
  </property>
  <property fmtid="{D5CDD505-2E9C-101B-9397-08002B2CF9AE}" pid="3" name="IsMyDocuments">
    <vt:bool>true</vt:bool>
  </property>
</Properties>
</file>