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A3B46A" w14:textId="000B63A2" w:rsidR="00135EB8" w:rsidRDefault="00C7436B" w:rsidP="00406CB6">
      <w:pPr>
        <w:pStyle w:val="1Heading"/>
      </w:pPr>
      <w:r>
        <w:rPr>
          <w:noProof/>
          <w:lang w:val="en-GB" w:eastAsia="en-GB"/>
        </w:rPr>
        <w:drawing>
          <wp:anchor distT="0" distB="0" distL="114300" distR="114300" simplePos="0" relativeHeight="251659264" behindDoc="1" locked="0" layoutInCell="1" allowOverlap="1" wp14:anchorId="4FF9FBE4" wp14:editId="0937AC91">
            <wp:simplePos x="0" y="0"/>
            <wp:positionH relativeFrom="column">
              <wp:posOffset>4828055</wp:posOffset>
            </wp:positionH>
            <wp:positionV relativeFrom="paragraph">
              <wp:posOffset>-568960</wp:posOffset>
            </wp:positionV>
            <wp:extent cx="1742739" cy="1176655"/>
            <wp:effectExtent l="0" t="0" r="0" b="4445"/>
            <wp:wrapNone/>
            <wp:docPr id="3" name="Content Placeholder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5"/>
                    <pic:cNvPicPr>
                      <a:picLocks noGrp="1" noChangeAspect="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742739" cy="1176655"/>
                    </a:xfrm>
                    <a:prstGeom prst="rect">
                      <a:avLst/>
                    </a:prstGeom>
                    <a:solidFill>
                      <a:srgbClr val="99CB38">
                        <a:alpha val="23000"/>
                      </a:srgbClr>
                    </a:solidFill>
                    <a:ln>
                      <a:noFill/>
                    </a:ln>
                    <a:effectLst/>
                    <a:extLst/>
                  </pic:spPr>
                </pic:pic>
              </a:graphicData>
            </a:graphic>
            <wp14:sizeRelH relativeFrom="margin">
              <wp14:pctWidth>0</wp14:pctWidth>
            </wp14:sizeRelH>
            <wp14:sizeRelV relativeFrom="margin">
              <wp14:pctHeight>0</wp14:pctHeight>
            </wp14:sizeRelV>
          </wp:anchor>
        </w:drawing>
      </w:r>
    </w:p>
    <w:p w14:paraId="034ECF96" w14:textId="77777777" w:rsidR="00F064BF" w:rsidRDefault="00F064BF" w:rsidP="00CF7EF9">
      <w:pPr>
        <w:pStyle w:val="1Heading"/>
      </w:pPr>
    </w:p>
    <w:p w14:paraId="305F71D0" w14:textId="77777777" w:rsidR="00CA0375" w:rsidRDefault="00CA0375" w:rsidP="00CA0375">
      <w:pPr>
        <w:pStyle w:val="1Heading"/>
      </w:pPr>
    </w:p>
    <w:p w14:paraId="4C736C76" w14:textId="77777777" w:rsidR="00E636BE" w:rsidRDefault="00E636BE" w:rsidP="00E636BE">
      <w:pPr>
        <w:pStyle w:val="1Heading"/>
      </w:pPr>
      <w:r>
        <w:t>Ready to Rent Trainers’ Guide: Tenancy Troubleshooting</w:t>
      </w:r>
      <w:r w:rsidRPr="00406CB6">
        <w:t xml:space="preserve"> </w:t>
      </w:r>
    </w:p>
    <w:p w14:paraId="0314C66F" w14:textId="04738B41" w:rsidR="00E636BE" w:rsidRDefault="00E636BE" w:rsidP="00E636BE">
      <w:pPr>
        <w:pStyle w:val="1Subhead"/>
        <w:rPr>
          <w:b w:val="0"/>
        </w:rPr>
      </w:pPr>
      <w:r>
        <w:rPr>
          <w:b w:val="0"/>
        </w:rPr>
        <w:t>Northern Ireland Version</w:t>
      </w:r>
    </w:p>
    <w:p w14:paraId="4F0D4273" w14:textId="77777777" w:rsidR="00E636BE" w:rsidRPr="000D33C6" w:rsidRDefault="00E636BE" w:rsidP="00E636BE">
      <w:pPr>
        <w:pStyle w:val="1Subhead"/>
        <w:rPr>
          <w:b w:val="0"/>
        </w:rPr>
      </w:pPr>
    </w:p>
    <w:p w14:paraId="5B367035" w14:textId="5128A08D" w:rsidR="00CF7EF9" w:rsidRPr="00406CB6" w:rsidRDefault="00F064BF" w:rsidP="00CF7EF9">
      <w:pPr>
        <w:pStyle w:val="1Subhead"/>
      </w:pPr>
      <w:r>
        <w:t>Workshop</w:t>
      </w:r>
      <w:r w:rsidR="00CF7EF9">
        <w:t xml:space="preserve"> Aim &amp; Outcomes</w:t>
      </w:r>
    </w:p>
    <w:p w14:paraId="0C22FAC5" w14:textId="0C57EB51" w:rsidR="00E636BE" w:rsidRDefault="00CF7EF9" w:rsidP="00E636BE">
      <w:pPr>
        <w:spacing w:line="276" w:lineRule="auto"/>
        <w:rPr>
          <w:sz w:val="18"/>
          <w:szCs w:val="18"/>
        </w:rPr>
      </w:pPr>
      <w:r w:rsidRPr="0056725E">
        <w:rPr>
          <w:sz w:val="18"/>
          <w:szCs w:val="18"/>
        </w:rPr>
        <w:t xml:space="preserve">Ready to Rent is a training </w:t>
      </w:r>
      <w:r w:rsidR="00CC09BE">
        <w:rPr>
          <w:sz w:val="18"/>
          <w:szCs w:val="18"/>
        </w:rPr>
        <w:t>programme</w:t>
      </w:r>
      <w:r w:rsidRPr="0056725E">
        <w:rPr>
          <w:sz w:val="18"/>
          <w:szCs w:val="18"/>
        </w:rPr>
        <w:t xml:space="preserve"> designed to give students the knowledge and confidence needed to find good quality housing and assert their righ</w:t>
      </w:r>
      <w:r w:rsidR="00CC09BE">
        <w:rPr>
          <w:sz w:val="18"/>
          <w:szCs w:val="18"/>
        </w:rPr>
        <w:t>ts as renters. By the end of this</w:t>
      </w:r>
      <w:r w:rsidRPr="0056725E">
        <w:rPr>
          <w:sz w:val="18"/>
          <w:szCs w:val="18"/>
        </w:rPr>
        <w:t xml:space="preserve"> workshop students should</w:t>
      </w:r>
      <w:r w:rsidR="00E636BE" w:rsidRPr="00E636BE">
        <w:rPr>
          <w:sz w:val="18"/>
          <w:szCs w:val="18"/>
        </w:rPr>
        <w:t xml:space="preserve"> </w:t>
      </w:r>
      <w:r w:rsidR="00E636BE">
        <w:rPr>
          <w:sz w:val="18"/>
          <w:szCs w:val="18"/>
        </w:rPr>
        <w:t xml:space="preserve">know </w:t>
      </w:r>
      <w:r w:rsidR="00E636BE" w:rsidRPr="0056725E">
        <w:rPr>
          <w:sz w:val="18"/>
          <w:szCs w:val="18"/>
        </w:rPr>
        <w:t>how to solve issues that might arise in rented housing and where to go for help</w:t>
      </w:r>
      <w:r w:rsidR="00E636BE">
        <w:rPr>
          <w:rFonts w:eastAsia="Droid Sans Fallback" w:cs="Calibri"/>
          <w:color w:val="00000A"/>
          <w:sz w:val="18"/>
          <w:szCs w:val="18"/>
          <w:lang w:val="en-GB"/>
        </w:rPr>
        <w:t>.</w:t>
      </w:r>
    </w:p>
    <w:p w14:paraId="6E50840F" w14:textId="4A17BFB9" w:rsidR="00CF7EF9" w:rsidRDefault="00CF7EF9" w:rsidP="00E636BE">
      <w:pPr>
        <w:spacing w:line="276" w:lineRule="auto"/>
        <w:rPr>
          <w:sz w:val="18"/>
          <w:szCs w:val="18"/>
        </w:rPr>
      </w:pPr>
    </w:p>
    <w:p w14:paraId="3B037E74" w14:textId="77777777" w:rsidR="00CF7EF9" w:rsidRDefault="00CF7EF9" w:rsidP="00CF7EF9">
      <w:pPr>
        <w:pStyle w:val="1Subhead"/>
        <w:spacing w:line="276" w:lineRule="auto"/>
      </w:pPr>
      <w:r>
        <w:t>Workshop Length</w:t>
      </w:r>
    </w:p>
    <w:p w14:paraId="1017001C" w14:textId="7B28A243" w:rsidR="00CF7EF9" w:rsidRPr="0056725E" w:rsidRDefault="00E35927" w:rsidP="00CF7EF9">
      <w:pPr>
        <w:pStyle w:val="1Subhead"/>
        <w:spacing w:line="276" w:lineRule="auto"/>
        <w:rPr>
          <w:sz w:val="18"/>
          <w:szCs w:val="18"/>
        </w:rPr>
      </w:pPr>
      <w:r>
        <w:rPr>
          <w:b w:val="0"/>
          <w:color w:val="auto"/>
          <w:sz w:val="18"/>
          <w:szCs w:val="18"/>
        </w:rPr>
        <w:t>This</w:t>
      </w:r>
      <w:r w:rsidR="00CF7EF9">
        <w:rPr>
          <w:b w:val="0"/>
          <w:color w:val="auto"/>
          <w:sz w:val="18"/>
          <w:szCs w:val="18"/>
        </w:rPr>
        <w:t xml:space="preserve"> workshop is designed to take </w:t>
      </w:r>
      <w:r w:rsidR="00E636BE">
        <w:rPr>
          <w:b w:val="0"/>
          <w:color w:val="auto"/>
          <w:sz w:val="18"/>
          <w:szCs w:val="18"/>
        </w:rPr>
        <w:t>40 minutes.</w:t>
      </w:r>
    </w:p>
    <w:p w14:paraId="5D6BEF16" w14:textId="77777777" w:rsidR="00CF7EF9" w:rsidRDefault="00CF7EF9" w:rsidP="00CF7EF9">
      <w:pPr>
        <w:pStyle w:val="1Subhead"/>
      </w:pPr>
      <w:r>
        <w:t>What you will need</w:t>
      </w:r>
    </w:p>
    <w:p w14:paraId="4D1356CB" w14:textId="4945953F" w:rsidR="006440FC" w:rsidRPr="0056725E" w:rsidRDefault="006440FC" w:rsidP="006440FC">
      <w:pPr>
        <w:spacing w:line="276" w:lineRule="auto"/>
        <w:rPr>
          <w:sz w:val="18"/>
          <w:szCs w:val="18"/>
        </w:rPr>
      </w:pPr>
      <w:r>
        <w:rPr>
          <w:sz w:val="18"/>
          <w:szCs w:val="18"/>
        </w:rPr>
        <w:t>All workshop</w:t>
      </w:r>
      <w:r w:rsidRPr="0056725E">
        <w:rPr>
          <w:sz w:val="18"/>
          <w:szCs w:val="18"/>
        </w:rPr>
        <w:t xml:space="preserve"> resources can be downloaded to print from</w:t>
      </w:r>
      <w:r>
        <w:rPr>
          <w:sz w:val="18"/>
          <w:szCs w:val="18"/>
        </w:rPr>
        <w:t xml:space="preserve"> the Ready to Rent Hub.</w:t>
      </w:r>
      <w:r w:rsidRPr="00F064BF">
        <w:rPr>
          <w:sz w:val="18"/>
          <w:szCs w:val="18"/>
        </w:rPr>
        <w:t xml:space="preserve"> </w:t>
      </w:r>
      <w:r w:rsidR="00B52BF3">
        <w:rPr>
          <w:sz w:val="18"/>
          <w:szCs w:val="18"/>
        </w:rPr>
        <w:t>There are separate</w:t>
      </w:r>
      <w:r>
        <w:rPr>
          <w:sz w:val="18"/>
          <w:szCs w:val="18"/>
        </w:rPr>
        <w:t xml:space="preserve"> pack</w:t>
      </w:r>
      <w:r w:rsidR="00B52BF3">
        <w:rPr>
          <w:sz w:val="18"/>
          <w:szCs w:val="18"/>
        </w:rPr>
        <w:t>s</w:t>
      </w:r>
      <w:r>
        <w:rPr>
          <w:sz w:val="18"/>
          <w:szCs w:val="18"/>
        </w:rPr>
        <w:t xml:space="preserve"> of re</w:t>
      </w:r>
      <w:r w:rsidR="00B52BF3">
        <w:rPr>
          <w:sz w:val="18"/>
          <w:szCs w:val="18"/>
        </w:rPr>
        <w:t>sources for trainers in England &amp;</w:t>
      </w:r>
      <w:r>
        <w:rPr>
          <w:sz w:val="18"/>
          <w:szCs w:val="18"/>
        </w:rPr>
        <w:t xml:space="preserve"> Wales</w:t>
      </w:r>
      <w:r w:rsidR="00B52BF3">
        <w:rPr>
          <w:sz w:val="18"/>
          <w:szCs w:val="18"/>
        </w:rPr>
        <w:t>,</w:t>
      </w:r>
      <w:r>
        <w:rPr>
          <w:sz w:val="18"/>
          <w:szCs w:val="18"/>
        </w:rPr>
        <w:t xml:space="preserve"> Northern Ireland, and Scotland. P</w:t>
      </w:r>
      <w:r w:rsidRPr="0056725E">
        <w:rPr>
          <w:sz w:val="18"/>
          <w:szCs w:val="18"/>
        </w:rPr>
        <w:t>lease ensure you download the</w:t>
      </w:r>
      <w:r>
        <w:rPr>
          <w:sz w:val="18"/>
          <w:szCs w:val="18"/>
        </w:rPr>
        <w:t xml:space="preserve"> appropriate resources for this guide (Northern Ireland version).</w:t>
      </w:r>
    </w:p>
    <w:p w14:paraId="79F59B42" w14:textId="77777777" w:rsidR="006440FC" w:rsidRDefault="006440FC" w:rsidP="006440FC">
      <w:pPr>
        <w:spacing w:line="276" w:lineRule="auto"/>
        <w:rPr>
          <w:sz w:val="18"/>
          <w:szCs w:val="18"/>
        </w:rPr>
      </w:pPr>
    </w:p>
    <w:p w14:paraId="5E523A4C" w14:textId="77777777" w:rsidR="006440FC" w:rsidRPr="00DD461F" w:rsidRDefault="006440FC" w:rsidP="006440FC">
      <w:pPr>
        <w:pStyle w:val="ListParagraph"/>
        <w:numPr>
          <w:ilvl w:val="0"/>
          <w:numId w:val="1"/>
        </w:numPr>
        <w:spacing w:line="276" w:lineRule="auto"/>
        <w:rPr>
          <w:color w:val="auto"/>
          <w:sz w:val="18"/>
          <w:szCs w:val="18"/>
        </w:rPr>
      </w:pPr>
      <w:r w:rsidRPr="00DD461F">
        <w:rPr>
          <w:color w:val="auto"/>
          <w:sz w:val="18"/>
          <w:szCs w:val="18"/>
        </w:rPr>
        <w:t>PowerPoint slides</w:t>
      </w:r>
    </w:p>
    <w:p w14:paraId="528CC28B" w14:textId="003D5D9A" w:rsidR="006440FC" w:rsidRPr="00FE4AE5" w:rsidRDefault="006440FC" w:rsidP="006440FC">
      <w:pPr>
        <w:pStyle w:val="ListParagraph"/>
        <w:numPr>
          <w:ilvl w:val="0"/>
          <w:numId w:val="1"/>
        </w:numPr>
        <w:spacing w:line="276" w:lineRule="auto"/>
        <w:rPr>
          <w:color w:val="auto"/>
          <w:sz w:val="18"/>
          <w:szCs w:val="18"/>
        </w:rPr>
      </w:pPr>
      <w:r w:rsidRPr="000D33C6">
        <w:rPr>
          <w:b/>
          <w:sz w:val="18"/>
          <w:szCs w:val="18"/>
        </w:rPr>
        <w:t>For Tenant Troubleshooting Activity:</w:t>
      </w:r>
      <w:r>
        <w:rPr>
          <w:sz w:val="18"/>
          <w:szCs w:val="18"/>
        </w:rPr>
        <w:t xml:space="preserve"> Four</w:t>
      </w:r>
      <w:r w:rsidRPr="00FE4AE5">
        <w:rPr>
          <w:sz w:val="18"/>
          <w:szCs w:val="18"/>
        </w:rPr>
        <w:t xml:space="preserve"> </w:t>
      </w:r>
      <w:r w:rsidR="002D7132">
        <w:rPr>
          <w:sz w:val="18"/>
          <w:szCs w:val="18"/>
        </w:rPr>
        <w:t xml:space="preserve">different </w:t>
      </w:r>
      <w:r w:rsidRPr="00FE4AE5">
        <w:rPr>
          <w:sz w:val="18"/>
          <w:szCs w:val="18"/>
        </w:rPr>
        <w:t>scenario</w:t>
      </w:r>
      <w:r>
        <w:rPr>
          <w:sz w:val="18"/>
          <w:szCs w:val="18"/>
        </w:rPr>
        <w:t xml:space="preserve"> comic strips (</w:t>
      </w:r>
      <w:r w:rsidR="00117837">
        <w:rPr>
          <w:sz w:val="18"/>
          <w:szCs w:val="18"/>
        </w:rPr>
        <w:t>multiple copies if working in large groups</w:t>
      </w:r>
      <w:r>
        <w:rPr>
          <w:sz w:val="18"/>
          <w:szCs w:val="18"/>
        </w:rPr>
        <w:t>), tenancy toolkit handout</w:t>
      </w:r>
      <w:r w:rsidR="00117837">
        <w:rPr>
          <w:sz w:val="18"/>
          <w:szCs w:val="18"/>
        </w:rPr>
        <w:t>s</w:t>
      </w:r>
      <w:r w:rsidR="002D7132">
        <w:rPr>
          <w:sz w:val="18"/>
          <w:szCs w:val="18"/>
        </w:rPr>
        <w:t xml:space="preserve"> (four)</w:t>
      </w:r>
    </w:p>
    <w:p w14:paraId="7D1025B6" w14:textId="7EA8F29C" w:rsidR="006440FC" w:rsidRPr="00E636BE" w:rsidRDefault="00E636BE" w:rsidP="00E636BE">
      <w:pPr>
        <w:pStyle w:val="ListParagraph"/>
        <w:numPr>
          <w:ilvl w:val="0"/>
          <w:numId w:val="1"/>
        </w:numPr>
        <w:rPr>
          <w:sz w:val="18"/>
          <w:szCs w:val="18"/>
        </w:rPr>
      </w:pPr>
      <w:r>
        <w:rPr>
          <w:sz w:val="18"/>
          <w:szCs w:val="18"/>
        </w:rPr>
        <w:t>Film “</w:t>
      </w:r>
      <w:r w:rsidRPr="00FE0075">
        <w:rPr>
          <w:sz w:val="18"/>
          <w:szCs w:val="18"/>
        </w:rPr>
        <w:t>Tenancy Tips</w:t>
      </w:r>
      <w:r>
        <w:rPr>
          <w:sz w:val="18"/>
          <w:szCs w:val="18"/>
        </w:rPr>
        <w:t>”</w:t>
      </w:r>
      <w:r w:rsidR="002D7132" w:rsidRPr="00E636BE">
        <w:rPr>
          <w:color w:val="auto"/>
          <w:sz w:val="18"/>
          <w:szCs w:val="18"/>
        </w:rPr>
        <w:t>, downloaded and embedded in the PowerPoint</w:t>
      </w:r>
    </w:p>
    <w:p w14:paraId="6F83A170" w14:textId="77777777" w:rsidR="006440FC" w:rsidRPr="0056725E" w:rsidRDefault="006440FC" w:rsidP="006440FC">
      <w:pPr>
        <w:spacing w:line="276" w:lineRule="auto"/>
        <w:rPr>
          <w:sz w:val="18"/>
          <w:szCs w:val="18"/>
        </w:rPr>
      </w:pPr>
    </w:p>
    <w:p w14:paraId="27D53C4D" w14:textId="77777777" w:rsidR="006440FC" w:rsidRDefault="006440FC" w:rsidP="006440FC">
      <w:pPr>
        <w:pStyle w:val="1Subhead"/>
        <w:spacing w:line="276" w:lineRule="auto"/>
        <w:contextualSpacing/>
        <w:rPr>
          <w:b w:val="0"/>
          <w:color w:val="auto"/>
          <w:sz w:val="18"/>
          <w:szCs w:val="18"/>
        </w:rPr>
      </w:pPr>
      <w:r w:rsidRPr="0056725E">
        <w:rPr>
          <w:b w:val="0"/>
          <w:color w:val="auto"/>
          <w:sz w:val="18"/>
          <w:szCs w:val="18"/>
        </w:rPr>
        <w:t>In addition you will need to provide</w:t>
      </w:r>
      <w:r>
        <w:rPr>
          <w:b w:val="0"/>
          <w:color w:val="auto"/>
          <w:sz w:val="18"/>
          <w:szCs w:val="18"/>
        </w:rPr>
        <w:t>:</w:t>
      </w:r>
    </w:p>
    <w:p w14:paraId="258782CB" w14:textId="11F9688A" w:rsidR="00A35682" w:rsidRDefault="00A35682" w:rsidP="00A35682">
      <w:pPr>
        <w:pStyle w:val="1Subhead"/>
        <w:numPr>
          <w:ilvl w:val="0"/>
          <w:numId w:val="1"/>
        </w:numPr>
        <w:spacing w:line="276" w:lineRule="auto"/>
        <w:contextualSpacing/>
        <w:rPr>
          <w:b w:val="0"/>
          <w:color w:val="auto"/>
          <w:sz w:val="18"/>
          <w:szCs w:val="18"/>
        </w:rPr>
      </w:pPr>
      <w:r>
        <w:rPr>
          <w:b w:val="0"/>
          <w:color w:val="auto"/>
          <w:sz w:val="18"/>
          <w:szCs w:val="18"/>
        </w:rPr>
        <w:t>Pens</w:t>
      </w:r>
    </w:p>
    <w:p w14:paraId="06CBAEC2" w14:textId="77777777" w:rsidR="006440FC" w:rsidRDefault="006440FC" w:rsidP="006440FC">
      <w:pPr>
        <w:pStyle w:val="1Subhead"/>
        <w:numPr>
          <w:ilvl w:val="0"/>
          <w:numId w:val="1"/>
        </w:numPr>
        <w:spacing w:after="0" w:line="276" w:lineRule="auto"/>
        <w:rPr>
          <w:b w:val="0"/>
          <w:color w:val="auto"/>
          <w:sz w:val="18"/>
          <w:szCs w:val="18"/>
        </w:rPr>
      </w:pPr>
      <w:r>
        <w:rPr>
          <w:b w:val="0"/>
          <w:color w:val="auto"/>
          <w:sz w:val="18"/>
          <w:szCs w:val="18"/>
        </w:rPr>
        <w:t>A</w:t>
      </w:r>
      <w:r w:rsidRPr="0056725E">
        <w:rPr>
          <w:b w:val="0"/>
          <w:color w:val="auto"/>
          <w:sz w:val="18"/>
          <w:szCs w:val="18"/>
        </w:rPr>
        <w:t xml:space="preserve"> projector</w:t>
      </w:r>
      <w:r>
        <w:rPr>
          <w:b w:val="0"/>
          <w:color w:val="auto"/>
          <w:sz w:val="18"/>
          <w:szCs w:val="18"/>
        </w:rPr>
        <w:t xml:space="preserve"> and computer able to play sound</w:t>
      </w:r>
    </w:p>
    <w:p w14:paraId="589DF5C8" w14:textId="77777777" w:rsidR="00CA0375" w:rsidRDefault="00CA0375" w:rsidP="00CF7EF9">
      <w:pPr>
        <w:pStyle w:val="1Subhead"/>
      </w:pPr>
    </w:p>
    <w:p w14:paraId="1AA2F653" w14:textId="77777777" w:rsidR="00CF7EF9" w:rsidRPr="00E35927" w:rsidRDefault="00CF7EF9" w:rsidP="00CF7EF9">
      <w:pPr>
        <w:pStyle w:val="1Subhead"/>
        <w:rPr>
          <w:b w:val="0"/>
          <w:color w:val="auto"/>
          <w:sz w:val="18"/>
          <w:szCs w:val="18"/>
        </w:rPr>
      </w:pPr>
      <w:r>
        <w:t>Participants</w:t>
      </w:r>
    </w:p>
    <w:p w14:paraId="07086C78" w14:textId="7A0F86B9" w:rsidR="00E35927" w:rsidRPr="00E35927" w:rsidRDefault="00E35927" w:rsidP="00CF7EF9">
      <w:pPr>
        <w:pStyle w:val="1Subhead"/>
        <w:rPr>
          <w:b w:val="0"/>
          <w:color w:val="auto"/>
          <w:sz w:val="18"/>
          <w:szCs w:val="18"/>
        </w:rPr>
      </w:pPr>
      <w:r w:rsidRPr="00E35927">
        <w:rPr>
          <w:b w:val="0"/>
          <w:color w:val="auto"/>
          <w:sz w:val="18"/>
          <w:szCs w:val="18"/>
        </w:rPr>
        <w:t>Thi</w:t>
      </w:r>
      <w:r w:rsidR="00555DC0">
        <w:rPr>
          <w:b w:val="0"/>
          <w:color w:val="auto"/>
          <w:sz w:val="18"/>
          <w:szCs w:val="18"/>
        </w:rPr>
        <w:t>s workshop is designed for 6-4</w:t>
      </w:r>
      <w:r w:rsidRPr="00E35927">
        <w:rPr>
          <w:b w:val="0"/>
          <w:color w:val="auto"/>
          <w:sz w:val="18"/>
          <w:szCs w:val="18"/>
        </w:rPr>
        <w:t xml:space="preserve">0 participants. However, activities </w:t>
      </w:r>
      <w:r w:rsidR="00F064BF">
        <w:rPr>
          <w:b w:val="0"/>
          <w:color w:val="auto"/>
          <w:sz w:val="18"/>
          <w:szCs w:val="18"/>
        </w:rPr>
        <w:t>can be adapted to work for a smaller or larger number of</w:t>
      </w:r>
      <w:r w:rsidRPr="00E35927">
        <w:rPr>
          <w:b w:val="0"/>
          <w:color w:val="auto"/>
          <w:sz w:val="18"/>
          <w:szCs w:val="18"/>
        </w:rPr>
        <w:t xml:space="preserve"> participants</w:t>
      </w:r>
      <w:r>
        <w:rPr>
          <w:b w:val="0"/>
          <w:color w:val="auto"/>
          <w:sz w:val="18"/>
          <w:szCs w:val="18"/>
        </w:rPr>
        <w:t xml:space="preserve">, see </w:t>
      </w:r>
      <w:r w:rsidRPr="00F064BF">
        <w:rPr>
          <w:color w:val="auto"/>
          <w:sz w:val="18"/>
          <w:szCs w:val="18"/>
        </w:rPr>
        <w:t>Tips for Trainers</w:t>
      </w:r>
      <w:r>
        <w:rPr>
          <w:b w:val="0"/>
          <w:color w:val="auto"/>
          <w:sz w:val="18"/>
          <w:szCs w:val="18"/>
        </w:rPr>
        <w:t xml:space="preserve"> on the</w:t>
      </w:r>
      <w:r w:rsidR="00F064BF">
        <w:rPr>
          <w:b w:val="0"/>
          <w:color w:val="auto"/>
          <w:sz w:val="18"/>
          <w:szCs w:val="18"/>
        </w:rPr>
        <w:t xml:space="preserve"> Ready to Rent Hub for suggestions.</w:t>
      </w:r>
    </w:p>
    <w:p w14:paraId="78D09AF4" w14:textId="1A696E22" w:rsidR="00CF7EF9" w:rsidRDefault="00CF7EF9" w:rsidP="00CF7EF9">
      <w:pPr>
        <w:pStyle w:val="1Subhead"/>
      </w:pPr>
      <w:r>
        <w:t>Room set-up</w:t>
      </w:r>
    </w:p>
    <w:p w14:paraId="7D09976A" w14:textId="5E58A936" w:rsidR="00F064BF" w:rsidRDefault="00F064BF" w:rsidP="00F064BF">
      <w:pPr>
        <w:pStyle w:val="1Subhead"/>
        <w:rPr>
          <w:b w:val="0"/>
          <w:color w:val="auto"/>
          <w:sz w:val="18"/>
          <w:szCs w:val="18"/>
        </w:rPr>
      </w:pPr>
      <w:r w:rsidRPr="00F064BF">
        <w:rPr>
          <w:b w:val="0"/>
          <w:color w:val="auto"/>
          <w:sz w:val="18"/>
          <w:szCs w:val="18"/>
        </w:rPr>
        <w:t>The room should be set up informally, ideally with chairs in a circle.</w:t>
      </w:r>
      <w:r>
        <w:rPr>
          <w:b w:val="0"/>
          <w:color w:val="auto"/>
          <w:sz w:val="18"/>
          <w:szCs w:val="18"/>
        </w:rPr>
        <w:t xml:space="preserve"> For the Race to Rent activity you will need to set up tables with clusters of chairs around the room. </w:t>
      </w:r>
    </w:p>
    <w:p w14:paraId="3EF771A4" w14:textId="77777777" w:rsidR="009F0097" w:rsidRDefault="009F0097" w:rsidP="00F064BF">
      <w:pPr>
        <w:pStyle w:val="1Subhead"/>
      </w:pPr>
    </w:p>
    <w:p w14:paraId="7780CF04" w14:textId="540C89B2" w:rsidR="00406CB6" w:rsidRPr="00406CB6" w:rsidRDefault="00F064BF" w:rsidP="00406CB6">
      <w:pPr>
        <w:pStyle w:val="1Subhead"/>
      </w:pPr>
      <w:r>
        <w:t>U</w:t>
      </w:r>
      <w:r w:rsidR="00BE3570">
        <w:t>nderstanding</w:t>
      </w:r>
      <w:r>
        <w:t xml:space="preserve"> this Guide</w:t>
      </w:r>
    </w:p>
    <w:p w14:paraId="4145F462" w14:textId="77777777" w:rsidR="00F064BF" w:rsidRPr="0053354F" w:rsidRDefault="00406CB6" w:rsidP="00406CB6">
      <w:pPr>
        <w:pStyle w:val="1NUSbodycopy"/>
        <w:rPr>
          <w:i/>
        </w:rPr>
      </w:pPr>
      <w:r w:rsidRPr="0053354F">
        <w:rPr>
          <w:i/>
        </w:rPr>
        <w:t>S</w:t>
      </w:r>
      <w:r w:rsidR="00F064BF" w:rsidRPr="0053354F">
        <w:rPr>
          <w:i/>
        </w:rPr>
        <w:t>uggestions for what to say are in italics</w:t>
      </w:r>
    </w:p>
    <w:p w14:paraId="7654EA87" w14:textId="68975FF6" w:rsidR="00BE3570" w:rsidRPr="00F54D28" w:rsidRDefault="00F064BF" w:rsidP="00F54D28">
      <w:pPr>
        <w:pStyle w:val="1NUSbodycopy"/>
        <w:rPr>
          <w:b/>
          <w:color w:val="66CCFF"/>
        </w:rPr>
      </w:pPr>
      <w:r w:rsidRPr="00BE3570">
        <w:rPr>
          <w:b/>
          <w:color w:val="66CCFF"/>
        </w:rPr>
        <w:t>[</w:t>
      </w:r>
      <w:r w:rsidR="0053354F" w:rsidRPr="00BE3570">
        <w:rPr>
          <w:b/>
          <w:color w:val="66CCFF"/>
        </w:rPr>
        <w:t>Opportunities</w:t>
      </w:r>
      <w:r w:rsidR="00F54D28">
        <w:rPr>
          <w:b/>
          <w:color w:val="66CCFF"/>
        </w:rPr>
        <w:t xml:space="preserve"> to add</w:t>
      </w:r>
      <w:r w:rsidR="00BE3570">
        <w:rPr>
          <w:b/>
          <w:color w:val="66CCFF"/>
        </w:rPr>
        <w:t xml:space="preserve"> local</w:t>
      </w:r>
      <w:r w:rsidR="0053354F" w:rsidRPr="00BE3570">
        <w:rPr>
          <w:b/>
          <w:color w:val="66CCFF"/>
        </w:rPr>
        <w:t xml:space="preserve"> information </w:t>
      </w:r>
      <w:r w:rsidR="00BE3570">
        <w:rPr>
          <w:b/>
          <w:color w:val="66CCFF"/>
        </w:rPr>
        <w:t xml:space="preserve">and details of what your Students’ Union offers </w:t>
      </w:r>
      <w:r w:rsidR="0053354F" w:rsidRPr="00BE3570">
        <w:rPr>
          <w:b/>
          <w:color w:val="66CCFF"/>
        </w:rPr>
        <w:t>are included in square brackets]</w:t>
      </w:r>
    </w:p>
    <w:p w14:paraId="2C091440" w14:textId="52A394FC" w:rsidR="00F54D28" w:rsidRPr="006440FC" w:rsidRDefault="00F54D28" w:rsidP="00BE3570">
      <w:pPr>
        <w:rPr>
          <w:b/>
          <w:sz w:val="18"/>
          <w:szCs w:val="18"/>
        </w:rPr>
      </w:pPr>
      <w:r w:rsidRPr="006440FC">
        <w:rPr>
          <w:b/>
          <w:sz w:val="18"/>
          <w:szCs w:val="18"/>
        </w:rPr>
        <w:t>“References to other documents are shown like this“</w:t>
      </w:r>
    </w:p>
    <w:p w14:paraId="4BD9F215" w14:textId="77777777" w:rsidR="006440FC" w:rsidRDefault="006440FC" w:rsidP="00BE3570">
      <w:pPr>
        <w:rPr>
          <w:b/>
        </w:rPr>
      </w:pPr>
    </w:p>
    <w:p w14:paraId="1AA77206" w14:textId="77777777" w:rsidR="006440FC" w:rsidRDefault="006440FC" w:rsidP="006440FC">
      <w:pPr>
        <w:pStyle w:val="1Subhead"/>
      </w:pPr>
      <w:r>
        <w:t>Overview of workshop content</w:t>
      </w:r>
    </w:p>
    <w:p w14:paraId="470B3159" w14:textId="77777777" w:rsidR="00AD21A1" w:rsidRDefault="00AD21A1" w:rsidP="006440FC">
      <w:pPr>
        <w:pStyle w:val="1Subhead"/>
      </w:pPr>
    </w:p>
    <w:tbl>
      <w:tblPr>
        <w:tblStyle w:val="TableGrid"/>
        <w:tblW w:w="0" w:type="auto"/>
        <w:tblLook w:val="04A0" w:firstRow="1" w:lastRow="0" w:firstColumn="1" w:lastColumn="0" w:noHBand="0" w:noVBand="1"/>
      </w:tblPr>
      <w:tblGrid>
        <w:gridCol w:w="1493"/>
        <w:gridCol w:w="1669"/>
        <w:gridCol w:w="5854"/>
      </w:tblGrid>
      <w:tr w:rsidR="006440FC" w14:paraId="77D9AE02" w14:textId="77777777" w:rsidTr="00694BA4">
        <w:tc>
          <w:tcPr>
            <w:tcW w:w="1493" w:type="dxa"/>
          </w:tcPr>
          <w:p w14:paraId="0E60B65A" w14:textId="77777777" w:rsidR="006440FC" w:rsidRPr="00A15525" w:rsidRDefault="006440FC" w:rsidP="00694BA4">
            <w:pPr>
              <w:rPr>
                <w:b/>
                <w:sz w:val="18"/>
                <w:szCs w:val="18"/>
              </w:rPr>
            </w:pPr>
            <w:r>
              <w:rPr>
                <w:b/>
                <w:sz w:val="18"/>
                <w:szCs w:val="18"/>
              </w:rPr>
              <w:t>Section</w:t>
            </w:r>
          </w:p>
        </w:tc>
        <w:tc>
          <w:tcPr>
            <w:tcW w:w="1669" w:type="dxa"/>
          </w:tcPr>
          <w:p w14:paraId="2F406254" w14:textId="77777777" w:rsidR="006440FC" w:rsidRPr="00A15525" w:rsidRDefault="006440FC" w:rsidP="00694BA4">
            <w:pPr>
              <w:rPr>
                <w:b/>
                <w:sz w:val="18"/>
                <w:szCs w:val="18"/>
              </w:rPr>
            </w:pPr>
            <w:r>
              <w:rPr>
                <w:b/>
                <w:sz w:val="18"/>
                <w:szCs w:val="18"/>
              </w:rPr>
              <w:t>Content</w:t>
            </w:r>
          </w:p>
        </w:tc>
        <w:tc>
          <w:tcPr>
            <w:tcW w:w="5854" w:type="dxa"/>
          </w:tcPr>
          <w:p w14:paraId="5408FCDE" w14:textId="77777777" w:rsidR="006440FC" w:rsidRPr="00A15525" w:rsidRDefault="006440FC" w:rsidP="00694BA4">
            <w:pPr>
              <w:rPr>
                <w:b/>
                <w:sz w:val="18"/>
                <w:szCs w:val="18"/>
              </w:rPr>
            </w:pPr>
            <w:r w:rsidRPr="00A15525">
              <w:rPr>
                <w:b/>
                <w:sz w:val="18"/>
                <w:szCs w:val="18"/>
              </w:rPr>
              <w:t>Objective</w:t>
            </w:r>
          </w:p>
        </w:tc>
      </w:tr>
      <w:tr w:rsidR="006440FC" w14:paraId="34D27631" w14:textId="77777777" w:rsidTr="00694BA4">
        <w:tc>
          <w:tcPr>
            <w:tcW w:w="1493" w:type="dxa"/>
            <w:vMerge w:val="restart"/>
          </w:tcPr>
          <w:p w14:paraId="74F56900" w14:textId="77777777" w:rsidR="006440FC" w:rsidRPr="00A15525" w:rsidRDefault="006440FC" w:rsidP="00694BA4">
            <w:pPr>
              <w:rPr>
                <w:b/>
                <w:sz w:val="18"/>
                <w:szCs w:val="18"/>
              </w:rPr>
            </w:pPr>
            <w:r w:rsidRPr="00A15525">
              <w:rPr>
                <w:b/>
                <w:sz w:val="18"/>
                <w:szCs w:val="18"/>
              </w:rPr>
              <w:t>Introduction</w:t>
            </w:r>
          </w:p>
          <w:p w14:paraId="05CA22F5" w14:textId="77777777" w:rsidR="006440FC" w:rsidRPr="00A15525" w:rsidRDefault="006440FC" w:rsidP="00694BA4">
            <w:pPr>
              <w:rPr>
                <w:sz w:val="18"/>
                <w:szCs w:val="18"/>
              </w:rPr>
            </w:pPr>
          </w:p>
          <w:p w14:paraId="36ABD185" w14:textId="77777777" w:rsidR="006440FC" w:rsidRPr="00A15525" w:rsidRDefault="006440FC" w:rsidP="00694BA4">
            <w:pPr>
              <w:rPr>
                <w:b/>
                <w:sz w:val="18"/>
                <w:szCs w:val="18"/>
              </w:rPr>
            </w:pPr>
          </w:p>
        </w:tc>
        <w:tc>
          <w:tcPr>
            <w:tcW w:w="1669" w:type="dxa"/>
          </w:tcPr>
          <w:p w14:paraId="78919DD9" w14:textId="77777777" w:rsidR="006440FC" w:rsidRPr="00A15525" w:rsidRDefault="006440FC" w:rsidP="00694BA4">
            <w:pPr>
              <w:rPr>
                <w:sz w:val="18"/>
                <w:szCs w:val="18"/>
              </w:rPr>
            </w:pPr>
            <w:r w:rsidRPr="00A15525">
              <w:rPr>
                <w:sz w:val="18"/>
                <w:szCs w:val="18"/>
              </w:rPr>
              <w:t>Activity: Spectrum Line</w:t>
            </w:r>
          </w:p>
        </w:tc>
        <w:tc>
          <w:tcPr>
            <w:tcW w:w="5854" w:type="dxa"/>
          </w:tcPr>
          <w:p w14:paraId="0561996D" w14:textId="77777777" w:rsidR="006440FC" w:rsidRPr="00D8114B" w:rsidRDefault="006440FC" w:rsidP="006440FC">
            <w:pPr>
              <w:pStyle w:val="ListParagraph"/>
              <w:numPr>
                <w:ilvl w:val="0"/>
                <w:numId w:val="12"/>
              </w:numPr>
              <w:tabs>
                <w:tab w:val="clear" w:pos="720"/>
              </w:tabs>
              <w:suppressAutoHyphens w:val="0"/>
              <w:spacing w:line="240" w:lineRule="auto"/>
              <w:contextualSpacing/>
              <w:rPr>
                <w:sz w:val="18"/>
                <w:szCs w:val="18"/>
              </w:rPr>
            </w:pPr>
            <w:r w:rsidRPr="00D8114B">
              <w:rPr>
                <w:sz w:val="18"/>
                <w:szCs w:val="18"/>
              </w:rPr>
              <w:t>Identify levels of confidence amongst participants</w:t>
            </w:r>
          </w:p>
          <w:p w14:paraId="0C47AD5D" w14:textId="77777777" w:rsidR="006440FC" w:rsidRPr="00D8114B" w:rsidRDefault="006440FC" w:rsidP="006440FC">
            <w:pPr>
              <w:pStyle w:val="ListParagraph"/>
              <w:numPr>
                <w:ilvl w:val="0"/>
                <w:numId w:val="12"/>
              </w:numPr>
              <w:tabs>
                <w:tab w:val="clear" w:pos="720"/>
              </w:tabs>
              <w:suppressAutoHyphens w:val="0"/>
              <w:spacing w:line="240" w:lineRule="auto"/>
              <w:contextualSpacing/>
              <w:rPr>
                <w:sz w:val="18"/>
                <w:szCs w:val="18"/>
              </w:rPr>
            </w:pPr>
            <w:r w:rsidRPr="00D8114B">
              <w:rPr>
                <w:sz w:val="18"/>
                <w:szCs w:val="18"/>
              </w:rPr>
              <w:t>Set the tone of the training and encourage participation</w:t>
            </w:r>
          </w:p>
        </w:tc>
      </w:tr>
      <w:tr w:rsidR="006440FC" w14:paraId="67A9079C" w14:textId="77777777" w:rsidTr="00694BA4">
        <w:tc>
          <w:tcPr>
            <w:tcW w:w="1493" w:type="dxa"/>
            <w:vMerge/>
          </w:tcPr>
          <w:p w14:paraId="090D127E" w14:textId="77777777" w:rsidR="006440FC" w:rsidRPr="00A15525" w:rsidRDefault="006440FC" w:rsidP="00694BA4">
            <w:pPr>
              <w:rPr>
                <w:b/>
                <w:sz w:val="18"/>
                <w:szCs w:val="18"/>
              </w:rPr>
            </w:pPr>
          </w:p>
        </w:tc>
        <w:tc>
          <w:tcPr>
            <w:tcW w:w="1669" w:type="dxa"/>
          </w:tcPr>
          <w:p w14:paraId="558B1356" w14:textId="77777777" w:rsidR="006440FC" w:rsidRPr="00A15525" w:rsidRDefault="006440FC" w:rsidP="00694BA4">
            <w:pPr>
              <w:rPr>
                <w:sz w:val="18"/>
                <w:szCs w:val="18"/>
              </w:rPr>
            </w:pPr>
            <w:r w:rsidRPr="00A15525">
              <w:rPr>
                <w:sz w:val="18"/>
                <w:szCs w:val="18"/>
              </w:rPr>
              <w:t>Introduction to course content</w:t>
            </w:r>
          </w:p>
        </w:tc>
        <w:tc>
          <w:tcPr>
            <w:tcW w:w="5854" w:type="dxa"/>
          </w:tcPr>
          <w:p w14:paraId="5371A07C" w14:textId="77777777" w:rsidR="006440FC" w:rsidRPr="00D8114B" w:rsidRDefault="006440FC" w:rsidP="006440FC">
            <w:pPr>
              <w:pStyle w:val="ListParagraph"/>
              <w:numPr>
                <w:ilvl w:val="0"/>
                <w:numId w:val="13"/>
              </w:numPr>
              <w:tabs>
                <w:tab w:val="clear" w:pos="720"/>
              </w:tabs>
              <w:suppressAutoHyphens w:val="0"/>
              <w:spacing w:line="240" w:lineRule="auto"/>
              <w:contextualSpacing/>
              <w:rPr>
                <w:sz w:val="18"/>
                <w:szCs w:val="18"/>
              </w:rPr>
            </w:pPr>
            <w:r w:rsidRPr="00D8114B">
              <w:rPr>
                <w:sz w:val="18"/>
                <w:szCs w:val="18"/>
              </w:rPr>
              <w:t>Highlight prevalence of difficulties faced by student renters and importance of knowing rights</w:t>
            </w:r>
          </w:p>
          <w:p w14:paraId="49269182" w14:textId="77777777" w:rsidR="006440FC" w:rsidRPr="00D8114B" w:rsidRDefault="006440FC" w:rsidP="006440FC">
            <w:pPr>
              <w:pStyle w:val="ListParagraph"/>
              <w:numPr>
                <w:ilvl w:val="0"/>
                <w:numId w:val="13"/>
              </w:numPr>
              <w:tabs>
                <w:tab w:val="clear" w:pos="720"/>
              </w:tabs>
              <w:suppressAutoHyphens w:val="0"/>
              <w:spacing w:line="240" w:lineRule="auto"/>
              <w:contextualSpacing/>
              <w:rPr>
                <w:sz w:val="18"/>
                <w:szCs w:val="18"/>
              </w:rPr>
            </w:pPr>
            <w:r w:rsidRPr="00D8114B">
              <w:rPr>
                <w:sz w:val="18"/>
                <w:szCs w:val="18"/>
              </w:rPr>
              <w:t>Set expectations for training</w:t>
            </w:r>
          </w:p>
        </w:tc>
      </w:tr>
      <w:tr w:rsidR="006440FC" w14:paraId="219BCD4E" w14:textId="77777777" w:rsidTr="00694BA4">
        <w:tc>
          <w:tcPr>
            <w:tcW w:w="1493" w:type="dxa"/>
            <w:vMerge w:val="restart"/>
          </w:tcPr>
          <w:p w14:paraId="2B8E652E" w14:textId="77777777" w:rsidR="006440FC" w:rsidRPr="00A15525" w:rsidRDefault="006440FC" w:rsidP="00694BA4">
            <w:pPr>
              <w:rPr>
                <w:b/>
                <w:sz w:val="18"/>
                <w:szCs w:val="18"/>
              </w:rPr>
            </w:pPr>
            <w:r w:rsidRPr="00A15525">
              <w:rPr>
                <w:b/>
                <w:sz w:val="18"/>
                <w:szCs w:val="18"/>
              </w:rPr>
              <w:t>Tenant Trouble-shooting</w:t>
            </w:r>
          </w:p>
          <w:p w14:paraId="10CC5135" w14:textId="77777777" w:rsidR="006440FC" w:rsidRPr="00A15525" w:rsidRDefault="006440FC" w:rsidP="00694BA4">
            <w:pPr>
              <w:rPr>
                <w:b/>
                <w:sz w:val="18"/>
                <w:szCs w:val="18"/>
              </w:rPr>
            </w:pPr>
          </w:p>
          <w:p w14:paraId="09541A46" w14:textId="77777777" w:rsidR="006440FC" w:rsidRPr="00A15525" w:rsidRDefault="006440FC" w:rsidP="00694BA4">
            <w:pPr>
              <w:pStyle w:val="1NUSbodycopy"/>
            </w:pPr>
          </w:p>
        </w:tc>
        <w:tc>
          <w:tcPr>
            <w:tcW w:w="1669" w:type="dxa"/>
          </w:tcPr>
          <w:p w14:paraId="7A80B5DC" w14:textId="77777777" w:rsidR="006440FC" w:rsidRPr="00A15525" w:rsidRDefault="006440FC" w:rsidP="00694BA4">
            <w:pPr>
              <w:rPr>
                <w:sz w:val="18"/>
                <w:szCs w:val="18"/>
              </w:rPr>
            </w:pPr>
            <w:r w:rsidRPr="00A15525">
              <w:rPr>
                <w:sz w:val="18"/>
                <w:szCs w:val="18"/>
              </w:rPr>
              <w:t>Activity: Tenant Troubleshooting</w:t>
            </w:r>
          </w:p>
        </w:tc>
        <w:tc>
          <w:tcPr>
            <w:tcW w:w="5854" w:type="dxa"/>
          </w:tcPr>
          <w:p w14:paraId="36CDAF3C" w14:textId="77777777" w:rsidR="006440FC" w:rsidRPr="00D8114B" w:rsidRDefault="006440FC" w:rsidP="006440FC">
            <w:pPr>
              <w:pStyle w:val="ListParagraph"/>
              <w:numPr>
                <w:ilvl w:val="0"/>
                <w:numId w:val="17"/>
              </w:numPr>
              <w:tabs>
                <w:tab w:val="clear" w:pos="720"/>
              </w:tabs>
              <w:suppressAutoHyphens w:val="0"/>
              <w:spacing w:line="240" w:lineRule="auto"/>
              <w:contextualSpacing/>
              <w:rPr>
                <w:sz w:val="18"/>
                <w:szCs w:val="18"/>
              </w:rPr>
            </w:pPr>
            <w:r w:rsidRPr="00D8114B">
              <w:rPr>
                <w:sz w:val="18"/>
                <w:szCs w:val="18"/>
              </w:rPr>
              <w:t>Increase understanding of how to tackle issues and where to find support</w:t>
            </w:r>
          </w:p>
          <w:p w14:paraId="0BC86372" w14:textId="77777777" w:rsidR="006440FC" w:rsidRPr="00D8114B" w:rsidRDefault="006440FC" w:rsidP="006440FC">
            <w:pPr>
              <w:pStyle w:val="1NUSbodycopy"/>
              <w:numPr>
                <w:ilvl w:val="0"/>
                <w:numId w:val="17"/>
              </w:numPr>
              <w:spacing w:line="240" w:lineRule="auto"/>
            </w:pPr>
            <w:r w:rsidRPr="00D8114B">
              <w:t>Develop skills in preventing problems from arising</w:t>
            </w:r>
          </w:p>
        </w:tc>
      </w:tr>
      <w:tr w:rsidR="006440FC" w14:paraId="2BA74AF7" w14:textId="77777777" w:rsidTr="00694BA4">
        <w:tc>
          <w:tcPr>
            <w:tcW w:w="1493" w:type="dxa"/>
            <w:vMerge/>
          </w:tcPr>
          <w:p w14:paraId="711FE859" w14:textId="77777777" w:rsidR="006440FC" w:rsidRPr="00A15525" w:rsidRDefault="006440FC" w:rsidP="00694BA4">
            <w:pPr>
              <w:pStyle w:val="1NUSbodycopy"/>
            </w:pPr>
          </w:p>
        </w:tc>
        <w:tc>
          <w:tcPr>
            <w:tcW w:w="1669" w:type="dxa"/>
          </w:tcPr>
          <w:p w14:paraId="70219551" w14:textId="77777777" w:rsidR="006440FC" w:rsidRPr="00A15525" w:rsidRDefault="006440FC" w:rsidP="00694BA4">
            <w:pPr>
              <w:rPr>
                <w:b/>
                <w:sz w:val="18"/>
                <w:szCs w:val="18"/>
              </w:rPr>
            </w:pPr>
            <w:r w:rsidRPr="00A15525">
              <w:t>Film: Tenancy tips</w:t>
            </w:r>
          </w:p>
        </w:tc>
        <w:tc>
          <w:tcPr>
            <w:tcW w:w="5854" w:type="dxa"/>
          </w:tcPr>
          <w:p w14:paraId="536A2F59" w14:textId="77777777" w:rsidR="006440FC" w:rsidRPr="00D8114B" w:rsidRDefault="006440FC" w:rsidP="006440FC">
            <w:pPr>
              <w:pStyle w:val="ListParagraph"/>
              <w:numPr>
                <w:ilvl w:val="0"/>
                <w:numId w:val="18"/>
              </w:numPr>
              <w:tabs>
                <w:tab w:val="clear" w:pos="720"/>
              </w:tabs>
              <w:suppressAutoHyphens w:val="0"/>
              <w:spacing w:line="240" w:lineRule="auto"/>
              <w:contextualSpacing/>
              <w:rPr>
                <w:sz w:val="18"/>
                <w:szCs w:val="18"/>
              </w:rPr>
            </w:pPr>
            <w:r w:rsidRPr="00D8114B">
              <w:rPr>
                <w:sz w:val="18"/>
                <w:szCs w:val="18"/>
              </w:rPr>
              <w:t>Embed the key messages of this section</w:t>
            </w:r>
          </w:p>
        </w:tc>
      </w:tr>
      <w:tr w:rsidR="006440FC" w14:paraId="475086E3" w14:textId="77777777" w:rsidTr="00694BA4">
        <w:tc>
          <w:tcPr>
            <w:tcW w:w="1493" w:type="dxa"/>
            <w:vMerge w:val="restart"/>
          </w:tcPr>
          <w:p w14:paraId="6FDB529A" w14:textId="77777777" w:rsidR="006440FC" w:rsidRPr="00A15525" w:rsidRDefault="006440FC" w:rsidP="00694BA4">
            <w:pPr>
              <w:rPr>
                <w:b/>
                <w:sz w:val="18"/>
                <w:szCs w:val="18"/>
              </w:rPr>
            </w:pPr>
            <w:r w:rsidRPr="00A15525">
              <w:rPr>
                <w:b/>
                <w:sz w:val="18"/>
                <w:szCs w:val="18"/>
              </w:rPr>
              <w:t>Summary</w:t>
            </w:r>
          </w:p>
          <w:p w14:paraId="4BFCC486" w14:textId="77777777" w:rsidR="006440FC" w:rsidRPr="00A15525" w:rsidRDefault="006440FC" w:rsidP="00694BA4">
            <w:pPr>
              <w:rPr>
                <w:b/>
                <w:sz w:val="18"/>
                <w:szCs w:val="18"/>
              </w:rPr>
            </w:pPr>
          </w:p>
        </w:tc>
        <w:tc>
          <w:tcPr>
            <w:tcW w:w="1669" w:type="dxa"/>
          </w:tcPr>
          <w:p w14:paraId="3B0C15C8" w14:textId="77777777" w:rsidR="006440FC" w:rsidRPr="00A15525" w:rsidRDefault="006440FC" w:rsidP="00694BA4">
            <w:pPr>
              <w:rPr>
                <w:sz w:val="18"/>
                <w:szCs w:val="18"/>
              </w:rPr>
            </w:pPr>
            <w:r w:rsidRPr="00A15525">
              <w:rPr>
                <w:sz w:val="18"/>
                <w:szCs w:val="18"/>
              </w:rPr>
              <w:t>Spectrum line</w:t>
            </w:r>
          </w:p>
        </w:tc>
        <w:tc>
          <w:tcPr>
            <w:tcW w:w="5854" w:type="dxa"/>
          </w:tcPr>
          <w:p w14:paraId="59AC6FF9" w14:textId="77777777" w:rsidR="006440FC" w:rsidRPr="00D8114B" w:rsidRDefault="006440FC" w:rsidP="006440FC">
            <w:pPr>
              <w:pStyle w:val="ListParagraph"/>
              <w:numPr>
                <w:ilvl w:val="0"/>
                <w:numId w:val="18"/>
              </w:numPr>
              <w:tabs>
                <w:tab w:val="clear" w:pos="720"/>
              </w:tabs>
              <w:suppressAutoHyphens w:val="0"/>
              <w:spacing w:line="240" w:lineRule="auto"/>
              <w:contextualSpacing/>
              <w:rPr>
                <w:sz w:val="18"/>
                <w:szCs w:val="18"/>
              </w:rPr>
            </w:pPr>
            <w:r w:rsidRPr="00D8114B">
              <w:rPr>
                <w:sz w:val="18"/>
                <w:szCs w:val="18"/>
              </w:rPr>
              <w:t>Enable students to reflect on what they have learnt</w:t>
            </w:r>
          </w:p>
        </w:tc>
      </w:tr>
      <w:tr w:rsidR="006440FC" w14:paraId="15F3A248" w14:textId="77777777" w:rsidTr="00694BA4">
        <w:tc>
          <w:tcPr>
            <w:tcW w:w="1493" w:type="dxa"/>
            <w:vMerge/>
          </w:tcPr>
          <w:p w14:paraId="77538DB9" w14:textId="77777777" w:rsidR="006440FC" w:rsidRPr="00A15525" w:rsidRDefault="006440FC" w:rsidP="00694BA4"/>
        </w:tc>
        <w:tc>
          <w:tcPr>
            <w:tcW w:w="1669" w:type="dxa"/>
          </w:tcPr>
          <w:p w14:paraId="5B70FB8D" w14:textId="77777777" w:rsidR="006440FC" w:rsidRPr="00A15525" w:rsidRDefault="006440FC" w:rsidP="00694BA4">
            <w:pPr>
              <w:rPr>
                <w:sz w:val="18"/>
                <w:szCs w:val="18"/>
              </w:rPr>
            </w:pPr>
            <w:r w:rsidRPr="00A15525">
              <w:rPr>
                <w:sz w:val="18"/>
                <w:szCs w:val="18"/>
              </w:rPr>
              <w:t>Wrap-up and Sign-posting</w:t>
            </w:r>
          </w:p>
        </w:tc>
        <w:tc>
          <w:tcPr>
            <w:tcW w:w="5854" w:type="dxa"/>
          </w:tcPr>
          <w:p w14:paraId="186F281E" w14:textId="77777777" w:rsidR="006440FC" w:rsidRPr="00D8114B" w:rsidRDefault="006440FC" w:rsidP="006440FC">
            <w:pPr>
              <w:pStyle w:val="ListParagraph"/>
              <w:numPr>
                <w:ilvl w:val="0"/>
                <w:numId w:val="18"/>
              </w:numPr>
              <w:tabs>
                <w:tab w:val="clear" w:pos="720"/>
              </w:tabs>
              <w:suppressAutoHyphens w:val="0"/>
              <w:spacing w:line="240" w:lineRule="auto"/>
              <w:contextualSpacing/>
              <w:rPr>
                <w:sz w:val="18"/>
                <w:szCs w:val="18"/>
              </w:rPr>
            </w:pPr>
            <w:r w:rsidRPr="00D8114B">
              <w:rPr>
                <w:sz w:val="18"/>
                <w:szCs w:val="18"/>
              </w:rPr>
              <w:t>Direct students to further resources</w:t>
            </w:r>
          </w:p>
          <w:p w14:paraId="1EF354A2" w14:textId="77777777" w:rsidR="006440FC" w:rsidRDefault="006440FC" w:rsidP="00870724">
            <w:pPr>
              <w:pStyle w:val="1NUSbodycopy"/>
              <w:numPr>
                <w:ilvl w:val="0"/>
                <w:numId w:val="18"/>
              </w:numPr>
              <w:spacing w:after="0" w:line="240" w:lineRule="auto"/>
            </w:pPr>
            <w:r w:rsidRPr="00D8114B">
              <w:t>Encourage students to complete online evaluation</w:t>
            </w:r>
          </w:p>
          <w:p w14:paraId="7B62BCD8" w14:textId="3086D804" w:rsidR="00870724" w:rsidRPr="00D8114B" w:rsidRDefault="00870724" w:rsidP="00870724">
            <w:pPr>
              <w:pStyle w:val="1NUSbodycopy"/>
              <w:numPr>
                <w:ilvl w:val="0"/>
                <w:numId w:val="18"/>
              </w:numPr>
              <w:spacing w:after="0" w:line="240" w:lineRule="auto"/>
            </w:pPr>
            <w:r>
              <w:t>Encourage students to join other Ready to Rent workshops and to take part in collective organising</w:t>
            </w:r>
          </w:p>
        </w:tc>
      </w:tr>
    </w:tbl>
    <w:p w14:paraId="3EA568B7" w14:textId="77777777" w:rsidR="006440FC" w:rsidRDefault="006440FC" w:rsidP="006440FC">
      <w:pPr>
        <w:pStyle w:val="1NUSbodycopy"/>
      </w:pPr>
    </w:p>
    <w:p w14:paraId="0328F8AF" w14:textId="77777777" w:rsidR="006440FC" w:rsidRDefault="006440FC" w:rsidP="00BE3570">
      <w:pPr>
        <w:rPr>
          <w:b/>
        </w:rPr>
      </w:pPr>
    </w:p>
    <w:p w14:paraId="55D8F803" w14:textId="77777777" w:rsidR="006440FC" w:rsidRDefault="006440FC" w:rsidP="00BE3570">
      <w:pPr>
        <w:rPr>
          <w:b/>
        </w:rPr>
      </w:pPr>
    </w:p>
    <w:p w14:paraId="7FAF6BE5" w14:textId="77777777" w:rsidR="006440FC" w:rsidRDefault="006440FC" w:rsidP="00BE3570">
      <w:pPr>
        <w:rPr>
          <w:b/>
        </w:rPr>
      </w:pPr>
    </w:p>
    <w:p w14:paraId="6AAF1609" w14:textId="77777777" w:rsidR="006440FC" w:rsidRDefault="006440FC" w:rsidP="00BE3570">
      <w:pPr>
        <w:rPr>
          <w:b/>
        </w:rPr>
      </w:pPr>
    </w:p>
    <w:p w14:paraId="7E5BEFFE" w14:textId="77777777" w:rsidR="006440FC" w:rsidRDefault="006440FC" w:rsidP="00BE3570">
      <w:pPr>
        <w:rPr>
          <w:b/>
        </w:rPr>
      </w:pPr>
    </w:p>
    <w:p w14:paraId="137108DD" w14:textId="77777777" w:rsidR="00AD21A1" w:rsidRDefault="00AD21A1" w:rsidP="00BE3570">
      <w:pPr>
        <w:rPr>
          <w:b/>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0" w:type="dxa"/>
          <w:bottom w:w="85" w:type="dxa"/>
          <w:right w:w="10" w:type="dxa"/>
        </w:tblCellMar>
        <w:tblLook w:val="0000" w:firstRow="0" w:lastRow="0" w:firstColumn="0" w:lastColumn="0" w:noHBand="0" w:noVBand="0"/>
      </w:tblPr>
      <w:tblGrid>
        <w:gridCol w:w="851"/>
        <w:gridCol w:w="7371"/>
        <w:gridCol w:w="1559"/>
      </w:tblGrid>
      <w:tr w:rsidR="006440FC" w14:paraId="4118FDE0" w14:textId="77777777" w:rsidTr="00D6711D">
        <w:tc>
          <w:tcPr>
            <w:tcW w:w="851" w:type="dxa"/>
            <w:shd w:val="clear" w:color="auto" w:fill="FFFFFF"/>
            <w:tcMar>
              <w:top w:w="0" w:type="dxa"/>
              <w:left w:w="108" w:type="dxa"/>
              <w:bottom w:w="0" w:type="dxa"/>
              <w:right w:w="108" w:type="dxa"/>
            </w:tcMar>
          </w:tcPr>
          <w:p w14:paraId="15863DFB" w14:textId="2C6979C7" w:rsidR="006440FC" w:rsidRPr="00AD21A1" w:rsidRDefault="006440FC" w:rsidP="00545B2C">
            <w:pPr>
              <w:rPr>
                <w:b/>
                <w:sz w:val="22"/>
                <w:szCs w:val="22"/>
              </w:rPr>
            </w:pPr>
            <w:r w:rsidRPr="00AD21A1">
              <w:rPr>
                <w:b/>
                <w:sz w:val="22"/>
                <w:szCs w:val="22"/>
              </w:rPr>
              <w:t>Time</w:t>
            </w:r>
          </w:p>
        </w:tc>
        <w:tc>
          <w:tcPr>
            <w:tcW w:w="7371" w:type="dxa"/>
            <w:shd w:val="clear" w:color="auto" w:fill="FFFFFF"/>
            <w:tcMar>
              <w:top w:w="0" w:type="dxa"/>
              <w:left w:w="108" w:type="dxa"/>
              <w:bottom w:w="0" w:type="dxa"/>
              <w:right w:w="108" w:type="dxa"/>
            </w:tcMar>
          </w:tcPr>
          <w:p w14:paraId="5A0494DB" w14:textId="77777777" w:rsidR="006440FC" w:rsidRPr="00AD21A1" w:rsidRDefault="006440FC" w:rsidP="00545B2C">
            <w:pPr>
              <w:rPr>
                <w:b/>
                <w:sz w:val="24"/>
              </w:rPr>
            </w:pPr>
            <w:r w:rsidRPr="00AD21A1">
              <w:rPr>
                <w:b/>
                <w:sz w:val="24"/>
              </w:rPr>
              <w:t>Activities</w:t>
            </w:r>
          </w:p>
        </w:tc>
        <w:tc>
          <w:tcPr>
            <w:tcW w:w="1559" w:type="dxa"/>
            <w:shd w:val="clear" w:color="auto" w:fill="FFFFFF"/>
            <w:tcMar>
              <w:top w:w="0" w:type="dxa"/>
              <w:left w:w="108" w:type="dxa"/>
              <w:bottom w:w="0" w:type="dxa"/>
              <w:right w:w="108" w:type="dxa"/>
            </w:tcMar>
          </w:tcPr>
          <w:p w14:paraId="7CCF8B1E" w14:textId="3524ED2B" w:rsidR="006440FC" w:rsidRPr="00BE3570" w:rsidRDefault="006440FC" w:rsidP="00545B2C">
            <w:pPr>
              <w:rPr>
                <w:b/>
                <w:sz w:val="22"/>
                <w:szCs w:val="22"/>
              </w:rPr>
            </w:pPr>
            <w:r w:rsidRPr="00BE3570">
              <w:rPr>
                <w:b/>
                <w:sz w:val="22"/>
                <w:szCs w:val="22"/>
              </w:rPr>
              <w:t>What you will need</w:t>
            </w:r>
          </w:p>
        </w:tc>
      </w:tr>
      <w:tr w:rsidR="006440FC" w14:paraId="0C1B6BE5" w14:textId="77777777" w:rsidTr="00D6711D">
        <w:tc>
          <w:tcPr>
            <w:tcW w:w="9781" w:type="dxa"/>
            <w:gridSpan w:val="3"/>
            <w:shd w:val="clear" w:color="auto" w:fill="595959" w:themeFill="text1" w:themeFillTint="A6"/>
            <w:tcMar>
              <w:top w:w="0" w:type="dxa"/>
              <w:left w:w="108" w:type="dxa"/>
              <w:bottom w:w="0" w:type="dxa"/>
              <w:right w:w="108" w:type="dxa"/>
            </w:tcMar>
          </w:tcPr>
          <w:p w14:paraId="14C2B160" w14:textId="5CD8F387" w:rsidR="006440FC" w:rsidRPr="00AD21A1" w:rsidRDefault="006440FC" w:rsidP="00545B2C">
            <w:pPr>
              <w:rPr>
                <w:b/>
                <w:sz w:val="24"/>
              </w:rPr>
            </w:pPr>
            <w:r w:rsidRPr="00AD21A1">
              <w:rPr>
                <w:b/>
                <w:sz w:val="24"/>
              </w:rPr>
              <w:t>Introduction</w:t>
            </w:r>
          </w:p>
        </w:tc>
      </w:tr>
      <w:tr w:rsidR="006440FC" w14:paraId="5ED9F268" w14:textId="77777777" w:rsidTr="00D6711D">
        <w:tc>
          <w:tcPr>
            <w:tcW w:w="851" w:type="dxa"/>
            <w:shd w:val="clear" w:color="auto" w:fill="FFFFFF"/>
            <w:tcMar>
              <w:top w:w="0" w:type="dxa"/>
              <w:left w:w="108" w:type="dxa"/>
              <w:bottom w:w="0" w:type="dxa"/>
              <w:right w:w="108" w:type="dxa"/>
            </w:tcMar>
          </w:tcPr>
          <w:p w14:paraId="4F9F8EFC" w14:textId="77777777" w:rsidR="006440FC" w:rsidRDefault="006440FC" w:rsidP="00545B2C">
            <w:pPr>
              <w:rPr>
                <w:sz w:val="18"/>
                <w:szCs w:val="18"/>
              </w:rPr>
            </w:pPr>
          </w:p>
          <w:p w14:paraId="269558BB" w14:textId="77777777" w:rsidR="006440FC" w:rsidRPr="00EC367A" w:rsidRDefault="006440FC" w:rsidP="00545B2C">
            <w:r w:rsidRPr="00EC367A">
              <w:rPr>
                <w:sz w:val="18"/>
                <w:szCs w:val="18"/>
              </w:rPr>
              <w:t>10 mins</w:t>
            </w:r>
          </w:p>
        </w:tc>
        <w:tc>
          <w:tcPr>
            <w:tcW w:w="7371" w:type="dxa"/>
            <w:shd w:val="clear" w:color="auto" w:fill="FFFFFF"/>
            <w:tcMar>
              <w:top w:w="0" w:type="dxa"/>
              <w:left w:w="108" w:type="dxa"/>
              <w:bottom w:w="0" w:type="dxa"/>
              <w:right w:w="108" w:type="dxa"/>
            </w:tcMar>
          </w:tcPr>
          <w:p w14:paraId="3D87032C" w14:textId="77777777" w:rsidR="006440FC" w:rsidRDefault="006440FC" w:rsidP="00545B2C">
            <w:pPr>
              <w:rPr>
                <w:b/>
                <w:sz w:val="18"/>
                <w:szCs w:val="18"/>
              </w:rPr>
            </w:pPr>
          </w:p>
          <w:p w14:paraId="4A79C1E5" w14:textId="30BB38FD" w:rsidR="006440FC" w:rsidRDefault="005A10A5" w:rsidP="00545B2C">
            <w:pPr>
              <w:rPr>
                <w:b/>
                <w:sz w:val="18"/>
                <w:szCs w:val="18"/>
              </w:rPr>
            </w:pPr>
            <w:r>
              <w:rPr>
                <w:b/>
                <w:sz w:val="18"/>
                <w:szCs w:val="18"/>
              </w:rPr>
              <w:t>Introduce aims of the programme</w:t>
            </w:r>
            <w:r w:rsidR="006440FC" w:rsidRPr="009D02B3">
              <w:rPr>
                <w:b/>
                <w:sz w:val="18"/>
                <w:szCs w:val="18"/>
              </w:rPr>
              <w:t>:</w:t>
            </w:r>
          </w:p>
          <w:p w14:paraId="3C103E5E" w14:textId="5B731974" w:rsidR="006440FC" w:rsidRPr="009D02B3" w:rsidRDefault="006440FC" w:rsidP="00545B2C">
            <w:pPr>
              <w:rPr>
                <w:i/>
                <w:sz w:val="18"/>
                <w:szCs w:val="18"/>
              </w:rPr>
            </w:pPr>
            <w:r w:rsidRPr="009D02B3">
              <w:rPr>
                <w:i/>
                <w:sz w:val="18"/>
                <w:szCs w:val="18"/>
              </w:rPr>
              <w:t>This course is all about giving you the knowledge you need to have a great time in rented housing. To begin it would be good to get an idea of the experiences of everyone in the room.</w:t>
            </w:r>
          </w:p>
          <w:p w14:paraId="56355D43" w14:textId="77777777" w:rsidR="006440FC" w:rsidRPr="009D02B3" w:rsidRDefault="006440FC" w:rsidP="00545B2C">
            <w:pPr>
              <w:rPr>
                <w:i/>
                <w:sz w:val="18"/>
                <w:szCs w:val="18"/>
              </w:rPr>
            </w:pPr>
          </w:p>
          <w:p w14:paraId="5847A742" w14:textId="77777777" w:rsidR="006440FC" w:rsidRPr="00C71F75" w:rsidRDefault="006440FC" w:rsidP="00545B2C">
            <w:pPr>
              <w:rPr>
                <w:b/>
                <w:sz w:val="24"/>
              </w:rPr>
            </w:pPr>
            <w:r w:rsidRPr="00C71F75">
              <w:rPr>
                <w:b/>
                <w:sz w:val="24"/>
              </w:rPr>
              <w:t>Activity: Spectrum line</w:t>
            </w:r>
          </w:p>
          <w:p w14:paraId="4FE87999" w14:textId="77777777" w:rsidR="006440FC" w:rsidRPr="009D02B3" w:rsidRDefault="006440FC" w:rsidP="00545B2C">
            <w:pPr>
              <w:rPr>
                <w:i/>
                <w:sz w:val="18"/>
                <w:szCs w:val="18"/>
              </w:rPr>
            </w:pPr>
          </w:p>
          <w:p w14:paraId="5B7B2149" w14:textId="77777777" w:rsidR="006440FC" w:rsidRDefault="006440FC" w:rsidP="00545B2C">
            <w:pPr>
              <w:pStyle w:val="ListParagraph"/>
              <w:numPr>
                <w:ilvl w:val="0"/>
                <w:numId w:val="10"/>
              </w:numPr>
              <w:rPr>
                <w:sz w:val="18"/>
                <w:szCs w:val="18"/>
              </w:rPr>
            </w:pPr>
            <w:r w:rsidRPr="0034054D">
              <w:rPr>
                <w:sz w:val="18"/>
                <w:szCs w:val="18"/>
              </w:rPr>
              <w:t>Ask participants to stand on an invisible line according to how confident they feel about asserting their rights as renters, with one end of the line being extremely confident, and the other being not at all confident.</w:t>
            </w:r>
          </w:p>
          <w:p w14:paraId="469A6AFB" w14:textId="1DB8CA5C" w:rsidR="006440FC" w:rsidRPr="0034054D" w:rsidRDefault="006440FC" w:rsidP="00545B2C">
            <w:pPr>
              <w:pStyle w:val="ListParagraph"/>
              <w:numPr>
                <w:ilvl w:val="0"/>
                <w:numId w:val="10"/>
              </w:numPr>
              <w:rPr>
                <w:sz w:val="18"/>
                <w:szCs w:val="18"/>
              </w:rPr>
            </w:pPr>
            <w:r w:rsidRPr="0034054D">
              <w:rPr>
                <w:color w:val="auto"/>
                <w:sz w:val="18"/>
                <w:szCs w:val="18"/>
              </w:rPr>
              <w:t>Ask a couple of participants at different ends of the spectrum to explain why they are standing where they are.</w:t>
            </w:r>
          </w:p>
          <w:p w14:paraId="5537E0EB" w14:textId="5BBC8BBC" w:rsidR="006440FC" w:rsidRPr="0034054D" w:rsidRDefault="006440FC" w:rsidP="00545B2C">
            <w:pPr>
              <w:pStyle w:val="ListParagraph"/>
              <w:numPr>
                <w:ilvl w:val="0"/>
                <w:numId w:val="10"/>
              </w:numPr>
              <w:rPr>
                <w:sz w:val="18"/>
                <w:szCs w:val="18"/>
              </w:rPr>
            </w:pPr>
            <w:r>
              <w:rPr>
                <w:color w:val="auto"/>
                <w:sz w:val="18"/>
                <w:szCs w:val="18"/>
              </w:rPr>
              <w:t>Thank them for sharing and ask them to take their seats</w:t>
            </w:r>
          </w:p>
          <w:p w14:paraId="2D07058A" w14:textId="77777777" w:rsidR="006440FC" w:rsidRPr="009D02B3" w:rsidRDefault="006440FC" w:rsidP="00545B2C">
            <w:pPr>
              <w:rPr>
                <w:i/>
                <w:sz w:val="18"/>
                <w:szCs w:val="18"/>
              </w:rPr>
            </w:pPr>
          </w:p>
          <w:p w14:paraId="016C3742" w14:textId="12428FDC" w:rsidR="006440FC" w:rsidRPr="00C71F75" w:rsidRDefault="00A37189" w:rsidP="00545B2C">
            <w:pPr>
              <w:rPr>
                <w:b/>
                <w:sz w:val="24"/>
              </w:rPr>
            </w:pPr>
            <w:r w:rsidRPr="00C71F75">
              <w:rPr>
                <w:b/>
                <w:sz w:val="24"/>
              </w:rPr>
              <w:t>Introduction to course content</w:t>
            </w:r>
            <w:r w:rsidR="006440FC" w:rsidRPr="00C71F75">
              <w:rPr>
                <w:b/>
                <w:sz w:val="24"/>
              </w:rPr>
              <w:t xml:space="preserve">: </w:t>
            </w:r>
          </w:p>
          <w:p w14:paraId="6EDA7DC4" w14:textId="77777777" w:rsidR="00A37189" w:rsidRPr="00A37189" w:rsidRDefault="00A37189" w:rsidP="00545B2C">
            <w:pPr>
              <w:rPr>
                <w:b/>
                <w:sz w:val="22"/>
                <w:szCs w:val="22"/>
              </w:rPr>
            </w:pPr>
          </w:p>
          <w:p w14:paraId="4ACC8505" w14:textId="77777777" w:rsidR="006440FC" w:rsidRDefault="006440FC" w:rsidP="00545B2C">
            <w:pPr>
              <w:rPr>
                <w:i/>
                <w:sz w:val="18"/>
                <w:szCs w:val="18"/>
              </w:rPr>
            </w:pPr>
            <w:r>
              <w:rPr>
                <w:i/>
                <w:sz w:val="18"/>
                <w:szCs w:val="18"/>
              </w:rPr>
              <w:t>NUS have</w:t>
            </w:r>
            <w:r w:rsidRPr="009D02B3">
              <w:rPr>
                <w:i/>
                <w:sz w:val="18"/>
                <w:szCs w:val="18"/>
              </w:rPr>
              <w:t xml:space="preserve"> designed this training because of a recent </w:t>
            </w:r>
            <w:r>
              <w:rPr>
                <w:i/>
                <w:sz w:val="18"/>
                <w:szCs w:val="18"/>
              </w:rPr>
              <w:t xml:space="preserve">piece of research they conducted which found </w:t>
            </w:r>
            <w:r w:rsidRPr="009D02B3">
              <w:rPr>
                <w:i/>
                <w:sz w:val="18"/>
                <w:szCs w:val="18"/>
              </w:rPr>
              <w:t xml:space="preserve">that fewer than half of student renters felt they knew their rights as tenants, and two-thirds felt unsupported in their attempts to rent. </w:t>
            </w:r>
          </w:p>
          <w:p w14:paraId="6AC272FA" w14:textId="77777777" w:rsidR="006440FC" w:rsidRDefault="006440FC" w:rsidP="00545B2C">
            <w:pPr>
              <w:rPr>
                <w:i/>
                <w:sz w:val="18"/>
                <w:szCs w:val="18"/>
              </w:rPr>
            </w:pPr>
          </w:p>
          <w:p w14:paraId="40C1C407" w14:textId="67251641" w:rsidR="006440FC" w:rsidRDefault="006440FC" w:rsidP="00545B2C">
            <w:pPr>
              <w:rPr>
                <w:i/>
                <w:sz w:val="18"/>
                <w:szCs w:val="18"/>
              </w:rPr>
            </w:pPr>
            <w:r w:rsidRPr="009D02B3">
              <w:rPr>
                <w:i/>
                <w:sz w:val="18"/>
                <w:szCs w:val="18"/>
              </w:rPr>
              <w:t xml:space="preserve">This has left students without the skills to avoid irresponsible landlords and letting agents, or to </w:t>
            </w:r>
            <w:r>
              <w:rPr>
                <w:i/>
                <w:sz w:val="18"/>
                <w:szCs w:val="18"/>
              </w:rPr>
              <w:t>address</w:t>
            </w:r>
            <w:r w:rsidRPr="009D02B3">
              <w:rPr>
                <w:i/>
                <w:sz w:val="18"/>
                <w:szCs w:val="18"/>
              </w:rPr>
              <w:t xml:space="preserve"> problems </w:t>
            </w:r>
            <w:r>
              <w:rPr>
                <w:i/>
                <w:sz w:val="18"/>
                <w:szCs w:val="18"/>
              </w:rPr>
              <w:t xml:space="preserve">when they </w:t>
            </w:r>
            <w:r w:rsidRPr="009D02B3">
              <w:rPr>
                <w:i/>
                <w:sz w:val="18"/>
                <w:szCs w:val="18"/>
              </w:rPr>
              <w:t xml:space="preserve">arise. </w:t>
            </w:r>
          </w:p>
          <w:p w14:paraId="1E3794E7" w14:textId="77777777" w:rsidR="006440FC" w:rsidRDefault="006440FC" w:rsidP="00545B2C">
            <w:pPr>
              <w:rPr>
                <w:i/>
                <w:sz w:val="18"/>
                <w:szCs w:val="18"/>
              </w:rPr>
            </w:pPr>
          </w:p>
          <w:p w14:paraId="2F909454" w14:textId="648A06E6" w:rsidR="006440FC" w:rsidRPr="009D02B3" w:rsidRDefault="006440FC" w:rsidP="00545B2C">
            <w:pPr>
              <w:rPr>
                <w:i/>
                <w:sz w:val="18"/>
                <w:szCs w:val="18"/>
              </w:rPr>
            </w:pPr>
            <w:r w:rsidRPr="009D02B3">
              <w:rPr>
                <w:i/>
                <w:sz w:val="18"/>
                <w:szCs w:val="18"/>
              </w:rPr>
              <w:t>As a result, a quarter of students surveyed felt dissatisfied or very dissatisfied with the management of their home</w:t>
            </w:r>
            <w:r>
              <w:rPr>
                <w:i/>
                <w:sz w:val="18"/>
                <w:szCs w:val="18"/>
              </w:rPr>
              <w:t xml:space="preserve"> and many reported problems with getting their deposit back</w:t>
            </w:r>
            <w:r w:rsidRPr="009D02B3">
              <w:rPr>
                <w:i/>
                <w:sz w:val="18"/>
                <w:szCs w:val="18"/>
              </w:rPr>
              <w:t>.</w:t>
            </w:r>
          </w:p>
          <w:p w14:paraId="58971A94" w14:textId="77777777" w:rsidR="006440FC" w:rsidRPr="009D02B3" w:rsidRDefault="006440FC" w:rsidP="00545B2C">
            <w:pPr>
              <w:rPr>
                <w:i/>
                <w:sz w:val="18"/>
                <w:szCs w:val="18"/>
              </w:rPr>
            </w:pPr>
          </w:p>
          <w:p w14:paraId="0B05547A" w14:textId="0036A04C" w:rsidR="006440FC" w:rsidRPr="00E636BE" w:rsidRDefault="006440FC" w:rsidP="00E636BE">
            <w:pPr>
              <w:rPr>
                <w:rFonts w:eastAsia="Droid Sans Fallback" w:cs="Calibri"/>
                <w:i/>
                <w:sz w:val="18"/>
                <w:szCs w:val="18"/>
                <w:lang w:val="en-GB"/>
              </w:rPr>
            </w:pPr>
            <w:r>
              <w:rPr>
                <w:i/>
                <w:sz w:val="18"/>
                <w:szCs w:val="18"/>
              </w:rPr>
              <w:t xml:space="preserve">This workshop aims to help you have a good experience in rented housing. </w:t>
            </w:r>
            <w:r w:rsidRPr="009D02B3">
              <w:rPr>
                <w:i/>
                <w:sz w:val="18"/>
                <w:szCs w:val="18"/>
              </w:rPr>
              <w:t>I</w:t>
            </w:r>
            <w:r>
              <w:rPr>
                <w:i/>
                <w:sz w:val="18"/>
                <w:szCs w:val="18"/>
              </w:rPr>
              <w:t>n this training we will focu</w:t>
            </w:r>
            <w:r w:rsidRPr="009D02B3">
              <w:rPr>
                <w:i/>
                <w:sz w:val="18"/>
                <w:szCs w:val="18"/>
              </w:rPr>
              <w:t>s on</w:t>
            </w:r>
            <w:r w:rsidR="00E636BE">
              <w:rPr>
                <w:i/>
                <w:sz w:val="18"/>
                <w:szCs w:val="18"/>
              </w:rPr>
              <w:t xml:space="preserve"> y</w:t>
            </w:r>
            <w:r w:rsidR="00E636BE" w:rsidRPr="009D02B3">
              <w:rPr>
                <w:i/>
                <w:sz w:val="18"/>
                <w:szCs w:val="18"/>
              </w:rPr>
              <w:t xml:space="preserve">our rights as </w:t>
            </w:r>
            <w:r w:rsidR="00E636BE">
              <w:rPr>
                <w:i/>
                <w:sz w:val="18"/>
                <w:szCs w:val="18"/>
              </w:rPr>
              <w:t xml:space="preserve">a </w:t>
            </w:r>
            <w:r w:rsidR="00E636BE" w:rsidRPr="009D02B3">
              <w:rPr>
                <w:i/>
                <w:sz w:val="18"/>
                <w:szCs w:val="18"/>
              </w:rPr>
              <w:t>tenant an</w:t>
            </w:r>
            <w:r w:rsidR="00E636BE">
              <w:rPr>
                <w:i/>
                <w:sz w:val="18"/>
                <w:szCs w:val="18"/>
              </w:rPr>
              <w:t>d how to assert them when problems</w:t>
            </w:r>
            <w:r w:rsidR="00E636BE" w:rsidRPr="009D02B3">
              <w:rPr>
                <w:i/>
                <w:sz w:val="18"/>
                <w:szCs w:val="18"/>
              </w:rPr>
              <w:t xml:space="preserve"> arise</w:t>
            </w:r>
            <w:r w:rsidR="00E636BE">
              <w:rPr>
                <w:i/>
                <w:sz w:val="18"/>
                <w:szCs w:val="18"/>
              </w:rPr>
              <w:t>.</w:t>
            </w:r>
            <w:r w:rsidRPr="009D02B3">
              <w:rPr>
                <w:i/>
                <w:sz w:val="18"/>
                <w:szCs w:val="18"/>
              </w:rPr>
              <w:t xml:space="preserve"> </w:t>
            </w:r>
          </w:p>
          <w:p w14:paraId="66869273" w14:textId="77777777" w:rsidR="006440FC" w:rsidRPr="009D02B3" w:rsidRDefault="006440FC" w:rsidP="00545B2C">
            <w:pPr>
              <w:rPr>
                <w:i/>
                <w:sz w:val="18"/>
                <w:szCs w:val="18"/>
              </w:rPr>
            </w:pPr>
          </w:p>
          <w:p w14:paraId="53AD4694" w14:textId="0872CFBD" w:rsidR="006440FC" w:rsidRPr="009D02B3" w:rsidRDefault="006440FC" w:rsidP="00545B2C">
            <w:pPr>
              <w:rPr>
                <w:i/>
                <w:sz w:val="18"/>
                <w:szCs w:val="18"/>
              </w:rPr>
            </w:pPr>
            <w:r>
              <w:rPr>
                <w:i/>
                <w:sz w:val="18"/>
                <w:szCs w:val="18"/>
              </w:rPr>
              <w:t>This workshop</w:t>
            </w:r>
            <w:r w:rsidRPr="009D02B3">
              <w:rPr>
                <w:i/>
                <w:sz w:val="18"/>
                <w:szCs w:val="18"/>
              </w:rPr>
              <w:t xml:space="preserve"> won’t cover all the issues that might arise in rented housing</w:t>
            </w:r>
            <w:r>
              <w:rPr>
                <w:i/>
                <w:sz w:val="18"/>
                <w:szCs w:val="18"/>
              </w:rPr>
              <w:t xml:space="preserve"> in detail</w:t>
            </w:r>
            <w:r w:rsidRPr="009D02B3">
              <w:rPr>
                <w:i/>
                <w:sz w:val="18"/>
                <w:szCs w:val="18"/>
              </w:rPr>
              <w:t xml:space="preserve">, but it will </w:t>
            </w:r>
            <w:r>
              <w:rPr>
                <w:i/>
                <w:sz w:val="18"/>
                <w:szCs w:val="18"/>
              </w:rPr>
              <w:t>equip you with some key skills and direct</w:t>
            </w:r>
            <w:r w:rsidRPr="009D02B3">
              <w:rPr>
                <w:i/>
                <w:sz w:val="18"/>
                <w:szCs w:val="18"/>
              </w:rPr>
              <w:t xml:space="preserve"> you to organisations and resources </w:t>
            </w:r>
            <w:r>
              <w:rPr>
                <w:i/>
                <w:sz w:val="18"/>
                <w:szCs w:val="18"/>
              </w:rPr>
              <w:t>if you want to explore issues further</w:t>
            </w:r>
            <w:r w:rsidRPr="009D02B3">
              <w:rPr>
                <w:i/>
                <w:sz w:val="18"/>
                <w:szCs w:val="18"/>
              </w:rPr>
              <w:t>.</w:t>
            </w:r>
          </w:p>
          <w:p w14:paraId="39797ED2" w14:textId="77777777" w:rsidR="006440FC" w:rsidRPr="009D02B3" w:rsidRDefault="006440FC" w:rsidP="00545B2C">
            <w:pPr>
              <w:rPr>
                <w:sz w:val="18"/>
                <w:szCs w:val="18"/>
              </w:rPr>
            </w:pPr>
          </w:p>
          <w:p w14:paraId="63D77828" w14:textId="20FAE5AD" w:rsidR="006440FC" w:rsidRPr="002D5A33" w:rsidRDefault="006440FC" w:rsidP="00545B2C">
            <w:pPr>
              <w:rPr>
                <w:i/>
                <w:color w:val="FF0000"/>
                <w:sz w:val="18"/>
                <w:szCs w:val="18"/>
              </w:rPr>
            </w:pPr>
            <w:r w:rsidRPr="009D02B3">
              <w:rPr>
                <w:i/>
                <w:sz w:val="18"/>
                <w:szCs w:val="18"/>
              </w:rPr>
              <w:t xml:space="preserve">It will focus on the rights of people </w:t>
            </w:r>
            <w:r w:rsidR="00817AFA">
              <w:rPr>
                <w:i/>
                <w:sz w:val="18"/>
                <w:szCs w:val="18"/>
              </w:rPr>
              <w:t>on</w:t>
            </w:r>
            <w:r w:rsidRPr="009D02B3">
              <w:rPr>
                <w:i/>
                <w:sz w:val="18"/>
                <w:szCs w:val="18"/>
              </w:rPr>
              <w:t xml:space="preserve"> </w:t>
            </w:r>
            <w:r w:rsidR="00C70785">
              <w:rPr>
                <w:i/>
                <w:sz w:val="18"/>
                <w:szCs w:val="18"/>
              </w:rPr>
              <w:t>Private Tenancy Agreements</w:t>
            </w:r>
            <w:r w:rsidR="00817AFA">
              <w:rPr>
                <w:i/>
                <w:sz w:val="18"/>
                <w:szCs w:val="18"/>
              </w:rPr>
              <w:t xml:space="preserve"> </w:t>
            </w:r>
            <w:r w:rsidR="002D5A33">
              <w:rPr>
                <w:i/>
                <w:sz w:val="18"/>
                <w:szCs w:val="18"/>
              </w:rPr>
              <w:t>in Northern Ireland</w:t>
            </w:r>
            <w:r w:rsidRPr="00093525">
              <w:rPr>
                <w:i/>
                <w:sz w:val="18"/>
                <w:szCs w:val="18"/>
              </w:rPr>
              <w:t xml:space="preserve">. </w:t>
            </w:r>
            <w:r>
              <w:rPr>
                <w:i/>
                <w:sz w:val="18"/>
                <w:szCs w:val="18"/>
              </w:rPr>
              <w:t xml:space="preserve">Use </w:t>
            </w:r>
            <w:r w:rsidRPr="004E24A8">
              <w:rPr>
                <w:b/>
                <w:i/>
                <w:sz w:val="18"/>
                <w:szCs w:val="18"/>
              </w:rPr>
              <w:t xml:space="preserve">Shelter’s online “Tenancy Checker” </w:t>
            </w:r>
            <w:r>
              <w:rPr>
                <w:i/>
                <w:sz w:val="18"/>
                <w:szCs w:val="18"/>
              </w:rPr>
              <w:t xml:space="preserve">if you’re not sure what you’re being offered. </w:t>
            </w:r>
            <w:r w:rsidRPr="00817AFA">
              <w:rPr>
                <w:i/>
                <w:sz w:val="18"/>
                <w:szCs w:val="18"/>
              </w:rPr>
              <w:t xml:space="preserve">If you’re living with your landlord or renting from the university you </w:t>
            </w:r>
            <w:r w:rsidR="00817AFA" w:rsidRPr="00817AFA">
              <w:rPr>
                <w:i/>
                <w:sz w:val="18"/>
                <w:szCs w:val="18"/>
              </w:rPr>
              <w:t>will be on a licence agreement and have different rights</w:t>
            </w:r>
            <w:r w:rsidRPr="00817AFA">
              <w:rPr>
                <w:i/>
                <w:sz w:val="18"/>
                <w:szCs w:val="18"/>
              </w:rPr>
              <w:t>, so seek advice from the Students’ Union Advice Centre or local advice service if you’re in this situation.</w:t>
            </w:r>
          </w:p>
          <w:p w14:paraId="5C298220" w14:textId="77777777" w:rsidR="009A735A" w:rsidRDefault="009A735A" w:rsidP="00545B2C">
            <w:pPr>
              <w:rPr>
                <w:i/>
                <w:sz w:val="18"/>
                <w:szCs w:val="18"/>
              </w:rPr>
            </w:pPr>
          </w:p>
          <w:p w14:paraId="3F71FF89" w14:textId="77777777" w:rsidR="009A735A" w:rsidRDefault="009A735A" w:rsidP="00545B2C">
            <w:pPr>
              <w:rPr>
                <w:i/>
                <w:sz w:val="18"/>
                <w:szCs w:val="18"/>
              </w:rPr>
            </w:pPr>
          </w:p>
          <w:p w14:paraId="637F331F" w14:textId="1E95B481" w:rsidR="009A735A" w:rsidRPr="009D02B3" w:rsidRDefault="009A735A" w:rsidP="00545B2C">
            <w:pPr>
              <w:rPr>
                <w:i/>
                <w:sz w:val="18"/>
                <w:szCs w:val="18"/>
              </w:rPr>
            </w:pPr>
          </w:p>
        </w:tc>
        <w:tc>
          <w:tcPr>
            <w:tcW w:w="1559" w:type="dxa"/>
            <w:shd w:val="clear" w:color="auto" w:fill="FFFFFF"/>
            <w:tcMar>
              <w:top w:w="0" w:type="dxa"/>
              <w:left w:w="108" w:type="dxa"/>
              <w:bottom w:w="0" w:type="dxa"/>
              <w:right w:w="108" w:type="dxa"/>
            </w:tcMar>
          </w:tcPr>
          <w:p w14:paraId="774E9FB3" w14:textId="77777777" w:rsidR="006440FC" w:rsidRDefault="006440FC" w:rsidP="00545B2C">
            <w:pPr>
              <w:rPr>
                <w:sz w:val="18"/>
                <w:szCs w:val="18"/>
              </w:rPr>
            </w:pPr>
          </w:p>
          <w:p w14:paraId="21D92892" w14:textId="0995B724" w:rsidR="006440FC" w:rsidRPr="00601CCA" w:rsidRDefault="006440FC" w:rsidP="00545B2C">
            <w:pPr>
              <w:rPr>
                <w:sz w:val="18"/>
                <w:szCs w:val="18"/>
              </w:rPr>
            </w:pPr>
            <w:r>
              <w:rPr>
                <w:sz w:val="18"/>
                <w:szCs w:val="18"/>
              </w:rPr>
              <w:t>Slide: Ready to Rent</w:t>
            </w:r>
          </w:p>
          <w:p w14:paraId="22F629A1" w14:textId="77777777" w:rsidR="006440FC" w:rsidRPr="00601CCA" w:rsidRDefault="006440FC" w:rsidP="00545B2C">
            <w:pPr>
              <w:rPr>
                <w:sz w:val="18"/>
                <w:szCs w:val="18"/>
              </w:rPr>
            </w:pPr>
          </w:p>
          <w:p w14:paraId="58A7CEFE" w14:textId="77777777" w:rsidR="006440FC" w:rsidRPr="00601CCA" w:rsidRDefault="006440FC" w:rsidP="00545B2C">
            <w:pPr>
              <w:rPr>
                <w:sz w:val="18"/>
                <w:szCs w:val="18"/>
              </w:rPr>
            </w:pPr>
          </w:p>
          <w:p w14:paraId="38BCC762" w14:textId="77777777" w:rsidR="006440FC" w:rsidRPr="00601CCA" w:rsidRDefault="006440FC" w:rsidP="00545B2C">
            <w:pPr>
              <w:rPr>
                <w:sz w:val="18"/>
                <w:szCs w:val="18"/>
              </w:rPr>
            </w:pPr>
          </w:p>
          <w:p w14:paraId="3D39BDAA" w14:textId="77777777" w:rsidR="006440FC" w:rsidRPr="00601CCA" w:rsidRDefault="006440FC" w:rsidP="00545B2C">
            <w:pPr>
              <w:rPr>
                <w:sz w:val="18"/>
                <w:szCs w:val="18"/>
              </w:rPr>
            </w:pPr>
          </w:p>
          <w:p w14:paraId="6B2DEC09" w14:textId="77777777" w:rsidR="006440FC" w:rsidRPr="00601CCA" w:rsidRDefault="006440FC" w:rsidP="00545B2C">
            <w:pPr>
              <w:rPr>
                <w:sz w:val="18"/>
                <w:szCs w:val="18"/>
              </w:rPr>
            </w:pPr>
          </w:p>
          <w:p w14:paraId="5BC507D5" w14:textId="77777777" w:rsidR="006440FC" w:rsidRPr="00601CCA" w:rsidRDefault="006440FC" w:rsidP="00545B2C">
            <w:pPr>
              <w:rPr>
                <w:sz w:val="18"/>
                <w:szCs w:val="18"/>
              </w:rPr>
            </w:pPr>
          </w:p>
          <w:p w14:paraId="30CA6C3E" w14:textId="77777777" w:rsidR="006440FC" w:rsidRPr="00601CCA" w:rsidRDefault="006440FC" w:rsidP="00545B2C">
            <w:pPr>
              <w:rPr>
                <w:sz w:val="18"/>
                <w:szCs w:val="18"/>
              </w:rPr>
            </w:pPr>
          </w:p>
          <w:p w14:paraId="60A755A5" w14:textId="77777777" w:rsidR="006440FC" w:rsidRPr="00601CCA" w:rsidRDefault="006440FC" w:rsidP="00545B2C">
            <w:pPr>
              <w:rPr>
                <w:sz w:val="18"/>
                <w:szCs w:val="18"/>
              </w:rPr>
            </w:pPr>
          </w:p>
          <w:p w14:paraId="0E8D93F4" w14:textId="77777777" w:rsidR="006440FC" w:rsidRPr="00601CCA" w:rsidRDefault="006440FC" w:rsidP="00545B2C">
            <w:pPr>
              <w:rPr>
                <w:sz w:val="18"/>
                <w:szCs w:val="18"/>
              </w:rPr>
            </w:pPr>
          </w:p>
          <w:p w14:paraId="6871B887" w14:textId="77777777" w:rsidR="006440FC" w:rsidRPr="00601CCA" w:rsidRDefault="006440FC" w:rsidP="00545B2C">
            <w:pPr>
              <w:rPr>
                <w:sz w:val="18"/>
                <w:szCs w:val="18"/>
              </w:rPr>
            </w:pPr>
          </w:p>
          <w:p w14:paraId="6DC0F86B" w14:textId="77777777" w:rsidR="006440FC" w:rsidRPr="00601CCA" w:rsidRDefault="006440FC" w:rsidP="00545B2C">
            <w:pPr>
              <w:rPr>
                <w:sz w:val="18"/>
                <w:szCs w:val="18"/>
              </w:rPr>
            </w:pPr>
          </w:p>
          <w:p w14:paraId="1F0717DC" w14:textId="77777777" w:rsidR="006440FC" w:rsidRPr="00601CCA" w:rsidRDefault="006440FC" w:rsidP="00545B2C">
            <w:pPr>
              <w:rPr>
                <w:sz w:val="18"/>
                <w:szCs w:val="18"/>
              </w:rPr>
            </w:pPr>
          </w:p>
          <w:p w14:paraId="349435E2" w14:textId="7A06B4A8" w:rsidR="006440FC" w:rsidRPr="00601CCA" w:rsidRDefault="006440FC" w:rsidP="00545B2C">
            <w:pPr>
              <w:rPr>
                <w:sz w:val="18"/>
                <w:szCs w:val="18"/>
              </w:rPr>
            </w:pPr>
            <w:r w:rsidRPr="00601CCA">
              <w:rPr>
                <w:sz w:val="18"/>
                <w:szCs w:val="18"/>
              </w:rPr>
              <w:t>Slide: The state of student renting</w:t>
            </w:r>
            <w:r>
              <w:rPr>
                <w:sz w:val="18"/>
                <w:szCs w:val="18"/>
              </w:rPr>
              <w:t xml:space="preserve"> in the UK</w:t>
            </w:r>
          </w:p>
          <w:p w14:paraId="34E40082" w14:textId="77777777" w:rsidR="006440FC" w:rsidRPr="00601CCA" w:rsidRDefault="006440FC" w:rsidP="00545B2C">
            <w:pPr>
              <w:rPr>
                <w:sz w:val="18"/>
                <w:szCs w:val="18"/>
              </w:rPr>
            </w:pPr>
          </w:p>
          <w:p w14:paraId="29F45A2A" w14:textId="77777777" w:rsidR="006440FC" w:rsidRPr="00601CCA" w:rsidRDefault="006440FC" w:rsidP="00545B2C">
            <w:pPr>
              <w:rPr>
                <w:sz w:val="18"/>
                <w:szCs w:val="18"/>
              </w:rPr>
            </w:pPr>
          </w:p>
          <w:p w14:paraId="1E33B60E" w14:textId="77777777" w:rsidR="006440FC" w:rsidRPr="00601CCA" w:rsidRDefault="006440FC" w:rsidP="00545B2C">
            <w:pPr>
              <w:rPr>
                <w:sz w:val="18"/>
                <w:szCs w:val="18"/>
              </w:rPr>
            </w:pPr>
          </w:p>
          <w:p w14:paraId="40DC04C9" w14:textId="77777777" w:rsidR="006440FC" w:rsidRPr="00601CCA" w:rsidRDefault="006440FC" w:rsidP="00545B2C">
            <w:pPr>
              <w:rPr>
                <w:sz w:val="18"/>
                <w:szCs w:val="18"/>
              </w:rPr>
            </w:pPr>
          </w:p>
          <w:p w14:paraId="3460CDAB" w14:textId="77777777" w:rsidR="006440FC" w:rsidRPr="00601CCA" w:rsidRDefault="006440FC" w:rsidP="00545B2C">
            <w:pPr>
              <w:rPr>
                <w:sz w:val="18"/>
                <w:szCs w:val="18"/>
              </w:rPr>
            </w:pPr>
          </w:p>
          <w:p w14:paraId="5558123F" w14:textId="77777777" w:rsidR="006440FC" w:rsidRDefault="006440FC" w:rsidP="00545B2C">
            <w:pPr>
              <w:rPr>
                <w:sz w:val="18"/>
                <w:szCs w:val="18"/>
              </w:rPr>
            </w:pPr>
          </w:p>
          <w:p w14:paraId="2EC0DACC" w14:textId="77777777" w:rsidR="006440FC" w:rsidRDefault="006440FC" w:rsidP="00545B2C">
            <w:pPr>
              <w:rPr>
                <w:sz w:val="18"/>
                <w:szCs w:val="18"/>
              </w:rPr>
            </w:pPr>
          </w:p>
          <w:p w14:paraId="0C6CF102" w14:textId="77777777" w:rsidR="006440FC" w:rsidRDefault="006440FC" w:rsidP="00545B2C">
            <w:pPr>
              <w:rPr>
                <w:sz w:val="18"/>
                <w:szCs w:val="18"/>
              </w:rPr>
            </w:pPr>
          </w:p>
          <w:p w14:paraId="62E55592" w14:textId="6DBAF0C5" w:rsidR="006440FC" w:rsidRDefault="006440FC" w:rsidP="00545B2C">
            <w:pPr>
              <w:rPr>
                <w:sz w:val="18"/>
                <w:szCs w:val="18"/>
              </w:rPr>
            </w:pPr>
            <w:r>
              <w:rPr>
                <w:sz w:val="18"/>
                <w:szCs w:val="18"/>
              </w:rPr>
              <w:t>Slide: Workshop</w:t>
            </w:r>
            <w:r w:rsidRPr="00601CCA">
              <w:rPr>
                <w:sz w:val="18"/>
                <w:szCs w:val="18"/>
              </w:rPr>
              <w:t xml:space="preserve"> aims</w:t>
            </w:r>
            <w:r>
              <w:rPr>
                <w:sz w:val="18"/>
                <w:szCs w:val="18"/>
              </w:rPr>
              <w:t xml:space="preserve"> and objectives</w:t>
            </w:r>
          </w:p>
          <w:p w14:paraId="7AE8B561" w14:textId="77777777" w:rsidR="006440FC" w:rsidRDefault="006440FC" w:rsidP="00545B2C">
            <w:pPr>
              <w:rPr>
                <w:sz w:val="18"/>
                <w:szCs w:val="18"/>
              </w:rPr>
            </w:pPr>
          </w:p>
          <w:p w14:paraId="4C83474B" w14:textId="77777777" w:rsidR="006440FC" w:rsidRDefault="006440FC" w:rsidP="00545B2C">
            <w:pPr>
              <w:rPr>
                <w:sz w:val="18"/>
                <w:szCs w:val="18"/>
              </w:rPr>
            </w:pPr>
          </w:p>
          <w:p w14:paraId="6352E83A" w14:textId="77777777" w:rsidR="006440FC" w:rsidRDefault="006440FC" w:rsidP="00545B2C">
            <w:pPr>
              <w:rPr>
                <w:sz w:val="18"/>
                <w:szCs w:val="18"/>
              </w:rPr>
            </w:pPr>
          </w:p>
          <w:p w14:paraId="0D3D98DE" w14:textId="77777777" w:rsidR="006440FC" w:rsidRDefault="006440FC" w:rsidP="00545B2C">
            <w:pPr>
              <w:rPr>
                <w:sz w:val="18"/>
                <w:szCs w:val="18"/>
              </w:rPr>
            </w:pPr>
          </w:p>
          <w:p w14:paraId="4A66961E" w14:textId="77777777" w:rsidR="006440FC" w:rsidRDefault="006440FC" w:rsidP="00545B2C">
            <w:pPr>
              <w:rPr>
                <w:sz w:val="18"/>
                <w:szCs w:val="18"/>
              </w:rPr>
            </w:pPr>
          </w:p>
          <w:p w14:paraId="5A4A1A59" w14:textId="06CB3A85" w:rsidR="006440FC" w:rsidRDefault="006440FC" w:rsidP="00545B2C">
            <w:pPr>
              <w:rPr>
                <w:sz w:val="18"/>
                <w:szCs w:val="18"/>
              </w:rPr>
            </w:pPr>
            <w:r>
              <w:rPr>
                <w:sz w:val="18"/>
                <w:szCs w:val="18"/>
              </w:rPr>
              <w:t>Slide: Workshop focus</w:t>
            </w:r>
          </w:p>
          <w:p w14:paraId="4C1F743C" w14:textId="77777777" w:rsidR="006440FC" w:rsidRPr="00601CCA" w:rsidRDefault="006440FC" w:rsidP="00545B2C">
            <w:pPr>
              <w:rPr>
                <w:sz w:val="18"/>
                <w:szCs w:val="18"/>
              </w:rPr>
            </w:pPr>
          </w:p>
          <w:p w14:paraId="1310B1D6" w14:textId="77777777" w:rsidR="006440FC" w:rsidRPr="00601CCA" w:rsidRDefault="006440FC" w:rsidP="00545B2C">
            <w:pPr>
              <w:rPr>
                <w:sz w:val="18"/>
                <w:szCs w:val="18"/>
              </w:rPr>
            </w:pPr>
          </w:p>
          <w:p w14:paraId="02831286" w14:textId="77777777" w:rsidR="006440FC" w:rsidRPr="00601CCA" w:rsidRDefault="006440FC" w:rsidP="00545B2C">
            <w:pPr>
              <w:rPr>
                <w:sz w:val="18"/>
                <w:szCs w:val="18"/>
              </w:rPr>
            </w:pPr>
          </w:p>
          <w:p w14:paraId="129E52C4" w14:textId="00AE635D" w:rsidR="006440FC" w:rsidRPr="00FA6E2D" w:rsidRDefault="006440FC" w:rsidP="00FA6E2D">
            <w:pPr>
              <w:rPr>
                <w:sz w:val="18"/>
                <w:szCs w:val="18"/>
              </w:rPr>
            </w:pPr>
          </w:p>
        </w:tc>
      </w:tr>
      <w:tr w:rsidR="00ED0830" w14:paraId="6C567420" w14:textId="77777777" w:rsidTr="00D6711D">
        <w:tc>
          <w:tcPr>
            <w:tcW w:w="9781" w:type="dxa"/>
            <w:gridSpan w:val="3"/>
            <w:shd w:val="clear" w:color="auto" w:fill="595959" w:themeFill="text1" w:themeFillTint="A6"/>
            <w:tcMar>
              <w:top w:w="0" w:type="dxa"/>
              <w:left w:w="108" w:type="dxa"/>
              <w:bottom w:w="0" w:type="dxa"/>
              <w:right w:w="108" w:type="dxa"/>
            </w:tcMar>
          </w:tcPr>
          <w:p w14:paraId="472B89E8" w14:textId="0E2C20AC" w:rsidR="00ED0830" w:rsidRPr="00ED0830" w:rsidRDefault="00ED0830" w:rsidP="00545B2C">
            <w:pPr>
              <w:rPr>
                <w:b/>
                <w:sz w:val="24"/>
              </w:rPr>
            </w:pPr>
            <w:r w:rsidRPr="00ED0830">
              <w:rPr>
                <w:b/>
                <w:sz w:val="24"/>
              </w:rPr>
              <w:t>Tenant Troubleshooting</w:t>
            </w:r>
          </w:p>
        </w:tc>
      </w:tr>
      <w:tr w:rsidR="006440FC" w14:paraId="446C26DE" w14:textId="77777777" w:rsidTr="00D6711D">
        <w:tc>
          <w:tcPr>
            <w:tcW w:w="851" w:type="dxa"/>
            <w:shd w:val="clear" w:color="auto" w:fill="FFFFFF"/>
            <w:tcMar>
              <w:top w:w="0" w:type="dxa"/>
              <w:left w:w="108" w:type="dxa"/>
              <w:bottom w:w="0" w:type="dxa"/>
              <w:right w:w="108" w:type="dxa"/>
            </w:tcMar>
          </w:tcPr>
          <w:p w14:paraId="22A495C0" w14:textId="4F89FD97" w:rsidR="006440FC" w:rsidRDefault="006440FC" w:rsidP="00545B2C">
            <w:pPr>
              <w:rPr>
                <w:sz w:val="18"/>
                <w:szCs w:val="18"/>
              </w:rPr>
            </w:pPr>
          </w:p>
          <w:p w14:paraId="555FEE0E" w14:textId="77777777" w:rsidR="006440FC" w:rsidRPr="002449A4" w:rsidRDefault="006440FC" w:rsidP="00545B2C">
            <w:pPr>
              <w:rPr>
                <w:sz w:val="18"/>
                <w:szCs w:val="18"/>
              </w:rPr>
            </w:pPr>
            <w:r w:rsidRPr="002449A4">
              <w:rPr>
                <w:sz w:val="18"/>
                <w:szCs w:val="18"/>
              </w:rPr>
              <w:t>20 mins</w:t>
            </w:r>
          </w:p>
          <w:p w14:paraId="5C3C79C8" w14:textId="77777777" w:rsidR="006440FC" w:rsidRPr="002449A4" w:rsidRDefault="006440FC" w:rsidP="00545B2C">
            <w:pPr>
              <w:rPr>
                <w:sz w:val="18"/>
                <w:szCs w:val="18"/>
              </w:rPr>
            </w:pPr>
          </w:p>
          <w:p w14:paraId="1718E0AD" w14:textId="77777777" w:rsidR="006440FC" w:rsidRPr="002449A4" w:rsidRDefault="006440FC" w:rsidP="00545B2C">
            <w:pPr>
              <w:rPr>
                <w:sz w:val="18"/>
                <w:szCs w:val="18"/>
              </w:rPr>
            </w:pPr>
          </w:p>
          <w:p w14:paraId="306FF95B" w14:textId="77777777" w:rsidR="006440FC" w:rsidRPr="002449A4" w:rsidRDefault="006440FC" w:rsidP="00545B2C">
            <w:pPr>
              <w:rPr>
                <w:sz w:val="18"/>
                <w:szCs w:val="18"/>
              </w:rPr>
            </w:pPr>
          </w:p>
          <w:p w14:paraId="52BDEDDA" w14:textId="77777777" w:rsidR="006440FC" w:rsidRPr="002449A4" w:rsidRDefault="006440FC" w:rsidP="00545B2C">
            <w:pPr>
              <w:rPr>
                <w:sz w:val="18"/>
                <w:szCs w:val="18"/>
              </w:rPr>
            </w:pPr>
          </w:p>
          <w:p w14:paraId="5B5A9D35" w14:textId="77777777" w:rsidR="006440FC" w:rsidRPr="002449A4" w:rsidRDefault="006440FC" w:rsidP="00545B2C">
            <w:pPr>
              <w:rPr>
                <w:sz w:val="18"/>
                <w:szCs w:val="18"/>
              </w:rPr>
            </w:pPr>
          </w:p>
          <w:p w14:paraId="3E4DF25D" w14:textId="77777777" w:rsidR="006440FC" w:rsidRPr="002449A4" w:rsidRDefault="006440FC" w:rsidP="00545B2C">
            <w:pPr>
              <w:rPr>
                <w:sz w:val="18"/>
                <w:szCs w:val="18"/>
              </w:rPr>
            </w:pPr>
          </w:p>
          <w:p w14:paraId="4F57BA24" w14:textId="77777777" w:rsidR="006440FC" w:rsidRPr="002449A4" w:rsidRDefault="006440FC" w:rsidP="00545B2C">
            <w:pPr>
              <w:rPr>
                <w:sz w:val="18"/>
                <w:szCs w:val="18"/>
              </w:rPr>
            </w:pPr>
          </w:p>
          <w:p w14:paraId="738CE78B" w14:textId="77777777" w:rsidR="006440FC" w:rsidRPr="002449A4" w:rsidRDefault="006440FC" w:rsidP="00545B2C">
            <w:pPr>
              <w:rPr>
                <w:sz w:val="18"/>
                <w:szCs w:val="18"/>
              </w:rPr>
            </w:pPr>
          </w:p>
          <w:p w14:paraId="7F9BB1FC" w14:textId="77777777" w:rsidR="006440FC" w:rsidRPr="002449A4" w:rsidRDefault="006440FC" w:rsidP="00545B2C">
            <w:pPr>
              <w:rPr>
                <w:sz w:val="18"/>
                <w:szCs w:val="18"/>
              </w:rPr>
            </w:pPr>
          </w:p>
          <w:p w14:paraId="1307FF5E" w14:textId="77777777" w:rsidR="006440FC" w:rsidRPr="002449A4" w:rsidRDefault="006440FC" w:rsidP="00545B2C">
            <w:pPr>
              <w:rPr>
                <w:sz w:val="18"/>
                <w:szCs w:val="18"/>
              </w:rPr>
            </w:pPr>
          </w:p>
          <w:p w14:paraId="34DC8580" w14:textId="77777777" w:rsidR="006440FC" w:rsidRPr="002449A4" w:rsidRDefault="006440FC" w:rsidP="00545B2C">
            <w:pPr>
              <w:rPr>
                <w:sz w:val="18"/>
                <w:szCs w:val="18"/>
              </w:rPr>
            </w:pPr>
          </w:p>
          <w:p w14:paraId="0AFA5CDD" w14:textId="77777777" w:rsidR="006440FC" w:rsidRPr="002449A4" w:rsidRDefault="006440FC" w:rsidP="00545B2C">
            <w:pPr>
              <w:rPr>
                <w:sz w:val="18"/>
                <w:szCs w:val="18"/>
              </w:rPr>
            </w:pPr>
          </w:p>
          <w:p w14:paraId="41C94A33" w14:textId="77777777" w:rsidR="006440FC" w:rsidRPr="002449A4" w:rsidRDefault="006440FC" w:rsidP="00545B2C">
            <w:pPr>
              <w:rPr>
                <w:sz w:val="18"/>
                <w:szCs w:val="18"/>
              </w:rPr>
            </w:pPr>
          </w:p>
          <w:p w14:paraId="62305E0B" w14:textId="77777777" w:rsidR="006440FC" w:rsidRPr="002449A4" w:rsidRDefault="006440FC" w:rsidP="00545B2C">
            <w:pPr>
              <w:rPr>
                <w:sz w:val="18"/>
                <w:szCs w:val="18"/>
              </w:rPr>
            </w:pPr>
          </w:p>
          <w:p w14:paraId="7494ABD4" w14:textId="77777777" w:rsidR="006440FC" w:rsidRPr="002449A4" w:rsidRDefault="006440FC" w:rsidP="00545B2C">
            <w:pPr>
              <w:rPr>
                <w:sz w:val="18"/>
                <w:szCs w:val="18"/>
              </w:rPr>
            </w:pPr>
          </w:p>
          <w:p w14:paraId="0690CA12" w14:textId="77777777" w:rsidR="006440FC" w:rsidRPr="002449A4" w:rsidRDefault="006440FC" w:rsidP="00545B2C">
            <w:pPr>
              <w:rPr>
                <w:sz w:val="18"/>
                <w:szCs w:val="18"/>
              </w:rPr>
            </w:pPr>
          </w:p>
          <w:p w14:paraId="7BA4D74C" w14:textId="77777777" w:rsidR="006440FC" w:rsidRPr="002449A4" w:rsidRDefault="006440FC" w:rsidP="00545B2C">
            <w:pPr>
              <w:rPr>
                <w:sz w:val="18"/>
                <w:szCs w:val="18"/>
              </w:rPr>
            </w:pPr>
          </w:p>
          <w:p w14:paraId="7DE478BD" w14:textId="77777777" w:rsidR="006440FC" w:rsidRPr="002449A4" w:rsidRDefault="006440FC" w:rsidP="00545B2C">
            <w:pPr>
              <w:rPr>
                <w:sz w:val="18"/>
                <w:szCs w:val="18"/>
              </w:rPr>
            </w:pPr>
          </w:p>
          <w:p w14:paraId="40F8EDDC" w14:textId="77777777" w:rsidR="006440FC" w:rsidRPr="002449A4" w:rsidRDefault="006440FC" w:rsidP="00545B2C">
            <w:pPr>
              <w:rPr>
                <w:sz w:val="18"/>
                <w:szCs w:val="18"/>
              </w:rPr>
            </w:pPr>
          </w:p>
          <w:p w14:paraId="28C9ECDC" w14:textId="77777777" w:rsidR="006440FC" w:rsidRPr="002449A4" w:rsidRDefault="006440FC" w:rsidP="00545B2C">
            <w:pPr>
              <w:rPr>
                <w:sz w:val="18"/>
                <w:szCs w:val="18"/>
              </w:rPr>
            </w:pPr>
          </w:p>
          <w:p w14:paraId="659088E3" w14:textId="77777777" w:rsidR="006440FC" w:rsidRPr="002449A4" w:rsidRDefault="006440FC" w:rsidP="00545B2C">
            <w:pPr>
              <w:rPr>
                <w:sz w:val="18"/>
                <w:szCs w:val="18"/>
              </w:rPr>
            </w:pPr>
          </w:p>
          <w:p w14:paraId="74E06BEA" w14:textId="77777777" w:rsidR="006440FC" w:rsidRPr="002449A4" w:rsidRDefault="006440FC" w:rsidP="00545B2C">
            <w:pPr>
              <w:rPr>
                <w:sz w:val="18"/>
                <w:szCs w:val="18"/>
              </w:rPr>
            </w:pPr>
          </w:p>
          <w:p w14:paraId="6098EF16" w14:textId="77777777" w:rsidR="006440FC" w:rsidRPr="002449A4" w:rsidRDefault="006440FC" w:rsidP="00545B2C">
            <w:pPr>
              <w:rPr>
                <w:sz w:val="18"/>
                <w:szCs w:val="18"/>
              </w:rPr>
            </w:pPr>
          </w:p>
          <w:p w14:paraId="6618FB3A" w14:textId="77777777" w:rsidR="006440FC" w:rsidRPr="002449A4" w:rsidRDefault="006440FC" w:rsidP="00545B2C">
            <w:pPr>
              <w:rPr>
                <w:sz w:val="18"/>
                <w:szCs w:val="18"/>
              </w:rPr>
            </w:pPr>
          </w:p>
          <w:p w14:paraId="676AD0E9" w14:textId="77777777" w:rsidR="006440FC" w:rsidRPr="002449A4" w:rsidRDefault="006440FC" w:rsidP="00545B2C">
            <w:pPr>
              <w:rPr>
                <w:sz w:val="18"/>
                <w:szCs w:val="18"/>
              </w:rPr>
            </w:pPr>
          </w:p>
          <w:p w14:paraId="07DD699E" w14:textId="77777777" w:rsidR="006440FC" w:rsidRPr="002449A4" w:rsidRDefault="006440FC" w:rsidP="00545B2C">
            <w:pPr>
              <w:rPr>
                <w:sz w:val="18"/>
                <w:szCs w:val="18"/>
              </w:rPr>
            </w:pPr>
          </w:p>
        </w:tc>
        <w:tc>
          <w:tcPr>
            <w:tcW w:w="7371" w:type="dxa"/>
            <w:shd w:val="clear" w:color="auto" w:fill="FFFFFF"/>
            <w:tcMar>
              <w:top w:w="0" w:type="dxa"/>
              <w:left w:w="108" w:type="dxa"/>
              <w:bottom w:w="0" w:type="dxa"/>
              <w:right w:w="108" w:type="dxa"/>
            </w:tcMar>
          </w:tcPr>
          <w:p w14:paraId="7364A21D" w14:textId="77777777" w:rsidR="006440FC" w:rsidRDefault="006440FC" w:rsidP="00545B2C">
            <w:pPr>
              <w:rPr>
                <w:sz w:val="18"/>
                <w:szCs w:val="18"/>
              </w:rPr>
            </w:pPr>
          </w:p>
          <w:p w14:paraId="460C7B07" w14:textId="799A3146" w:rsidR="006440FC" w:rsidRPr="00C71F75" w:rsidRDefault="006440FC" w:rsidP="00545B2C">
            <w:pPr>
              <w:rPr>
                <w:b/>
                <w:sz w:val="24"/>
              </w:rPr>
            </w:pPr>
            <w:r w:rsidRPr="00C71F75">
              <w:rPr>
                <w:b/>
                <w:sz w:val="24"/>
              </w:rPr>
              <w:t>Activity: Tenant Troubleshooting</w:t>
            </w:r>
          </w:p>
          <w:p w14:paraId="76AC2B77" w14:textId="77777777" w:rsidR="006440FC" w:rsidRDefault="006440FC" w:rsidP="00545B2C">
            <w:pPr>
              <w:rPr>
                <w:sz w:val="18"/>
                <w:szCs w:val="18"/>
              </w:rPr>
            </w:pPr>
          </w:p>
          <w:p w14:paraId="0163C78E" w14:textId="77777777" w:rsidR="00ED0830" w:rsidRPr="00032D88" w:rsidRDefault="00ED0830" w:rsidP="00ED0830">
            <w:pPr>
              <w:rPr>
                <w:b/>
                <w:sz w:val="18"/>
                <w:szCs w:val="18"/>
              </w:rPr>
            </w:pPr>
            <w:r w:rsidRPr="00032D88">
              <w:rPr>
                <w:b/>
                <w:sz w:val="18"/>
                <w:szCs w:val="18"/>
              </w:rPr>
              <w:t>Explain</w:t>
            </w:r>
            <w:r>
              <w:rPr>
                <w:b/>
                <w:sz w:val="18"/>
                <w:szCs w:val="18"/>
              </w:rPr>
              <w:t>:</w:t>
            </w:r>
          </w:p>
          <w:p w14:paraId="6BEB4D8D" w14:textId="468D8152" w:rsidR="00ED0830" w:rsidRPr="00464382" w:rsidRDefault="005A10A5" w:rsidP="00ED0830">
            <w:pPr>
              <w:rPr>
                <w:sz w:val="18"/>
                <w:szCs w:val="18"/>
              </w:rPr>
            </w:pPr>
            <w:r>
              <w:rPr>
                <w:i/>
                <w:sz w:val="18"/>
                <w:szCs w:val="18"/>
              </w:rPr>
              <w:t>After discussing the problems related with house-hunting and signing a contract in the previous workshops, n</w:t>
            </w:r>
            <w:r w:rsidR="00ED0830" w:rsidRPr="00464382">
              <w:rPr>
                <w:i/>
                <w:sz w:val="18"/>
                <w:szCs w:val="18"/>
              </w:rPr>
              <w:t xml:space="preserve">ow we’re going to </w:t>
            </w:r>
            <w:r w:rsidR="00ED0830">
              <w:rPr>
                <w:i/>
                <w:sz w:val="18"/>
                <w:szCs w:val="18"/>
              </w:rPr>
              <w:t>decide how we c</w:t>
            </w:r>
            <w:r w:rsidR="00ED0830" w:rsidRPr="00464382">
              <w:rPr>
                <w:i/>
                <w:sz w:val="18"/>
                <w:szCs w:val="18"/>
              </w:rPr>
              <w:t>ould manage issues that may arise while you’re a tenant.</w:t>
            </w:r>
          </w:p>
          <w:p w14:paraId="3D0B188E" w14:textId="77777777" w:rsidR="00ED0830" w:rsidRDefault="00ED0830" w:rsidP="00ED0830">
            <w:pPr>
              <w:pStyle w:val="ListParagraph"/>
              <w:ind w:left="360"/>
              <w:rPr>
                <w:sz w:val="18"/>
                <w:szCs w:val="18"/>
              </w:rPr>
            </w:pPr>
          </w:p>
          <w:p w14:paraId="6DB9C80A" w14:textId="2FD5AFFE" w:rsidR="00ED0830" w:rsidRDefault="00ED0830" w:rsidP="00ED0830">
            <w:pPr>
              <w:pStyle w:val="ListParagraph"/>
              <w:numPr>
                <w:ilvl w:val="0"/>
                <w:numId w:val="4"/>
              </w:numPr>
              <w:rPr>
                <w:sz w:val="18"/>
                <w:szCs w:val="18"/>
              </w:rPr>
            </w:pPr>
            <w:r w:rsidRPr="00032D88">
              <w:rPr>
                <w:sz w:val="18"/>
                <w:szCs w:val="18"/>
              </w:rPr>
              <w:t xml:space="preserve">Divide participants into 4 groups and distribute the 4 </w:t>
            </w:r>
            <w:r w:rsidR="00D80918" w:rsidRPr="00D80918">
              <w:rPr>
                <w:b/>
                <w:sz w:val="18"/>
                <w:szCs w:val="18"/>
              </w:rPr>
              <w:t>“</w:t>
            </w:r>
            <w:r w:rsidRPr="00D80918">
              <w:rPr>
                <w:b/>
                <w:sz w:val="18"/>
                <w:szCs w:val="18"/>
              </w:rPr>
              <w:t>Renter Scenarios</w:t>
            </w:r>
            <w:r w:rsidR="00D80918">
              <w:rPr>
                <w:b/>
                <w:sz w:val="18"/>
                <w:szCs w:val="18"/>
              </w:rPr>
              <w:t>”</w:t>
            </w:r>
            <w:r w:rsidRPr="00032D88">
              <w:rPr>
                <w:sz w:val="18"/>
                <w:szCs w:val="18"/>
              </w:rPr>
              <w:t xml:space="preserve"> between them. If you have a large </w:t>
            </w:r>
            <w:r>
              <w:rPr>
                <w:sz w:val="18"/>
                <w:szCs w:val="18"/>
              </w:rPr>
              <w:t xml:space="preserve">workshop </w:t>
            </w:r>
            <w:r w:rsidRPr="00032D88">
              <w:rPr>
                <w:sz w:val="18"/>
                <w:szCs w:val="18"/>
              </w:rPr>
              <w:t xml:space="preserve">(25+) you can </w:t>
            </w:r>
            <w:r>
              <w:rPr>
                <w:sz w:val="18"/>
                <w:szCs w:val="18"/>
              </w:rPr>
              <w:t>ask</w:t>
            </w:r>
            <w:r w:rsidRPr="00032D88">
              <w:rPr>
                <w:sz w:val="18"/>
                <w:szCs w:val="18"/>
              </w:rPr>
              <w:t xml:space="preserve"> </w:t>
            </w:r>
            <w:r>
              <w:rPr>
                <w:sz w:val="18"/>
                <w:szCs w:val="18"/>
              </w:rPr>
              <w:t>multiple</w:t>
            </w:r>
            <w:r w:rsidRPr="00032D88">
              <w:rPr>
                <w:sz w:val="18"/>
                <w:szCs w:val="18"/>
              </w:rPr>
              <w:t xml:space="preserve"> group</w:t>
            </w:r>
            <w:r>
              <w:rPr>
                <w:sz w:val="18"/>
                <w:szCs w:val="18"/>
              </w:rPr>
              <w:t>s to</w:t>
            </w:r>
            <w:r w:rsidRPr="00032D88">
              <w:rPr>
                <w:sz w:val="18"/>
                <w:szCs w:val="18"/>
              </w:rPr>
              <w:t xml:space="preserve"> work on </w:t>
            </w:r>
            <w:r>
              <w:rPr>
                <w:sz w:val="18"/>
                <w:szCs w:val="18"/>
              </w:rPr>
              <w:t>each</w:t>
            </w:r>
            <w:r w:rsidRPr="00032D88">
              <w:rPr>
                <w:sz w:val="18"/>
                <w:szCs w:val="18"/>
              </w:rPr>
              <w:t xml:space="preserve"> scenario. </w:t>
            </w:r>
          </w:p>
          <w:p w14:paraId="0B3C1A47" w14:textId="77777777" w:rsidR="00ED0830" w:rsidRDefault="00ED0830" w:rsidP="00ED0830">
            <w:pPr>
              <w:pStyle w:val="ListParagraph"/>
              <w:numPr>
                <w:ilvl w:val="0"/>
                <w:numId w:val="4"/>
              </w:numPr>
              <w:rPr>
                <w:sz w:val="18"/>
                <w:szCs w:val="18"/>
              </w:rPr>
            </w:pPr>
            <w:r w:rsidRPr="00032D88">
              <w:rPr>
                <w:sz w:val="18"/>
                <w:szCs w:val="18"/>
              </w:rPr>
              <w:t>Give each group a piece of flipchart paper and ask them to divide it into two</w:t>
            </w:r>
            <w:r>
              <w:rPr>
                <w:sz w:val="18"/>
                <w:szCs w:val="18"/>
              </w:rPr>
              <w:t>.</w:t>
            </w:r>
          </w:p>
          <w:p w14:paraId="1BC8C5F9" w14:textId="2F6B6742" w:rsidR="00ED0830" w:rsidRPr="00032D88" w:rsidRDefault="00ED0830" w:rsidP="00ED0830">
            <w:pPr>
              <w:pStyle w:val="ListParagraph"/>
              <w:numPr>
                <w:ilvl w:val="0"/>
                <w:numId w:val="4"/>
              </w:numPr>
              <w:rPr>
                <w:sz w:val="18"/>
                <w:szCs w:val="18"/>
              </w:rPr>
            </w:pPr>
            <w:r w:rsidRPr="00032D88">
              <w:rPr>
                <w:sz w:val="18"/>
                <w:szCs w:val="18"/>
              </w:rPr>
              <w:t>Ask each group to decide what they would do next to resolve the issue</w:t>
            </w:r>
            <w:r>
              <w:rPr>
                <w:sz w:val="18"/>
                <w:szCs w:val="18"/>
              </w:rPr>
              <w:t xml:space="preserve"> and write it on one side of the paper. Explain that there is a “Toolkit” on the PowerPoint to help them identify specific organisations or resource</w:t>
            </w:r>
            <w:r w:rsidR="00D80918">
              <w:rPr>
                <w:sz w:val="18"/>
                <w:szCs w:val="18"/>
              </w:rPr>
              <w:t>s that might be helpful and hand</w:t>
            </w:r>
            <w:r>
              <w:rPr>
                <w:sz w:val="18"/>
                <w:szCs w:val="18"/>
              </w:rPr>
              <w:t xml:space="preserve"> out</w:t>
            </w:r>
            <w:r w:rsidR="00D80918">
              <w:rPr>
                <w:sz w:val="18"/>
                <w:szCs w:val="18"/>
              </w:rPr>
              <w:t xml:space="preserve"> the</w:t>
            </w:r>
            <w:r>
              <w:rPr>
                <w:sz w:val="18"/>
                <w:szCs w:val="18"/>
              </w:rPr>
              <w:t xml:space="preserve"> </w:t>
            </w:r>
            <w:r w:rsidR="00D80918" w:rsidRPr="00D80918">
              <w:rPr>
                <w:b/>
                <w:sz w:val="18"/>
                <w:szCs w:val="18"/>
              </w:rPr>
              <w:t>“</w:t>
            </w:r>
            <w:r w:rsidRPr="00D80918">
              <w:rPr>
                <w:b/>
                <w:sz w:val="18"/>
                <w:szCs w:val="18"/>
              </w:rPr>
              <w:t>Tenancy Toolkit</w:t>
            </w:r>
            <w:r w:rsidR="00D80918">
              <w:rPr>
                <w:b/>
                <w:sz w:val="18"/>
                <w:szCs w:val="18"/>
              </w:rPr>
              <w:t>”</w:t>
            </w:r>
            <w:r>
              <w:rPr>
                <w:sz w:val="18"/>
                <w:szCs w:val="18"/>
              </w:rPr>
              <w:t xml:space="preserve"> to</w:t>
            </w:r>
            <w:r w:rsidR="00D80918">
              <w:rPr>
                <w:sz w:val="18"/>
                <w:szCs w:val="18"/>
              </w:rPr>
              <w:t xml:space="preserve"> each group to</w:t>
            </w:r>
            <w:r>
              <w:rPr>
                <w:sz w:val="18"/>
                <w:szCs w:val="18"/>
              </w:rPr>
              <w:t xml:space="preserve"> explain these further.</w:t>
            </w:r>
          </w:p>
          <w:p w14:paraId="005FB36F" w14:textId="77777777" w:rsidR="00ED0830" w:rsidRPr="003308A6" w:rsidRDefault="00ED0830" w:rsidP="00ED0830">
            <w:pPr>
              <w:pStyle w:val="ListParagraph"/>
              <w:numPr>
                <w:ilvl w:val="0"/>
                <w:numId w:val="4"/>
              </w:numPr>
              <w:rPr>
                <w:sz w:val="18"/>
                <w:szCs w:val="18"/>
              </w:rPr>
            </w:pPr>
            <w:r>
              <w:rPr>
                <w:sz w:val="18"/>
                <w:szCs w:val="18"/>
              </w:rPr>
              <w:t>After 5 minutes, ask each group to move around the room so they have someone else’s scenario and solution. Ask them to write on the other half of the paper how they would prevent this issue from arising, again using the Toolkit to help them.</w:t>
            </w:r>
          </w:p>
          <w:p w14:paraId="0FB9D014" w14:textId="77777777" w:rsidR="00D6711D" w:rsidRDefault="00D6711D" w:rsidP="00D95D62">
            <w:pPr>
              <w:rPr>
                <w:sz w:val="18"/>
                <w:szCs w:val="18"/>
              </w:rPr>
            </w:pPr>
          </w:p>
          <w:p w14:paraId="20F43474" w14:textId="538CFC03" w:rsidR="006440FC" w:rsidRPr="00D95D62" w:rsidRDefault="006440FC" w:rsidP="00D95D62">
            <w:pPr>
              <w:rPr>
                <w:b/>
                <w:sz w:val="18"/>
                <w:szCs w:val="18"/>
              </w:rPr>
            </w:pPr>
            <w:r w:rsidRPr="00D95D62">
              <w:rPr>
                <w:b/>
                <w:sz w:val="18"/>
                <w:szCs w:val="18"/>
              </w:rPr>
              <w:t>Group Feedback:</w:t>
            </w:r>
          </w:p>
          <w:p w14:paraId="5C42F999" w14:textId="4900FF34" w:rsidR="006440FC" w:rsidRPr="00D95D62" w:rsidRDefault="006440FC" w:rsidP="00D95D62">
            <w:pPr>
              <w:rPr>
                <w:sz w:val="18"/>
                <w:szCs w:val="18"/>
              </w:rPr>
            </w:pPr>
            <w:r w:rsidRPr="00D95D62">
              <w:rPr>
                <w:sz w:val="18"/>
                <w:szCs w:val="18"/>
              </w:rPr>
              <w:t xml:space="preserve">Ask each group </w:t>
            </w:r>
            <w:r>
              <w:rPr>
                <w:sz w:val="18"/>
                <w:szCs w:val="18"/>
              </w:rPr>
              <w:t>to present back the</w:t>
            </w:r>
            <w:r w:rsidRPr="00D95D62">
              <w:rPr>
                <w:sz w:val="18"/>
                <w:szCs w:val="18"/>
              </w:rPr>
              <w:t xml:space="preserve"> scenario</w:t>
            </w:r>
            <w:r>
              <w:rPr>
                <w:sz w:val="18"/>
                <w:szCs w:val="18"/>
              </w:rPr>
              <w:t xml:space="preserve"> they have just been working</w:t>
            </w:r>
            <w:r w:rsidRPr="00D95D62">
              <w:rPr>
                <w:sz w:val="18"/>
                <w:szCs w:val="18"/>
              </w:rPr>
              <w:t xml:space="preserve"> </w:t>
            </w:r>
            <w:r>
              <w:rPr>
                <w:sz w:val="18"/>
                <w:szCs w:val="18"/>
              </w:rPr>
              <w:t xml:space="preserve">on </w:t>
            </w:r>
            <w:r w:rsidRPr="00D95D62">
              <w:rPr>
                <w:sz w:val="18"/>
                <w:szCs w:val="18"/>
              </w:rPr>
              <w:t>to the other groups. If there are any key elements missing, ask other groups to feed in ideas. Then run through the corresponding scenario slide to ensure all is covered:</w:t>
            </w:r>
          </w:p>
          <w:p w14:paraId="106E4AA9" w14:textId="77777777" w:rsidR="006440FC" w:rsidRPr="00464382" w:rsidRDefault="006440FC" w:rsidP="00545B2C">
            <w:pPr>
              <w:rPr>
                <w:sz w:val="18"/>
                <w:szCs w:val="18"/>
              </w:rPr>
            </w:pPr>
          </w:p>
          <w:p w14:paraId="0FAC4D18" w14:textId="77777777" w:rsidR="00D65C45" w:rsidRPr="0034054D" w:rsidRDefault="00D65C45" w:rsidP="00D65C45">
            <w:pPr>
              <w:rPr>
                <w:b/>
                <w:sz w:val="18"/>
                <w:szCs w:val="18"/>
              </w:rPr>
            </w:pPr>
            <w:r>
              <w:rPr>
                <w:b/>
                <w:sz w:val="18"/>
                <w:szCs w:val="18"/>
              </w:rPr>
              <w:t>GuarantorGate</w:t>
            </w:r>
          </w:p>
          <w:p w14:paraId="60165D78" w14:textId="77777777" w:rsidR="00D65C45" w:rsidRDefault="00D65C45" w:rsidP="00D65C45">
            <w:pPr>
              <w:rPr>
                <w:sz w:val="18"/>
                <w:szCs w:val="18"/>
              </w:rPr>
            </w:pPr>
            <w:r>
              <w:rPr>
                <w:sz w:val="18"/>
                <w:szCs w:val="18"/>
              </w:rPr>
              <w:t>Next steps:</w:t>
            </w:r>
          </w:p>
          <w:p w14:paraId="550CB6EF" w14:textId="77777777" w:rsidR="00D65C45" w:rsidRPr="0000224A" w:rsidRDefault="00D65C45" w:rsidP="00D65C45">
            <w:pPr>
              <w:pStyle w:val="ListParagraph"/>
              <w:numPr>
                <w:ilvl w:val="0"/>
                <w:numId w:val="29"/>
              </w:numPr>
              <w:rPr>
                <w:color w:val="auto"/>
                <w:sz w:val="18"/>
                <w:szCs w:val="18"/>
              </w:rPr>
            </w:pPr>
            <w:r w:rsidRPr="0000224A">
              <w:rPr>
                <w:color w:val="auto"/>
                <w:sz w:val="18"/>
                <w:szCs w:val="18"/>
              </w:rPr>
              <w:t xml:space="preserve">Trying to </w:t>
            </w:r>
            <w:r>
              <w:rPr>
                <w:color w:val="auto"/>
                <w:sz w:val="18"/>
                <w:szCs w:val="18"/>
              </w:rPr>
              <w:t>negotiate with Landlord and old housemate about repayments</w:t>
            </w:r>
          </w:p>
          <w:p w14:paraId="63D2CFB4" w14:textId="77777777" w:rsidR="00D65C45" w:rsidRPr="0000224A" w:rsidRDefault="00D65C45" w:rsidP="00D65C45">
            <w:pPr>
              <w:pStyle w:val="ListParagraph"/>
              <w:numPr>
                <w:ilvl w:val="0"/>
                <w:numId w:val="29"/>
              </w:numPr>
              <w:rPr>
                <w:color w:val="auto"/>
                <w:sz w:val="18"/>
                <w:szCs w:val="18"/>
              </w:rPr>
            </w:pPr>
            <w:r>
              <w:rPr>
                <w:color w:val="auto"/>
                <w:sz w:val="18"/>
                <w:szCs w:val="18"/>
              </w:rPr>
              <w:t>Continue to look for a new housemate</w:t>
            </w:r>
          </w:p>
          <w:p w14:paraId="29772746" w14:textId="77777777" w:rsidR="00D65C45" w:rsidRPr="0000224A" w:rsidRDefault="00D65C45" w:rsidP="00D65C45">
            <w:pPr>
              <w:pStyle w:val="ListParagraph"/>
              <w:numPr>
                <w:ilvl w:val="0"/>
                <w:numId w:val="29"/>
              </w:numPr>
              <w:rPr>
                <w:color w:val="auto"/>
                <w:sz w:val="18"/>
                <w:szCs w:val="18"/>
              </w:rPr>
            </w:pPr>
            <w:r w:rsidRPr="002F11D8">
              <w:rPr>
                <w:color w:val="auto"/>
                <w:sz w:val="18"/>
                <w:szCs w:val="18"/>
              </w:rPr>
              <w:t xml:space="preserve">Visiting </w:t>
            </w:r>
            <w:r w:rsidRPr="002F11D8">
              <w:rPr>
                <w:b/>
                <w:color w:val="auto"/>
                <w:sz w:val="18"/>
                <w:szCs w:val="18"/>
              </w:rPr>
              <w:t>Students’ Union Advice Centre</w:t>
            </w:r>
          </w:p>
          <w:p w14:paraId="5B2A7E12" w14:textId="77777777" w:rsidR="00D65C45" w:rsidRDefault="00D65C45" w:rsidP="00D65C45">
            <w:pPr>
              <w:rPr>
                <w:sz w:val="18"/>
                <w:szCs w:val="18"/>
              </w:rPr>
            </w:pPr>
          </w:p>
          <w:p w14:paraId="083369FC" w14:textId="77777777" w:rsidR="00D65C45" w:rsidRPr="00464382" w:rsidRDefault="00D65C45" w:rsidP="00D65C45">
            <w:pPr>
              <w:rPr>
                <w:sz w:val="18"/>
                <w:szCs w:val="18"/>
              </w:rPr>
            </w:pPr>
            <w:r>
              <w:rPr>
                <w:sz w:val="18"/>
                <w:szCs w:val="18"/>
              </w:rPr>
              <w:t>Prevent by:</w:t>
            </w:r>
          </w:p>
          <w:p w14:paraId="37759C2C" w14:textId="77777777" w:rsidR="00D65C45" w:rsidRDefault="00D65C45" w:rsidP="00D65C45">
            <w:pPr>
              <w:pStyle w:val="ListParagraph"/>
              <w:numPr>
                <w:ilvl w:val="0"/>
                <w:numId w:val="30"/>
              </w:numPr>
              <w:rPr>
                <w:sz w:val="18"/>
                <w:szCs w:val="18"/>
              </w:rPr>
            </w:pPr>
            <w:r>
              <w:rPr>
                <w:sz w:val="18"/>
                <w:szCs w:val="18"/>
              </w:rPr>
              <w:t>Avoiding house-hunting too early</w:t>
            </w:r>
          </w:p>
          <w:p w14:paraId="35F52398" w14:textId="77777777" w:rsidR="00D65C45" w:rsidRDefault="00D65C45" w:rsidP="00D65C45">
            <w:pPr>
              <w:pStyle w:val="ListParagraph"/>
              <w:numPr>
                <w:ilvl w:val="0"/>
                <w:numId w:val="30"/>
              </w:numPr>
              <w:rPr>
                <w:sz w:val="18"/>
                <w:szCs w:val="18"/>
              </w:rPr>
            </w:pPr>
            <w:r>
              <w:rPr>
                <w:sz w:val="18"/>
                <w:szCs w:val="18"/>
              </w:rPr>
              <w:t xml:space="preserve">Getting your contract and guarantor form checked by your </w:t>
            </w:r>
            <w:r>
              <w:rPr>
                <w:b/>
                <w:sz w:val="18"/>
                <w:szCs w:val="18"/>
              </w:rPr>
              <w:t>Students’ Union Advice Cent</w:t>
            </w:r>
            <w:r w:rsidRPr="00391FD2">
              <w:rPr>
                <w:b/>
                <w:sz w:val="18"/>
                <w:szCs w:val="18"/>
              </w:rPr>
              <w:t>r</w:t>
            </w:r>
            <w:r>
              <w:rPr>
                <w:b/>
                <w:sz w:val="18"/>
                <w:szCs w:val="18"/>
              </w:rPr>
              <w:t>e</w:t>
            </w:r>
          </w:p>
          <w:p w14:paraId="18634F5E" w14:textId="77777777" w:rsidR="00D65C45" w:rsidRDefault="00D65C45" w:rsidP="00D65C45">
            <w:pPr>
              <w:pStyle w:val="ListParagraph"/>
              <w:numPr>
                <w:ilvl w:val="0"/>
                <w:numId w:val="30"/>
              </w:numPr>
              <w:rPr>
                <w:sz w:val="18"/>
                <w:szCs w:val="18"/>
              </w:rPr>
            </w:pPr>
            <w:r>
              <w:rPr>
                <w:sz w:val="18"/>
                <w:szCs w:val="18"/>
              </w:rPr>
              <w:t>Limiting guarantor liability to your share of rent &amp; damages</w:t>
            </w:r>
          </w:p>
          <w:p w14:paraId="34E89820" w14:textId="77777777" w:rsidR="00D65C45" w:rsidRDefault="00D65C45" w:rsidP="00D65C45">
            <w:pPr>
              <w:pStyle w:val="ListParagraph"/>
              <w:numPr>
                <w:ilvl w:val="0"/>
                <w:numId w:val="30"/>
              </w:numPr>
              <w:rPr>
                <w:sz w:val="18"/>
                <w:szCs w:val="18"/>
              </w:rPr>
            </w:pPr>
            <w:r>
              <w:rPr>
                <w:sz w:val="18"/>
                <w:szCs w:val="18"/>
              </w:rPr>
              <w:t>Communicating regularly with your housemates</w:t>
            </w:r>
          </w:p>
          <w:p w14:paraId="5A20C855" w14:textId="77777777" w:rsidR="00D65C45" w:rsidRDefault="00D65C45" w:rsidP="00D65C45">
            <w:pPr>
              <w:pStyle w:val="ListParagraph"/>
              <w:numPr>
                <w:ilvl w:val="0"/>
                <w:numId w:val="30"/>
              </w:numPr>
              <w:rPr>
                <w:sz w:val="18"/>
                <w:szCs w:val="18"/>
              </w:rPr>
            </w:pPr>
            <w:r>
              <w:rPr>
                <w:sz w:val="18"/>
                <w:szCs w:val="18"/>
              </w:rPr>
              <w:t xml:space="preserve">Negotiating to sign </w:t>
            </w:r>
            <w:r w:rsidRPr="00F400A4">
              <w:rPr>
                <w:b/>
                <w:sz w:val="18"/>
                <w:szCs w:val="18"/>
              </w:rPr>
              <w:t xml:space="preserve">individual </w:t>
            </w:r>
            <w:r>
              <w:rPr>
                <w:b/>
                <w:sz w:val="18"/>
                <w:szCs w:val="18"/>
              </w:rPr>
              <w:t>tenancy agreements</w:t>
            </w:r>
          </w:p>
          <w:p w14:paraId="097F5F02" w14:textId="77777777" w:rsidR="006440FC" w:rsidRDefault="006440FC" w:rsidP="00545B2C">
            <w:pPr>
              <w:rPr>
                <w:sz w:val="18"/>
                <w:szCs w:val="18"/>
              </w:rPr>
            </w:pPr>
          </w:p>
          <w:p w14:paraId="520063C3" w14:textId="77777777" w:rsidR="00D65C45" w:rsidRPr="00391FD2" w:rsidRDefault="00D65C45" w:rsidP="00D65C45">
            <w:pPr>
              <w:rPr>
                <w:b/>
                <w:sz w:val="18"/>
                <w:szCs w:val="18"/>
              </w:rPr>
            </w:pPr>
            <w:r w:rsidRPr="00391FD2">
              <w:rPr>
                <w:b/>
                <w:sz w:val="18"/>
                <w:szCs w:val="18"/>
              </w:rPr>
              <w:t>Neighbour Nightmare</w:t>
            </w:r>
            <w:r>
              <w:rPr>
                <w:b/>
                <w:sz w:val="18"/>
                <w:szCs w:val="18"/>
              </w:rPr>
              <w:t>s</w:t>
            </w:r>
          </w:p>
          <w:p w14:paraId="740002A2" w14:textId="77777777" w:rsidR="00D65C45" w:rsidRDefault="00D65C45" w:rsidP="00D65C45">
            <w:pPr>
              <w:rPr>
                <w:sz w:val="18"/>
                <w:szCs w:val="18"/>
              </w:rPr>
            </w:pPr>
            <w:r>
              <w:rPr>
                <w:sz w:val="18"/>
                <w:szCs w:val="18"/>
              </w:rPr>
              <w:t>Next steps:</w:t>
            </w:r>
          </w:p>
          <w:p w14:paraId="3F71F60A" w14:textId="77777777" w:rsidR="00D65C45" w:rsidRPr="006528E8" w:rsidRDefault="00D65C45" w:rsidP="00D65C45">
            <w:pPr>
              <w:pStyle w:val="ListParagraph"/>
              <w:numPr>
                <w:ilvl w:val="0"/>
                <w:numId w:val="31"/>
              </w:numPr>
              <w:rPr>
                <w:sz w:val="18"/>
                <w:szCs w:val="18"/>
              </w:rPr>
            </w:pPr>
            <w:r w:rsidRPr="006528E8">
              <w:rPr>
                <w:sz w:val="18"/>
                <w:szCs w:val="18"/>
              </w:rPr>
              <w:t>Communicating with your housemates</w:t>
            </w:r>
            <w:r>
              <w:rPr>
                <w:sz w:val="18"/>
                <w:szCs w:val="18"/>
              </w:rPr>
              <w:t xml:space="preserve"> and</w:t>
            </w:r>
            <w:r w:rsidRPr="006528E8">
              <w:rPr>
                <w:sz w:val="18"/>
                <w:szCs w:val="18"/>
              </w:rPr>
              <w:t xml:space="preserve"> your neighbours</w:t>
            </w:r>
          </w:p>
          <w:p w14:paraId="11F8BAC6" w14:textId="72F64DDB" w:rsidR="00D65C45" w:rsidRDefault="00D65C45" w:rsidP="00D65C45">
            <w:pPr>
              <w:pStyle w:val="ListParagraph"/>
              <w:numPr>
                <w:ilvl w:val="0"/>
                <w:numId w:val="31"/>
              </w:numPr>
              <w:rPr>
                <w:sz w:val="18"/>
                <w:szCs w:val="18"/>
              </w:rPr>
            </w:pPr>
            <w:r>
              <w:rPr>
                <w:sz w:val="18"/>
                <w:szCs w:val="18"/>
              </w:rPr>
              <w:t xml:space="preserve">Reading your rights </w:t>
            </w:r>
            <w:r w:rsidR="00C70785">
              <w:rPr>
                <w:sz w:val="18"/>
                <w:szCs w:val="18"/>
              </w:rPr>
              <w:t>and responsibilities: Under a tenancy agreement</w:t>
            </w:r>
            <w:r>
              <w:rPr>
                <w:sz w:val="18"/>
                <w:szCs w:val="18"/>
              </w:rPr>
              <w:t xml:space="preserve"> your Landlord can’t evict you without a court order, but you may be breaching your agreement by causing nuisance to your neighbours</w:t>
            </w:r>
          </w:p>
          <w:p w14:paraId="45F22311" w14:textId="77777777" w:rsidR="00D65C45" w:rsidRDefault="00D65C45" w:rsidP="00D65C45">
            <w:pPr>
              <w:rPr>
                <w:sz w:val="18"/>
                <w:szCs w:val="18"/>
              </w:rPr>
            </w:pPr>
          </w:p>
          <w:p w14:paraId="753821E2" w14:textId="77777777" w:rsidR="00D65C45" w:rsidRDefault="00D65C45" w:rsidP="00D65C45">
            <w:pPr>
              <w:rPr>
                <w:sz w:val="18"/>
                <w:szCs w:val="18"/>
              </w:rPr>
            </w:pPr>
            <w:r>
              <w:rPr>
                <w:sz w:val="18"/>
                <w:szCs w:val="18"/>
              </w:rPr>
              <w:t>Prevent by:</w:t>
            </w:r>
          </w:p>
          <w:p w14:paraId="0578CBB9" w14:textId="63FF4D10" w:rsidR="00D65C45" w:rsidRPr="009425B2" w:rsidRDefault="00D65C45" w:rsidP="00D65C45">
            <w:pPr>
              <w:pStyle w:val="ListParagraph"/>
              <w:numPr>
                <w:ilvl w:val="0"/>
                <w:numId w:val="32"/>
              </w:numPr>
              <w:rPr>
                <w:sz w:val="18"/>
                <w:szCs w:val="18"/>
              </w:rPr>
            </w:pPr>
            <w:r w:rsidRPr="009425B2">
              <w:rPr>
                <w:sz w:val="18"/>
                <w:szCs w:val="18"/>
              </w:rPr>
              <w:t>Choosing housemates carefully</w:t>
            </w:r>
            <w:r>
              <w:rPr>
                <w:sz w:val="18"/>
                <w:szCs w:val="18"/>
              </w:rPr>
              <w:t xml:space="preserve"> and e</w:t>
            </w:r>
            <w:r w:rsidRPr="009425B2">
              <w:rPr>
                <w:sz w:val="18"/>
                <w:szCs w:val="18"/>
              </w:rPr>
              <w:t>nsuring you are all clear on expectations of each other</w:t>
            </w:r>
          </w:p>
          <w:p w14:paraId="062C2BFD" w14:textId="77777777" w:rsidR="00D65C45" w:rsidRDefault="00D65C45" w:rsidP="00D65C45">
            <w:pPr>
              <w:pStyle w:val="ListParagraph"/>
              <w:numPr>
                <w:ilvl w:val="0"/>
                <w:numId w:val="32"/>
              </w:numPr>
              <w:rPr>
                <w:sz w:val="18"/>
                <w:szCs w:val="18"/>
              </w:rPr>
            </w:pPr>
            <w:r w:rsidRPr="00BE6ED1">
              <w:rPr>
                <w:sz w:val="18"/>
                <w:szCs w:val="18"/>
              </w:rPr>
              <w:t xml:space="preserve">Proactively introducing </w:t>
            </w:r>
            <w:r>
              <w:rPr>
                <w:sz w:val="18"/>
                <w:szCs w:val="18"/>
              </w:rPr>
              <w:t>your</w:t>
            </w:r>
            <w:r w:rsidRPr="00BE6ED1">
              <w:rPr>
                <w:sz w:val="18"/>
                <w:szCs w:val="18"/>
              </w:rPr>
              <w:t>self to neighbours</w:t>
            </w:r>
            <w:r>
              <w:rPr>
                <w:sz w:val="18"/>
                <w:szCs w:val="18"/>
              </w:rPr>
              <w:t xml:space="preserve"> and</w:t>
            </w:r>
            <w:r w:rsidRPr="00BE6ED1">
              <w:rPr>
                <w:sz w:val="18"/>
                <w:szCs w:val="18"/>
              </w:rPr>
              <w:t xml:space="preserve"> </w:t>
            </w:r>
            <w:r>
              <w:rPr>
                <w:sz w:val="18"/>
                <w:szCs w:val="18"/>
              </w:rPr>
              <w:t>telling them</w:t>
            </w:r>
            <w:r w:rsidRPr="00BE6ED1">
              <w:rPr>
                <w:sz w:val="18"/>
                <w:szCs w:val="18"/>
              </w:rPr>
              <w:t xml:space="preserve"> when you’re having a party</w:t>
            </w:r>
            <w:r>
              <w:rPr>
                <w:sz w:val="18"/>
                <w:szCs w:val="18"/>
              </w:rPr>
              <w:t xml:space="preserve"> </w:t>
            </w:r>
          </w:p>
          <w:p w14:paraId="066DB3D8" w14:textId="77777777" w:rsidR="00D65C45" w:rsidRDefault="00D65C45" w:rsidP="00D65C45">
            <w:pPr>
              <w:pStyle w:val="ListParagraph"/>
              <w:numPr>
                <w:ilvl w:val="0"/>
                <w:numId w:val="32"/>
              </w:numPr>
              <w:rPr>
                <w:sz w:val="18"/>
                <w:szCs w:val="18"/>
              </w:rPr>
            </w:pPr>
            <w:r>
              <w:rPr>
                <w:sz w:val="18"/>
                <w:szCs w:val="18"/>
              </w:rPr>
              <w:t>Checking your rights and responsibilities in your contract</w:t>
            </w:r>
          </w:p>
          <w:p w14:paraId="436A29DB" w14:textId="77777777" w:rsidR="006440FC" w:rsidRPr="00CA4B5E" w:rsidRDefault="006440FC" w:rsidP="00545B2C">
            <w:pPr>
              <w:rPr>
                <w:color w:val="FF0000"/>
                <w:sz w:val="18"/>
                <w:szCs w:val="18"/>
              </w:rPr>
            </w:pPr>
          </w:p>
          <w:p w14:paraId="5AD49305" w14:textId="77777777" w:rsidR="006440FC" w:rsidRDefault="006440FC" w:rsidP="00545B2C">
            <w:pPr>
              <w:rPr>
                <w:b/>
                <w:sz w:val="18"/>
                <w:szCs w:val="18"/>
              </w:rPr>
            </w:pPr>
            <w:r>
              <w:rPr>
                <w:b/>
                <w:sz w:val="18"/>
                <w:szCs w:val="18"/>
              </w:rPr>
              <w:t>Mould mayhem</w:t>
            </w:r>
          </w:p>
          <w:p w14:paraId="28190634" w14:textId="77777777" w:rsidR="006440FC" w:rsidRPr="0051520E" w:rsidRDefault="006440FC" w:rsidP="00545B2C">
            <w:pPr>
              <w:rPr>
                <w:sz w:val="18"/>
                <w:szCs w:val="18"/>
              </w:rPr>
            </w:pPr>
            <w:r w:rsidRPr="0051520E">
              <w:rPr>
                <w:sz w:val="18"/>
                <w:szCs w:val="18"/>
              </w:rPr>
              <w:t>Solve by:</w:t>
            </w:r>
          </w:p>
          <w:p w14:paraId="36F687CE" w14:textId="77777777" w:rsidR="00FD66C8" w:rsidRPr="00FD66C8" w:rsidRDefault="006440FC" w:rsidP="00FD66C8">
            <w:pPr>
              <w:pStyle w:val="ListParagraph"/>
              <w:numPr>
                <w:ilvl w:val="0"/>
                <w:numId w:val="34"/>
              </w:numPr>
              <w:rPr>
                <w:b/>
                <w:sz w:val="18"/>
                <w:szCs w:val="18"/>
              </w:rPr>
            </w:pPr>
            <w:r w:rsidRPr="0051520E">
              <w:rPr>
                <w:sz w:val="18"/>
                <w:szCs w:val="18"/>
              </w:rPr>
              <w:t>Contacting</w:t>
            </w:r>
            <w:r>
              <w:rPr>
                <w:sz w:val="18"/>
                <w:szCs w:val="18"/>
              </w:rPr>
              <w:t xml:space="preserve"> your local authority’s</w:t>
            </w:r>
            <w:r>
              <w:rPr>
                <w:b/>
                <w:sz w:val="18"/>
                <w:szCs w:val="18"/>
              </w:rPr>
              <w:t xml:space="preserve"> </w:t>
            </w:r>
            <w:r w:rsidRPr="00AD02A9">
              <w:rPr>
                <w:b/>
                <w:sz w:val="18"/>
                <w:szCs w:val="18"/>
              </w:rPr>
              <w:t>Environmental Health</w:t>
            </w:r>
            <w:r>
              <w:rPr>
                <w:b/>
                <w:sz w:val="18"/>
                <w:szCs w:val="18"/>
              </w:rPr>
              <w:t xml:space="preserve"> </w:t>
            </w:r>
            <w:r w:rsidRPr="00057ED8">
              <w:rPr>
                <w:sz w:val="18"/>
                <w:szCs w:val="18"/>
              </w:rPr>
              <w:t>department:</w:t>
            </w:r>
            <w:r>
              <w:rPr>
                <w:b/>
                <w:sz w:val="18"/>
                <w:szCs w:val="18"/>
              </w:rPr>
              <w:t xml:space="preserve"> </w:t>
            </w:r>
            <w:r w:rsidRPr="00057ED8">
              <w:rPr>
                <w:sz w:val="18"/>
                <w:szCs w:val="18"/>
              </w:rPr>
              <w:t>they can intervene and demand action from your landlord</w:t>
            </w:r>
            <w:r w:rsidR="00FD66C8">
              <w:rPr>
                <w:sz w:val="18"/>
                <w:szCs w:val="18"/>
              </w:rPr>
              <w:t xml:space="preserve">. </w:t>
            </w:r>
          </w:p>
          <w:p w14:paraId="630FB522" w14:textId="2F6D0A57" w:rsidR="006440FC" w:rsidRPr="00927B5C" w:rsidRDefault="00FD66C8" w:rsidP="00927B5C">
            <w:pPr>
              <w:rPr>
                <w:b/>
                <w:i/>
                <w:sz w:val="18"/>
                <w:szCs w:val="18"/>
              </w:rPr>
            </w:pPr>
            <w:r w:rsidRPr="00FD66C8">
              <w:rPr>
                <w:i/>
                <w:sz w:val="18"/>
                <w:szCs w:val="18"/>
              </w:rPr>
              <w:t xml:space="preserve">But visit your </w:t>
            </w:r>
            <w:r w:rsidRPr="00FD66C8">
              <w:rPr>
                <w:b/>
                <w:i/>
                <w:sz w:val="18"/>
                <w:szCs w:val="18"/>
              </w:rPr>
              <w:t>Students’ Union Advice Centre</w:t>
            </w:r>
            <w:r w:rsidRPr="00FD66C8">
              <w:rPr>
                <w:i/>
                <w:sz w:val="18"/>
                <w:szCs w:val="18"/>
              </w:rPr>
              <w:t xml:space="preserve"> or other advice centre before taking action against your landlord</w:t>
            </w:r>
            <w:r w:rsidR="00DD4B73">
              <w:rPr>
                <w:i/>
                <w:sz w:val="18"/>
                <w:szCs w:val="18"/>
              </w:rPr>
              <w:t>.</w:t>
            </w:r>
            <w:r w:rsidR="00C70785">
              <w:rPr>
                <w:i/>
                <w:sz w:val="18"/>
                <w:szCs w:val="18"/>
              </w:rPr>
              <w:t xml:space="preserve"> T</w:t>
            </w:r>
            <w:r w:rsidRPr="00FD66C8">
              <w:rPr>
                <w:i/>
                <w:sz w:val="18"/>
                <w:szCs w:val="18"/>
              </w:rPr>
              <w:t xml:space="preserve">here may be a risk of your landlord retaliating with eviction if they do not need a court order. </w:t>
            </w:r>
          </w:p>
          <w:p w14:paraId="2803615B" w14:textId="28DC90DA" w:rsidR="006440FC" w:rsidRDefault="006440FC" w:rsidP="006E6320">
            <w:pPr>
              <w:pStyle w:val="ListParagraph"/>
              <w:numPr>
                <w:ilvl w:val="0"/>
                <w:numId w:val="3"/>
              </w:numPr>
              <w:rPr>
                <w:b/>
                <w:sz w:val="18"/>
                <w:szCs w:val="18"/>
              </w:rPr>
            </w:pPr>
            <w:r>
              <w:rPr>
                <w:sz w:val="18"/>
                <w:szCs w:val="18"/>
              </w:rPr>
              <w:t>Take photos and keep a record of communication with your landlord</w:t>
            </w:r>
          </w:p>
          <w:p w14:paraId="05B4ADE4" w14:textId="77777777" w:rsidR="006440FC" w:rsidRDefault="006440FC" w:rsidP="00545B2C">
            <w:pPr>
              <w:rPr>
                <w:sz w:val="18"/>
                <w:szCs w:val="18"/>
              </w:rPr>
            </w:pPr>
          </w:p>
          <w:p w14:paraId="7F7FB14E" w14:textId="77777777" w:rsidR="006440FC" w:rsidRDefault="006440FC" w:rsidP="00545B2C">
            <w:pPr>
              <w:rPr>
                <w:sz w:val="18"/>
                <w:szCs w:val="18"/>
              </w:rPr>
            </w:pPr>
            <w:r>
              <w:rPr>
                <w:sz w:val="18"/>
                <w:szCs w:val="18"/>
              </w:rPr>
              <w:t>Prevent by:</w:t>
            </w:r>
          </w:p>
          <w:p w14:paraId="60C2075A" w14:textId="15D3C308" w:rsidR="006440FC" w:rsidRPr="00D65C45" w:rsidRDefault="006440FC" w:rsidP="006E6320">
            <w:pPr>
              <w:pStyle w:val="ListParagraph"/>
              <w:numPr>
                <w:ilvl w:val="0"/>
                <w:numId w:val="3"/>
              </w:numPr>
              <w:rPr>
                <w:sz w:val="18"/>
                <w:szCs w:val="18"/>
              </w:rPr>
            </w:pPr>
            <w:r>
              <w:rPr>
                <w:sz w:val="18"/>
                <w:szCs w:val="18"/>
              </w:rPr>
              <w:t xml:space="preserve">Using the </w:t>
            </w:r>
            <w:r w:rsidRPr="0051520E">
              <w:rPr>
                <w:b/>
                <w:sz w:val="18"/>
                <w:szCs w:val="18"/>
              </w:rPr>
              <w:t>NUS check-list</w:t>
            </w:r>
            <w:r w:rsidR="00D65C45">
              <w:rPr>
                <w:b/>
                <w:sz w:val="18"/>
                <w:szCs w:val="18"/>
              </w:rPr>
              <w:t xml:space="preserve"> </w:t>
            </w:r>
            <w:r w:rsidR="00D65C45" w:rsidRPr="00D65C45">
              <w:rPr>
                <w:sz w:val="18"/>
                <w:szCs w:val="18"/>
              </w:rPr>
              <w:t>and avoid houses with evident mould problems</w:t>
            </w:r>
          </w:p>
          <w:p w14:paraId="3BDF7CF4" w14:textId="07C97775" w:rsidR="00D65C45" w:rsidRDefault="00D65C45" w:rsidP="006E6320">
            <w:pPr>
              <w:pStyle w:val="ListParagraph"/>
              <w:numPr>
                <w:ilvl w:val="0"/>
                <w:numId w:val="3"/>
              </w:numPr>
              <w:rPr>
                <w:sz w:val="18"/>
                <w:szCs w:val="18"/>
              </w:rPr>
            </w:pPr>
            <w:r>
              <w:rPr>
                <w:sz w:val="18"/>
                <w:szCs w:val="18"/>
              </w:rPr>
              <w:t>Talk to previous tenants</w:t>
            </w:r>
          </w:p>
          <w:p w14:paraId="0EA0F804" w14:textId="56F87CAC" w:rsidR="006440FC" w:rsidRDefault="006440FC" w:rsidP="006E6320">
            <w:pPr>
              <w:pStyle w:val="ListParagraph"/>
              <w:numPr>
                <w:ilvl w:val="0"/>
                <w:numId w:val="3"/>
              </w:numPr>
              <w:rPr>
                <w:sz w:val="18"/>
                <w:szCs w:val="18"/>
              </w:rPr>
            </w:pPr>
            <w:r>
              <w:rPr>
                <w:sz w:val="18"/>
                <w:szCs w:val="18"/>
              </w:rPr>
              <w:t xml:space="preserve">Getting </w:t>
            </w:r>
            <w:r w:rsidR="00D65C45">
              <w:rPr>
                <w:sz w:val="18"/>
                <w:szCs w:val="18"/>
              </w:rPr>
              <w:t xml:space="preserve">promised </w:t>
            </w:r>
            <w:r>
              <w:rPr>
                <w:sz w:val="18"/>
                <w:szCs w:val="18"/>
              </w:rPr>
              <w:t>repairs written into contract</w:t>
            </w:r>
          </w:p>
          <w:p w14:paraId="50576FA5" w14:textId="77777777" w:rsidR="006440FC" w:rsidRDefault="006440FC" w:rsidP="00545B2C">
            <w:pPr>
              <w:rPr>
                <w:sz w:val="18"/>
                <w:szCs w:val="18"/>
              </w:rPr>
            </w:pPr>
          </w:p>
          <w:p w14:paraId="4562DDA4" w14:textId="77777777" w:rsidR="006440FC" w:rsidRDefault="006440FC" w:rsidP="00545B2C">
            <w:pPr>
              <w:rPr>
                <w:b/>
                <w:sz w:val="18"/>
                <w:szCs w:val="18"/>
              </w:rPr>
            </w:pPr>
            <w:r w:rsidRPr="00CB0146">
              <w:rPr>
                <w:b/>
                <w:sz w:val="18"/>
                <w:szCs w:val="18"/>
              </w:rPr>
              <w:t>Deposit Disaster</w:t>
            </w:r>
          </w:p>
          <w:p w14:paraId="7CDDA81A" w14:textId="77777777" w:rsidR="006440FC" w:rsidRPr="0051520E" w:rsidRDefault="006440FC" w:rsidP="00545B2C">
            <w:pPr>
              <w:rPr>
                <w:sz w:val="18"/>
                <w:szCs w:val="18"/>
              </w:rPr>
            </w:pPr>
            <w:r>
              <w:rPr>
                <w:sz w:val="18"/>
                <w:szCs w:val="18"/>
              </w:rPr>
              <w:t>Solve by</w:t>
            </w:r>
          </w:p>
          <w:p w14:paraId="77EDB6A3" w14:textId="758475E9" w:rsidR="00D65C45" w:rsidRPr="00D65C45" w:rsidRDefault="00D65C45" w:rsidP="006E6320">
            <w:pPr>
              <w:pStyle w:val="ListParagraph"/>
              <w:numPr>
                <w:ilvl w:val="0"/>
                <w:numId w:val="3"/>
              </w:numPr>
              <w:rPr>
                <w:sz w:val="18"/>
                <w:szCs w:val="18"/>
              </w:rPr>
            </w:pPr>
            <w:r>
              <w:rPr>
                <w:sz w:val="18"/>
                <w:szCs w:val="18"/>
              </w:rPr>
              <w:t>Offering to paint the room yourself</w:t>
            </w:r>
          </w:p>
          <w:p w14:paraId="5E86F13E" w14:textId="32613730" w:rsidR="006440FC" w:rsidRPr="00CB0146" w:rsidRDefault="006440FC" w:rsidP="006E6320">
            <w:pPr>
              <w:pStyle w:val="ListParagraph"/>
              <w:numPr>
                <w:ilvl w:val="0"/>
                <w:numId w:val="3"/>
              </w:numPr>
              <w:rPr>
                <w:sz w:val="18"/>
                <w:szCs w:val="18"/>
              </w:rPr>
            </w:pPr>
            <w:r w:rsidRPr="00BE6ED1">
              <w:rPr>
                <w:color w:val="auto"/>
                <w:sz w:val="18"/>
                <w:szCs w:val="18"/>
              </w:rPr>
              <w:t xml:space="preserve">Using </w:t>
            </w:r>
            <w:r w:rsidR="00C70785">
              <w:rPr>
                <w:b/>
                <w:color w:val="auto"/>
                <w:sz w:val="18"/>
                <w:szCs w:val="18"/>
              </w:rPr>
              <w:t xml:space="preserve">Dispute Resolution Mechanism (DRM) </w:t>
            </w:r>
            <w:bookmarkStart w:id="0" w:name="_GoBack"/>
            <w:bookmarkEnd w:id="0"/>
            <w:r w:rsidRPr="00BE6ED1">
              <w:rPr>
                <w:color w:val="auto"/>
                <w:sz w:val="18"/>
                <w:szCs w:val="18"/>
              </w:rPr>
              <w:t>co-ordinated by your deposit protection scheme provider</w:t>
            </w:r>
            <w:r>
              <w:rPr>
                <w:color w:val="auto"/>
                <w:sz w:val="18"/>
                <w:szCs w:val="18"/>
              </w:rPr>
              <w:t xml:space="preserve"> </w:t>
            </w:r>
            <w:r w:rsidRPr="00BE6ED1">
              <w:rPr>
                <w:color w:val="auto"/>
                <w:sz w:val="18"/>
                <w:szCs w:val="18"/>
              </w:rPr>
              <w:t>(if both parties agree)</w:t>
            </w:r>
            <w:r w:rsidR="00D65C45">
              <w:rPr>
                <w:color w:val="auto"/>
                <w:sz w:val="18"/>
                <w:szCs w:val="18"/>
              </w:rPr>
              <w:t xml:space="preserve"> to dispute the charge for the burn mark as well as the cost of painting the room. T</w:t>
            </w:r>
            <w:r w:rsidRPr="00BE6ED1">
              <w:rPr>
                <w:color w:val="auto"/>
                <w:sz w:val="18"/>
                <w:szCs w:val="18"/>
              </w:rPr>
              <w:t xml:space="preserve">his must be within 3 months </w:t>
            </w:r>
            <w:r>
              <w:rPr>
                <w:sz w:val="18"/>
                <w:szCs w:val="18"/>
              </w:rPr>
              <w:t>of your contract ending</w:t>
            </w:r>
            <w:r w:rsidR="00FD66C8">
              <w:rPr>
                <w:sz w:val="18"/>
                <w:szCs w:val="18"/>
              </w:rPr>
              <w:t>. The lead tenant is the only one who can dispute charges using this process, and they receive the full deposit.</w:t>
            </w:r>
          </w:p>
          <w:p w14:paraId="79E1C4D7" w14:textId="77777777" w:rsidR="006440FC" w:rsidRPr="00C3657A" w:rsidRDefault="006440FC" w:rsidP="00545B2C">
            <w:pPr>
              <w:rPr>
                <w:sz w:val="18"/>
                <w:szCs w:val="18"/>
              </w:rPr>
            </w:pPr>
          </w:p>
          <w:p w14:paraId="65496CD5" w14:textId="77777777" w:rsidR="006440FC" w:rsidRPr="00C3657A" w:rsidRDefault="006440FC" w:rsidP="00545B2C">
            <w:pPr>
              <w:rPr>
                <w:sz w:val="18"/>
                <w:szCs w:val="18"/>
              </w:rPr>
            </w:pPr>
            <w:r w:rsidRPr="00C3657A">
              <w:rPr>
                <w:sz w:val="18"/>
                <w:szCs w:val="18"/>
              </w:rPr>
              <w:t>Prevent by:</w:t>
            </w:r>
          </w:p>
          <w:p w14:paraId="4CE1039D" w14:textId="318BE17E" w:rsidR="006440FC" w:rsidRDefault="006440FC" w:rsidP="006E6320">
            <w:pPr>
              <w:pStyle w:val="ListParagraph"/>
              <w:numPr>
                <w:ilvl w:val="0"/>
                <w:numId w:val="3"/>
              </w:numPr>
              <w:rPr>
                <w:sz w:val="18"/>
                <w:szCs w:val="18"/>
              </w:rPr>
            </w:pPr>
            <w:r>
              <w:rPr>
                <w:sz w:val="18"/>
                <w:szCs w:val="18"/>
              </w:rPr>
              <w:t xml:space="preserve">Getting an </w:t>
            </w:r>
            <w:r w:rsidRPr="009A73AA">
              <w:rPr>
                <w:b/>
                <w:sz w:val="18"/>
                <w:szCs w:val="18"/>
              </w:rPr>
              <w:t>inventory</w:t>
            </w:r>
            <w:r>
              <w:rPr>
                <w:sz w:val="18"/>
                <w:szCs w:val="18"/>
              </w:rPr>
              <w:t xml:space="preserve"> done or d</w:t>
            </w:r>
            <w:r w:rsidRPr="00C3657A">
              <w:rPr>
                <w:sz w:val="18"/>
                <w:szCs w:val="18"/>
              </w:rPr>
              <w:t>o your own</w:t>
            </w:r>
            <w:r w:rsidRPr="00CB0146">
              <w:rPr>
                <w:sz w:val="18"/>
                <w:szCs w:val="18"/>
              </w:rPr>
              <w:t xml:space="preserve"> and take photos</w:t>
            </w:r>
          </w:p>
          <w:p w14:paraId="67FE83A4" w14:textId="0C848B28" w:rsidR="006440FC" w:rsidRDefault="006440FC">
            <w:pPr>
              <w:pStyle w:val="ListParagraph"/>
              <w:numPr>
                <w:ilvl w:val="0"/>
                <w:numId w:val="3"/>
              </w:numPr>
              <w:rPr>
                <w:sz w:val="18"/>
                <w:szCs w:val="18"/>
              </w:rPr>
            </w:pPr>
            <w:r>
              <w:rPr>
                <w:sz w:val="18"/>
                <w:szCs w:val="18"/>
              </w:rPr>
              <w:t>Communicating better with housemates about mutual expectations</w:t>
            </w:r>
            <w:r w:rsidR="00927B5C">
              <w:rPr>
                <w:sz w:val="18"/>
                <w:szCs w:val="18"/>
              </w:rPr>
              <w:t>, and choosing a responsible lead tenant</w:t>
            </w:r>
          </w:p>
          <w:p w14:paraId="0592BAD5" w14:textId="3BEC075C" w:rsidR="00D65C45" w:rsidRDefault="00D65C45">
            <w:pPr>
              <w:pStyle w:val="ListParagraph"/>
              <w:numPr>
                <w:ilvl w:val="0"/>
                <w:numId w:val="3"/>
              </w:numPr>
              <w:rPr>
                <w:sz w:val="18"/>
                <w:szCs w:val="18"/>
              </w:rPr>
            </w:pPr>
            <w:r>
              <w:rPr>
                <w:sz w:val="18"/>
                <w:szCs w:val="18"/>
              </w:rPr>
              <w:t xml:space="preserve">Signing </w:t>
            </w:r>
            <w:r w:rsidR="00821370" w:rsidRPr="001615FF">
              <w:rPr>
                <w:b/>
                <w:sz w:val="18"/>
                <w:szCs w:val="18"/>
              </w:rPr>
              <w:t xml:space="preserve">individual </w:t>
            </w:r>
            <w:r w:rsidR="001615FF">
              <w:rPr>
                <w:b/>
                <w:sz w:val="18"/>
                <w:szCs w:val="18"/>
              </w:rPr>
              <w:t>tenancy agreements</w:t>
            </w:r>
            <w:r w:rsidR="00821370">
              <w:rPr>
                <w:sz w:val="18"/>
                <w:szCs w:val="18"/>
              </w:rPr>
              <w:t>, which would involve paying individual deposits</w:t>
            </w:r>
          </w:p>
          <w:p w14:paraId="42A1A118" w14:textId="77777777" w:rsidR="006440FC" w:rsidRPr="00464382" w:rsidRDefault="006440FC" w:rsidP="00545B2C">
            <w:pPr>
              <w:rPr>
                <w:sz w:val="18"/>
                <w:szCs w:val="18"/>
              </w:rPr>
            </w:pPr>
          </w:p>
        </w:tc>
        <w:tc>
          <w:tcPr>
            <w:tcW w:w="1559" w:type="dxa"/>
            <w:shd w:val="clear" w:color="auto" w:fill="FFFFFF"/>
            <w:tcMar>
              <w:top w:w="0" w:type="dxa"/>
              <w:left w:w="108" w:type="dxa"/>
              <w:bottom w:w="0" w:type="dxa"/>
              <w:right w:w="108" w:type="dxa"/>
            </w:tcMar>
          </w:tcPr>
          <w:p w14:paraId="4DADFCBF" w14:textId="77777777" w:rsidR="006440FC" w:rsidRDefault="006440FC" w:rsidP="00545B2C">
            <w:pPr>
              <w:rPr>
                <w:sz w:val="18"/>
                <w:szCs w:val="18"/>
              </w:rPr>
            </w:pPr>
          </w:p>
          <w:p w14:paraId="6F5B840F" w14:textId="77777777" w:rsidR="00ED0830" w:rsidRDefault="00ED0830" w:rsidP="00ED0830">
            <w:pPr>
              <w:rPr>
                <w:sz w:val="18"/>
                <w:szCs w:val="18"/>
              </w:rPr>
            </w:pPr>
            <w:r>
              <w:rPr>
                <w:sz w:val="18"/>
                <w:szCs w:val="18"/>
              </w:rPr>
              <w:t>Slide: Tenant Trouble-shooting</w:t>
            </w:r>
          </w:p>
          <w:p w14:paraId="200E2433" w14:textId="77777777" w:rsidR="00ED0830" w:rsidRDefault="00ED0830" w:rsidP="00545B2C">
            <w:pPr>
              <w:rPr>
                <w:sz w:val="18"/>
                <w:szCs w:val="18"/>
              </w:rPr>
            </w:pPr>
          </w:p>
          <w:p w14:paraId="598F6974" w14:textId="77777777" w:rsidR="00ED0830" w:rsidRDefault="00ED0830" w:rsidP="00545B2C">
            <w:pPr>
              <w:rPr>
                <w:sz w:val="18"/>
                <w:szCs w:val="18"/>
              </w:rPr>
            </w:pPr>
          </w:p>
          <w:p w14:paraId="6DCD786E" w14:textId="77777777" w:rsidR="00ED0830" w:rsidRDefault="00ED0830" w:rsidP="00545B2C">
            <w:pPr>
              <w:rPr>
                <w:sz w:val="18"/>
                <w:szCs w:val="18"/>
              </w:rPr>
            </w:pPr>
          </w:p>
          <w:p w14:paraId="2A2627EA" w14:textId="4F48FAF3" w:rsidR="00ED0830" w:rsidRDefault="00D80918" w:rsidP="00545B2C">
            <w:pPr>
              <w:rPr>
                <w:sz w:val="18"/>
                <w:szCs w:val="18"/>
              </w:rPr>
            </w:pPr>
            <w:r>
              <w:rPr>
                <w:sz w:val="18"/>
                <w:szCs w:val="18"/>
              </w:rPr>
              <w:t>Renter Scenarios</w:t>
            </w:r>
          </w:p>
          <w:p w14:paraId="14D614E0" w14:textId="77777777" w:rsidR="00ED0830" w:rsidRDefault="00ED0830" w:rsidP="00545B2C">
            <w:pPr>
              <w:rPr>
                <w:sz w:val="18"/>
                <w:szCs w:val="18"/>
              </w:rPr>
            </w:pPr>
          </w:p>
          <w:p w14:paraId="73EB992F" w14:textId="77777777" w:rsidR="00ED0830" w:rsidRDefault="00ED0830" w:rsidP="00545B2C">
            <w:pPr>
              <w:rPr>
                <w:sz w:val="18"/>
                <w:szCs w:val="18"/>
              </w:rPr>
            </w:pPr>
          </w:p>
          <w:p w14:paraId="306088AD" w14:textId="77777777" w:rsidR="00ED0830" w:rsidRDefault="00ED0830" w:rsidP="00545B2C">
            <w:pPr>
              <w:rPr>
                <w:sz w:val="18"/>
                <w:szCs w:val="18"/>
              </w:rPr>
            </w:pPr>
          </w:p>
          <w:p w14:paraId="26C5FBDD" w14:textId="0F214A2C" w:rsidR="006440FC" w:rsidRDefault="006440FC" w:rsidP="00545B2C">
            <w:pPr>
              <w:rPr>
                <w:sz w:val="18"/>
                <w:szCs w:val="18"/>
              </w:rPr>
            </w:pPr>
            <w:r w:rsidRPr="00464382">
              <w:rPr>
                <w:sz w:val="18"/>
                <w:szCs w:val="18"/>
              </w:rPr>
              <w:t>S</w:t>
            </w:r>
            <w:r>
              <w:rPr>
                <w:sz w:val="18"/>
                <w:szCs w:val="18"/>
              </w:rPr>
              <w:t>lide: Tenancy Toolkit</w:t>
            </w:r>
          </w:p>
          <w:p w14:paraId="2C2ACF6F" w14:textId="77777777" w:rsidR="00ED0830" w:rsidRDefault="00ED0830" w:rsidP="00545B2C">
            <w:pPr>
              <w:rPr>
                <w:sz w:val="18"/>
                <w:szCs w:val="18"/>
              </w:rPr>
            </w:pPr>
          </w:p>
          <w:p w14:paraId="0C47EAF6" w14:textId="77777777" w:rsidR="00ED0830" w:rsidRDefault="00ED0830" w:rsidP="00ED0830">
            <w:pPr>
              <w:rPr>
                <w:sz w:val="18"/>
                <w:szCs w:val="18"/>
              </w:rPr>
            </w:pPr>
            <w:r>
              <w:rPr>
                <w:sz w:val="18"/>
                <w:szCs w:val="18"/>
              </w:rPr>
              <w:t>Tenancy Toolkit handout</w:t>
            </w:r>
          </w:p>
          <w:p w14:paraId="725BA523" w14:textId="77777777" w:rsidR="00D65C45" w:rsidRDefault="00D65C45" w:rsidP="00ED0830">
            <w:pPr>
              <w:rPr>
                <w:sz w:val="18"/>
                <w:szCs w:val="18"/>
              </w:rPr>
            </w:pPr>
          </w:p>
          <w:p w14:paraId="40DB2DBF" w14:textId="77777777" w:rsidR="00D65C45" w:rsidRDefault="00D65C45" w:rsidP="00ED0830">
            <w:pPr>
              <w:rPr>
                <w:sz w:val="18"/>
                <w:szCs w:val="18"/>
              </w:rPr>
            </w:pPr>
          </w:p>
          <w:p w14:paraId="3376BFF2" w14:textId="77777777" w:rsidR="00D65C45" w:rsidRDefault="00D65C45" w:rsidP="00ED0830">
            <w:pPr>
              <w:rPr>
                <w:sz w:val="18"/>
                <w:szCs w:val="18"/>
              </w:rPr>
            </w:pPr>
          </w:p>
          <w:p w14:paraId="6DAE6C4C" w14:textId="77777777" w:rsidR="00D65C45" w:rsidRDefault="00D65C45" w:rsidP="00ED0830">
            <w:pPr>
              <w:rPr>
                <w:sz w:val="18"/>
                <w:szCs w:val="18"/>
              </w:rPr>
            </w:pPr>
          </w:p>
          <w:p w14:paraId="577D8117" w14:textId="77777777" w:rsidR="00D65C45" w:rsidRDefault="00D65C45" w:rsidP="00ED0830">
            <w:pPr>
              <w:rPr>
                <w:sz w:val="18"/>
                <w:szCs w:val="18"/>
              </w:rPr>
            </w:pPr>
          </w:p>
          <w:p w14:paraId="04CE3556" w14:textId="77777777" w:rsidR="00D65C45" w:rsidRDefault="00D65C45" w:rsidP="00ED0830">
            <w:pPr>
              <w:rPr>
                <w:sz w:val="18"/>
                <w:szCs w:val="18"/>
              </w:rPr>
            </w:pPr>
          </w:p>
          <w:p w14:paraId="75E0DFE2" w14:textId="77777777" w:rsidR="00D65C45" w:rsidRDefault="00D65C45" w:rsidP="00ED0830">
            <w:pPr>
              <w:rPr>
                <w:sz w:val="18"/>
                <w:szCs w:val="18"/>
              </w:rPr>
            </w:pPr>
          </w:p>
          <w:p w14:paraId="4EF9D16B" w14:textId="77777777" w:rsidR="00D65C45" w:rsidRDefault="00D65C45" w:rsidP="00ED0830">
            <w:pPr>
              <w:rPr>
                <w:sz w:val="18"/>
                <w:szCs w:val="18"/>
              </w:rPr>
            </w:pPr>
          </w:p>
          <w:p w14:paraId="60E3DA80" w14:textId="77777777" w:rsidR="00D65C45" w:rsidRDefault="00D65C45" w:rsidP="00ED0830">
            <w:pPr>
              <w:rPr>
                <w:sz w:val="18"/>
                <w:szCs w:val="18"/>
              </w:rPr>
            </w:pPr>
          </w:p>
          <w:p w14:paraId="3F32630A" w14:textId="77777777" w:rsidR="00D6711D" w:rsidRDefault="00D6711D" w:rsidP="00D65C45">
            <w:pPr>
              <w:rPr>
                <w:sz w:val="18"/>
                <w:szCs w:val="18"/>
              </w:rPr>
            </w:pPr>
          </w:p>
          <w:p w14:paraId="7F1C416A" w14:textId="77777777" w:rsidR="00D65C45" w:rsidRDefault="00D65C45" w:rsidP="00D65C45">
            <w:pPr>
              <w:rPr>
                <w:sz w:val="18"/>
                <w:szCs w:val="18"/>
              </w:rPr>
            </w:pPr>
            <w:r>
              <w:rPr>
                <w:sz w:val="18"/>
                <w:szCs w:val="18"/>
              </w:rPr>
              <w:t>Slide</w:t>
            </w:r>
            <w:r w:rsidRPr="00464382">
              <w:rPr>
                <w:sz w:val="18"/>
                <w:szCs w:val="18"/>
              </w:rPr>
              <w:t>:</w:t>
            </w:r>
            <w:r>
              <w:rPr>
                <w:sz w:val="18"/>
                <w:szCs w:val="18"/>
              </w:rPr>
              <w:t xml:space="preserve"> GuarantorGate</w:t>
            </w:r>
          </w:p>
          <w:p w14:paraId="61D378EA" w14:textId="77777777" w:rsidR="006440FC" w:rsidRDefault="006440FC" w:rsidP="00545B2C">
            <w:pPr>
              <w:rPr>
                <w:sz w:val="18"/>
                <w:szCs w:val="18"/>
              </w:rPr>
            </w:pPr>
          </w:p>
          <w:p w14:paraId="08D28613" w14:textId="77777777" w:rsidR="006440FC" w:rsidRDefault="006440FC" w:rsidP="00545B2C">
            <w:pPr>
              <w:rPr>
                <w:sz w:val="18"/>
                <w:szCs w:val="18"/>
              </w:rPr>
            </w:pPr>
          </w:p>
          <w:p w14:paraId="0F6E2AF2" w14:textId="77777777" w:rsidR="006440FC" w:rsidRDefault="006440FC" w:rsidP="00545B2C">
            <w:pPr>
              <w:rPr>
                <w:sz w:val="18"/>
                <w:szCs w:val="18"/>
              </w:rPr>
            </w:pPr>
          </w:p>
          <w:p w14:paraId="7E40D1D0" w14:textId="77777777" w:rsidR="006440FC" w:rsidRDefault="006440FC" w:rsidP="00545B2C">
            <w:pPr>
              <w:rPr>
                <w:sz w:val="18"/>
                <w:szCs w:val="18"/>
              </w:rPr>
            </w:pPr>
          </w:p>
          <w:p w14:paraId="17BE2581" w14:textId="77777777" w:rsidR="006440FC" w:rsidRDefault="006440FC" w:rsidP="00545B2C">
            <w:pPr>
              <w:rPr>
                <w:sz w:val="18"/>
                <w:szCs w:val="18"/>
              </w:rPr>
            </w:pPr>
          </w:p>
          <w:p w14:paraId="74B192F6" w14:textId="77777777" w:rsidR="006440FC" w:rsidRDefault="006440FC" w:rsidP="00545B2C">
            <w:pPr>
              <w:rPr>
                <w:sz w:val="18"/>
                <w:szCs w:val="18"/>
              </w:rPr>
            </w:pPr>
          </w:p>
          <w:p w14:paraId="5B5FE40C" w14:textId="77777777" w:rsidR="006440FC" w:rsidRDefault="006440FC" w:rsidP="00545B2C">
            <w:pPr>
              <w:rPr>
                <w:sz w:val="18"/>
                <w:szCs w:val="18"/>
              </w:rPr>
            </w:pPr>
          </w:p>
          <w:p w14:paraId="08BC83CB" w14:textId="77777777" w:rsidR="006440FC" w:rsidRDefault="006440FC" w:rsidP="00545B2C">
            <w:pPr>
              <w:rPr>
                <w:sz w:val="18"/>
                <w:szCs w:val="18"/>
              </w:rPr>
            </w:pPr>
          </w:p>
          <w:p w14:paraId="4318B7A5" w14:textId="77777777" w:rsidR="006440FC" w:rsidRDefault="006440FC" w:rsidP="00545B2C">
            <w:pPr>
              <w:rPr>
                <w:sz w:val="18"/>
                <w:szCs w:val="18"/>
              </w:rPr>
            </w:pPr>
          </w:p>
          <w:p w14:paraId="1072478E" w14:textId="77777777" w:rsidR="006440FC" w:rsidRDefault="006440FC" w:rsidP="00545B2C">
            <w:pPr>
              <w:rPr>
                <w:sz w:val="18"/>
                <w:szCs w:val="18"/>
              </w:rPr>
            </w:pPr>
          </w:p>
          <w:p w14:paraId="1F11A5B1" w14:textId="77777777" w:rsidR="006440FC" w:rsidRDefault="006440FC" w:rsidP="00545B2C">
            <w:pPr>
              <w:rPr>
                <w:sz w:val="18"/>
                <w:szCs w:val="18"/>
              </w:rPr>
            </w:pPr>
          </w:p>
          <w:p w14:paraId="0B2FCA90" w14:textId="264A17EC" w:rsidR="006440FC" w:rsidRDefault="006440FC" w:rsidP="00545B2C">
            <w:pPr>
              <w:rPr>
                <w:sz w:val="18"/>
                <w:szCs w:val="18"/>
              </w:rPr>
            </w:pPr>
            <w:r>
              <w:rPr>
                <w:sz w:val="18"/>
                <w:szCs w:val="18"/>
              </w:rPr>
              <w:t>Slide: Neighbour Nightmares</w:t>
            </w:r>
          </w:p>
          <w:p w14:paraId="437A9DBA" w14:textId="77777777" w:rsidR="006440FC" w:rsidRDefault="006440FC" w:rsidP="00545B2C">
            <w:pPr>
              <w:rPr>
                <w:sz w:val="18"/>
                <w:szCs w:val="18"/>
              </w:rPr>
            </w:pPr>
          </w:p>
          <w:p w14:paraId="25EB6615" w14:textId="77777777" w:rsidR="006440FC" w:rsidRDefault="006440FC" w:rsidP="00545B2C">
            <w:pPr>
              <w:rPr>
                <w:sz w:val="18"/>
                <w:szCs w:val="18"/>
              </w:rPr>
            </w:pPr>
          </w:p>
          <w:p w14:paraId="52B7EBE6" w14:textId="77777777" w:rsidR="006440FC" w:rsidRDefault="006440FC" w:rsidP="00545B2C">
            <w:pPr>
              <w:rPr>
                <w:sz w:val="18"/>
                <w:szCs w:val="18"/>
              </w:rPr>
            </w:pPr>
          </w:p>
          <w:p w14:paraId="74E1C033" w14:textId="77777777" w:rsidR="006440FC" w:rsidRDefault="006440FC" w:rsidP="00545B2C">
            <w:pPr>
              <w:rPr>
                <w:sz w:val="18"/>
                <w:szCs w:val="18"/>
              </w:rPr>
            </w:pPr>
          </w:p>
          <w:p w14:paraId="13976914" w14:textId="77777777" w:rsidR="006440FC" w:rsidRDefault="006440FC" w:rsidP="00545B2C">
            <w:pPr>
              <w:rPr>
                <w:sz w:val="18"/>
                <w:szCs w:val="18"/>
              </w:rPr>
            </w:pPr>
          </w:p>
          <w:p w14:paraId="32A6E42E" w14:textId="77777777" w:rsidR="006440FC" w:rsidRDefault="006440FC" w:rsidP="00545B2C">
            <w:pPr>
              <w:rPr>
                <w:sz w:val="18"/>
                <w:szCs w:val="18"/>
              </w:rPr>
            </w:pPr>
          </w:p>
          <w:p w14:paraId="478C903A" w14:textId="77777777" w:rsidR="006440FC" w:rsidRDefault="006440FC" w:rsidP="00545B2C">
            <w:pPr>
              <w:rPr>
                <w:sz w:val="18"/>
                <w:szCs w:val="18"/>
              </w:rPr>
            </w:pPr>
          </w:p>
          <w:p w14:paraId="7685E0E7" w14:textId="77777777" w:rsidR="006440FC" w:rsidRDefault="006440FC" w:rsidP="00545B2C">
            <w:pPr>
              <w:rPr>
                <w:sz w:val="18"/>
                <w:szCs w:val="18"/>
              </w:rPr>
            </w:pPr>
          </w:p>
          <w:p w14:paraId="0911E3F9" w14:textId="77777777" w:rsidR="006440FC" w:rsidRPr="00464382" w:rsidRDefault="006440FC" w:rsidP="00545B2C">
            <w:pPr>
              <w:rPr>
                <w:sz w:val="18"/>
                <w:szCs w:val="18"/>
              </w:rPr>
            </w:pPr>
          </w:p>
          <w:p w14:paraId="73B1F354" w14:textId="77777777" w:rsidR="006440FC" w:rsidRPr="00464382" w:rsidRDefault="006440FC" w:rsidP="00545B2C">
            <w:pPr>
              <w:rPr>
                <w:sz w:val="18"/>
                <w:szCs w:val="18"/>
              </w:rPr>
            </w:pPr>
          </w:p>
          <w:p w14:paraId="1BBA5A1E" w14:textId="77777777" w:rsidR="006440FC" w:rsidRDefault="006440FC" w:rsidP="00545B2C">
            <w:pPr>
              <w:rPr>
                <w:sz w:val="18"/>
                <w:szCs w:val="18"/>
              </w:rPr>
            </w:pPr>
          </w:p>
          <w:p w14:paraId="7DF643A1" w14:textId="77777777" w:rsidR="006440FC" w:rsidRDefault="006440FC" w:rsidP="00545B2C">
            <w:pPr>
              <w:rPr>
                <w:sz w:val="18"/>
                <w:szCs w:val="18"/>
              </w:rPr>
            </w:pPr>
          </w:p>
          <w:p w14:paraId="3F1EA364" w14:textId="77777777" w:rsidR="00870724" w:rsidRDefault="00870724" w:rsidP="00545B2C">
            <w:pPr>
              <w:rPr>
                <w:sz w:val="18"/>
                <w:szCs w:val="18"/>
              </w:rPr>
            </w:pPr>
          </w:p>
          <w:p w14:paraId="156F1257" w14:textId="77777777" w:rsidR="00870724" w:rsidRDefault="00870724" w:rsidP="00545B2C">
            <w:pPr>
              <w:rPr>
                <w:sz w:val="18"/>
                <w:szCs w:val="18"/>
              </w:rPr>
            </w:pPr>
          </w:p>
          <w:p w14:paraId="4E23390A" w14:textId="0384908E" w:rsidR="006440FC" w:rsidRDefault="006440FC" w:rsidP="00545B2C">
            <w:pPr>
              <w:rPr>
                <w:sz w:val="18"/>
                <w:szCs w:val="18"/>
              </w:rPr>
            </w:pPr>
            <w:r>
              <w:rPr>
                <w:sz w:val="18"/>
                <w:szCs w:val="18"/>
              </w:rPr>
              <w:t>Slide: Mould Mayhem</w:t>
            </w:r>
          </w:p>
          <w:p w14:paraId="74059595" w14:textId="77777777" w:rsidR="006440FC" w:rsidRDefault="006440FC" w:rsidP="00545B2C">
            <w:pPr>
              <w:rPr>
                <w:sz w:val="18"/>
                <w:szCs w:val="18"/>
              </w:rPr>
            </w:pPr>
          </w:p>
          <w:p w14:paraId="15485BEF" w14:textId="77777777" w:rsidR="006440FC" w:rsidRDefault="006440FC" w:rsidP="00545B2C">
            <w:pPr>
              <w:rPr>
                <w:sz w:val="18"/>
                <w:szCs w:val="18"/>
              </w:rPr>
            </w:pPr>
          </w:p>
          <w:p w14:paraId="13FB9B65" w14:textId="77777777" w:rsidR="006440FC" w:rsidRDefault="006440FC" w:rsidP="00545B2C">
            <w:pPr>
              <w:rPr>
                <w:sz w:val="18"/>
                <w:szCs w:val="18"/>
              </w:rPr>
            </w:pPr>
          </w:p>
          <w:p w14:paraId="368534AE" w14:textId="77777777" w:rsidR="006440FC" w:rsidRDefault="006440FC" w:rsidP="00545B2C">
            <w:pPr>
              <w:rPr>
                <w:sz w:val="18"/>
                <w:szCs w:val="18"/>
              </w:rPr>
            </w:pPr>
          </w:p>
          <w:p w14:paraId="2F42B986" w14:textId="77777777" w:rsidR="006440FC" w:rsidRDefault="006440FC" w:rsidP="00545B2C">
            <w:pPr>
              <w:rPr>
                <w:sz w:val="18"/>
                <w:szCs w:val="18"/>
              </w:rPr>
            </w:pPr>
          </w:p>
          <w:p w14:paraId="6F2C165C" w14:textId="77777777" w:rsidR="00C71F75" w:rsidRDefault="00C71F75" w:rsidP="00545B2C">
            <w:pPr>
              <w:rPr>
                <w:sz w:val="18"/>
                <w:szCs w:val="18"/>
              </w:rPr>
            </w:pPr>
          </w:p>
          <w:p w14:paraId="0962AB7F" w14:textId="77777777" w:rsidR="00C71F75" w:rsidRDefault="00C71F75" w:rsidP="00545B2C">
            <w:pPr>
              <w:rPr>
                <w:sz w:val="18"/>
                <w:szCs w:val="18"/>
              </w:rPr>
            </w:pPr>
          </w:p>
          <w:p w14:paraId="2959CE7A" w14:textId="77777777" w:rsidR="00C71F75" w:rsidRDefault="00C71F75" w:rsidP="00545B2C">
            <w:pPr>
              <w:rPr>
                <w:sz w:val="18"/>
                <w:szCs w:val="18"/>
              </w:rPr>
            </w:pPr>
          </w:p>
          <w:p w14:paraId="2302F733" w14:textId="77777777" w:rsidR="00BF00BF" w:rsidRDefault="00BF00BF" w:rsidP="00545B2C">
            <w:pPr>
              <w:rPr>
                <w:sz w:val="18"/>
                <w:szCs w:val="18"/>
              </w:rPr>
            </w:pPr>
          </w:p>
          <w:p w14:paraId="7552DFA8" w14:textId="77777777" w:rsidR="00C71F75" w:rsidRDefault="00C71F75" w:rsidP="00545B2C">
            <w:pPr>
              <w:rPr>
                <w:sz w:val="18"/>
                <w:szCs w:val="18"/>
              </w:rPr>
            </w:pPr>
          </w:p>
          <w:p w14:paraId="2DD41A01" w14:textId="77777777" w:rsidR="006440FC" w:rsidRDefault="006440FC" w:rsidP="00545B2C">
            <w:pPr>
              <w:rPr>
                <w:sz w:val="18"/>
                <w:szCs w:val="18"/>
              </w:rPr>
            </w:pPr>
          </w:p>
          <w:p w14:paraId="3CF6676A" w14:textId="77777777" w:rsidR="006440FC" w:rsidRDefault="006440FC" w:rsidP="00545B2C">
            <w:pPr>
              <w:rPr>
                <w:sz w:val="18"/>
                <w:szCs w:val="18"/>
              </w:rPr>
            </w:pPr>
          </w:p>
          <w:p w14:paraId="0CD0E19E" w14:textId="0FAA4692" w:rsidR="006440FC" w:rsidRPr="00464382" w:rsidRDefault="006440FC" w:rsidP="00545B2C">
            <w:pPr>
              <w:rPr>
                <w:sz w:val="18"/>
                <w:szCs w:val="18"/>
              </w:rPr>
            </w:pPr>
            <w:r>
              <w:rPr>
                <w:sz w:val="18"/>
                <w:szCs w:val="18"/>
              </w:rPr>
              <w:t>Slide: Deposit Disaster</w:t>
            </w:r>
          </w:p>
        </w:tc>
      </w:tr>
      <w:tr w:rsidR="006440FC" w14:paraId="69C205A7" w14:textId="77777777" w:rsidTr="00D6711D">
        <w:tc>
          <w:tcPr>
            <w:tcW w:w="851" w:type="dxa"/>
            <w:shd w:val="clear" w:color="auto" w:fill="FFFFFF"/>
            <w:tcMar>
              <w:top w:w="0" w:type="dxa"/>
              <w:left w:w="108" w:type="dxa"/>
              <w:bottom w:w="0" w:type="dxa"/>
              <w:right w:w="108" w:type="dxa"/>
            </w:tcMar>
          </w:tcPr>
          <w:p w14:paraId="030E40F6" w14:textId="77777777" w:rsidR="006440FC" w:rsidRDefault="006440FC" w:rsidP="00545B2C">
            <w:pPr>
              <w:rPr>
                <w:sz w:val="18"/>
                <w:szCs w:val="18"/>
              </w:rPr>
            </w:pPr>
          </w:p>
          <w:p w14:paraId="3BE804A1" w14:textId="77777777" w:rsidR="006440FC" w:rsidRPr="00A1588B" w:rsidRDefault="006440FC" w:rsidP="00545B2C">
            <w:pPr>
              <w:rPr>
                <w:sz w:val="18"/>
                <w:szCs w:val="18"/>
              </w:rPr>
            </w:pPr>
            <w:r w:rsidRPr="00A1588B">
              <w:rPr>
                <w:sz w:val="18"/>
                <w:szCs w:val="18"/>
              </w:rPr>
              <w:t>5 mins</w:t>
            </w:r>
          </w:p>
        </w:tc>
        <w:tc>
          <w:tcPr>
            <w:tcW w:w="7371" w:type="dxa"/>
            <w:shd w:val="clear" w:color="auto" w:fill="FFFFFF"/>
            <w:tcMar>
              <w:top w:w="0" w:type="dxa"/>
              <w:left w:w="108" w:type="dxa"/>
              <w:bottom w:w="0" w:type="dxa"/>
              <w:right w:w="108" w:type="dxa"/>
            </w:tcMar>
          </w:tcPr>
          <w:p w14:paraId="662EE793" w14:textId="77777777" w:rsidR="006440FC" w:rsidRPr="00C71F75" w:rsidRDefault="006440FC" w:rsidP="00545B2C">
            <w:pPr>
              <w:rPr>
                <w:b/>
                <w:sz w:val="24"/>
              </w:rPr>
            </w:pPr>
          </w:p>
          <w:p w14:paraId="072AD113" w14:textId="77777777" w:rsidR="00821370" w:rsidRPr="00C71F75" w:rsidRDefault="00821370" w:rsidP="00821370">
            <w:pPr>
              <w:rPr>
                <w:b/>
                <w:sz w:val="24"/>
              </w:rPr>
            </w:pPr>
            <w:r w:rsidRPr="00C71F75">
              <w:rPr>
                <w:b/>
                <w:sz w:val="24"/>
              </w:rPr>
              <w:t>Film: Tenancy Tips</w:t>
            </w:r>
          </w:p>
          <w:p w14:paraId="10A37F9A" w14:textId="77777777" w:rsidR="00821370" w:rsidRDefault="00821370" w:rsidP="00821370">
            <w:pPr>
              <w:rPr>
                <w:sz w:val="18"/>
                <w:szCs w:val="18"/>
              </w:rPr>
            </w:pPr>
          </w:p>
          <w:p w14:paraId="6B62E52C" w14:textId="77777777" w:rsidR="00821370" w:rsidRDefault="00821370" w:rsidP="00821370">
            <w:pPr>
              <w:rPr>
                <w:sz w:val="18"/>
                <w:szCs w:val="18"/>
              </w:rPr>
            </w:pPr>
            <w:r>
              <w:rPr>
                <w:sz w:val="18"/>
                <w:szCs w:val="18"/>
              </w:rPr>
              <w:t>Explain:</w:t>
            </w:r>
          </w:p>
          <w:p w14:paraId="4BFECBF5" w14:textId="77777777" w:rsidR="00821370" w:rsidRDefault="00821370" w:rsidP="00821370">
            <w:pPr>
              <w:rPr>
                <w:i/>
                <w:sz w:val="18"/>
                <w:szCs w:val="18"/>
              </w:rPr>
            </w:pPr>
            <w:r w:rsidRPr="00323CE8">
              <w:rPr>
                <w:i/>
                <w:sz w:val="18"/>
                <w:szCs w:val="18"/>
              </w:rPr>
              <w:t>You can find information on dealing with problems like those we’ve explored and others in the</w:t>
            </w:r>
            <w:r>
              <w:rPr>
                <w:sz w:val="18"/>
                <w:szCs w:val="18"/>
              </w:rPr>
              <w:t xml:space="preserve"> </w:t>
            </w:r>
            <w:r w:rsidRPr="001D0794">
              <w:rPr>
                <w:b/>
                <w:sz w:val="18"/>
                <w:szCs w:val="18"/>
              </w:rPr>
              <w:t>“Tenancy Troubleshooting Guide”</w:t>
            </w:r>
            <w:r>
              <w:rPr>
                <w:sz w:val="18"/>
                <w:szCs w:val="18"/>
              </w:rPr>
              <w:t xml:space="preserve"> </w:t>
            </w:r>
            <w:r w:rsidRPr="00323CE8">
              <w:rPr>
                <w:i/>
                <w:sz w:val="18"/>
                <w:szCs w:val="18"/>
              </w:rPr>
              <w:t>on the Ready to Rent Hub and using websites such as Shelter</w:t>
            </w:r>
            <w:r>
              <w:rPr>
                <w:i/>
                <w:sz w:val="18"/>
                <w:szCs w:val="18"/>
              </w:rPr>
              <w:t xml:space="preserve"> and Citizens Advice</w:t>
            </w:r>
            <w:r w:rsidRPr="00323CE8">
              <w:rPr>
                <w:i/>
                <w:sz w:val="18"/>
                <w:szCs w:val="18"/>
              </w:rPr>
              <w:t>.</w:t>
            </w:r>
          </w:p>
          <w:p w14:paraId="08E36354" w14:textId="77777777" w:rsidR="00821370" w:rsidRDefault="00821370" w:rsidP="00821370">
            <w:pPr>
              <w:rPr>
                <w:i/>
                <w:sz w:val="18"/>
                <w:szCs w:val="18"/>
              </w:rPr>
            </w:pPr>
          </w:p>
          <w:p w14:paraId="16664185" w14:textId="77777777" w:rsidR="00821370" w:rsidRDefault="00821370" w:rsidP="00821370">
            <w:pPr>
              <w:rPr>
                <w:i/>
                <w:sz w:val="18"/>
                <w:szCs w:val="18"/>
              </w:rPr>
            </w:pPr>
            <w:r>
              <w:rPr>
                <w:i/>
                <w:sz w:val="18"/>
                <w:szCs w:val="18"/>
              </w:rPr>
              <w:t>This film highlights the most important things to remember when dealing with problems as a tenant.</w:t>
            </w:r>
          </w:p>
          <w:p w14:paraId="6BEC410A" w14:textId="77777777" w:rsidR="00821370" w:rsidRPr="00323CE8" w:rsidRDefault="00821370" w:rsidP="00821370">
            <w:pPr>
              <w:rPr>
                <w:b/>
                <w:sz w:val="18"/>
                <w:szCs w:val="18"/>
              </w:rPr>
            </w:pPr>
          </w:p>
          <w:p w14:paraId="6187FF89" w14:textId="77777777" w:rsidR="00821370" w:rsidRPr="00323CE8" w:rsidRDefault="00821370" w:rsidP="00821370">
            <w:pPr>
              <w:rPr>
                <w:b/>
                <w:sz w:val="18"/>
                <w:szCs w:val="18"/>
              </w:rPr>
            </w:pPr>
            <w:r w:rsidRPr="00323CE8">
              <w:rPr>
                <w:b/>
                <w:sz w:val="18"/>
                <w:szCs w:val="18"/>
              </w:rPr>
              <w:t>Show Film: Tenancy Tips</w:t>
            </w:r>
          </w:p>
          <w:p w14:paraId="4402C6DA" w14:textId="5DC2BEA0" w:rsidR="006440FC" w:rsidRPr="00464382" w:rsidRDefault="006440FC" w:rsidP="00545B2C">
            <w:pPr>
              <w:rPr>
                <w:sz w:val="18"/>
                <w:szCs w:val="18"/>
              </w:rPr>
            </w:pPr>
          </w:p>
        </w:tc>
        <w:tc>
          <w:tcPr>
            <w:tcW w:w="1559" w:type="dxa"/>
            <w:shd w:val="clear" w:color="auto" w:fill="FFFFFF"/>
            <w:tcMar>
              <w:top w:w="0" w:type="dxa"/>
              <w:left w:w="108" w:type="dxa"/>
              <w:bottom w:w="0" w:type="dxa"/>
              <w:right w:w="108" w:type="dxa"/>
            </w:tcMar>
          </w:tcPr>
          <w:p w14:paraId="5ACDBDF1" w14:textId="77777777" w:rsidR="006440FC" w:rsidRDefault="006440FC" w:rsidP="00545B2C">
            <w:pPr>
              <w:rPr>
                <w:sz w:val="18"/>
                <w:szCs w:val="18"/>
              </w:rPr>
            </w:pPr>
          </w:p>
          <w:p w14:paraId="2B1B73A6" w14:textId="77777777" w:rsidR="00821370" w:rsidRDefault="00821370" w:rsidP="00821370">
            <w:pPr>
              <w:rPr>
                <w:sz w:val="18"/>
                <w:szCs w:val="18"/>
              </w:rPr>
            </w:pPr>
            <w:r>
              <w:rPr>
                <w:sz w:val="18"/>
                <w:szCs w:val="18"/>
              </w:rPr>
              <w:t>Film</w:t>
            </w:r>
            <w:r w:rsidRPr="00464382">
              <w:rPr>
                <w:sz w:val="18"/>
                <w:szCs w:val="18"/>
              </w:rPr>
              <w:t xml:space="preserve">: </w:t>
            </w:r>
            <w:r>
              <w:rPr>
                <w:sz w:val="18"/>
                <w:szCs w:val="18"/>
              </w:rPr>
              <w:t>Tenancy Tips</w:t>
            </w:r>
          </w:p>
          <w:p w14:paraId="39937A27" w14:textId="77777777" w:rsidR="006440FC" w:rsidRPr="00464382" w:rsidRDefault="006440FC" w:rsidP="00545B2C">
            <w:pPr>
              <w:rPr>
                <w:sz w:val="18"/>
                <w:szCs w:val="18"/>
              </w:rPr>
            </w:pPr>
          </w:p>
        </w:tc>
      </w:tr>
      <w:tr w:rsidR="00C71F75" w14:paraId="708EDEB0" w14:textId="77777777" w:rsidTr="00D6711D">
        <w:tc>
          <w:tcPr>
            <w:tcW w:w="9781" w:type="dxa"/>
            <w:gridSpan w:val="3"/>
            <w:shd w:val="clear" w:color="auto" w:fill="595959" w:themeFill="text1" w:themeFillTint="A6"/>
            <w:tcMar>
              <w:top w:w="0" w:type="dxa"/>
              <w:left w:w="108" w:type="dxa"/>
              <w:bottom w:w="0" w:type="dxa"/>
              <w:right w:w="108" w:type="dxa"/>
            </w:tcMar>
          </w:tcPr>
          <w:p w14:paraId="6A76F481" w14:textId="06F4A8C3" w:rsidR="00C71F75" w:rsidRPr="00C71F75" w:rsidRDefault="00C71F75" w:rsidP="00C71F75">
            <w:pPr>
              <w:rPr>
                <w:b/>
                <w:sz w:val="24"/>
              </w:rPr>
            </w:pPr>
            <w:r w:rsidRPr="00C71F75">
              <w:rPr>
                <w:b/>
                <w:sz w:val="24"/>
              </w:rPr>
              <w:t>Summary</w:t>
            </w:r>
          </w:p>
        </w:tc>
      </w:tr>
      <w:tr w:rsidR="00C71F75" w14:paraId="51459BAE" w14:textId="77777777" w:rsidTr="00D6711D">
        <w:tc>
          <w:tcPr>
            <w:tcW w:w="851" w:type="dxa"/>
            <w:shd w:val="clear" w:color="auto" w:fill="FFFFFF"/>
            <w:tcMar>
              <w:top w:w="0" w:type="dxa"/>
              <w:left w:w="108" w:type="dxa"/>
              <w:bottom w:w="0" w:type="dxa"/>
              <w:right w:w="108" w:type="dxa"/>
            </w:tcMar>
          </w:tcPr>
          <w:p w14:paraId="1984ABF0" w14:textId="77777777" w:rsidR="00E636BE" w:rsidRDefault="00E636BE" w:rsidP="00545B2C">
            <w:pPr>
              <w:rPr>
                <w:sz w:val="18"/>
                <w:szCs w:val="18"/>
              </w:rPr>
            </w:pPr>
          </w:p>
          <w:p w14:paraId="0D482E7A" w14:textId="474AFB7B" w:rsidR="00C71F75" w:rsidRPr="00C71F75" w:rsidRDefault="00E636BE" w:rsidP="00545B2C">
            <w:pPr>
              <w:rPr>
                <w:b/>
                <w:sz w:val="24"/>
              </w:rPr>
            </w:pPr>
            <w:r>
              <w:rPr>
                <w:sz w:val="18"/>
                <w:szCs w:val="18"/>
              </w:rPr>
              <w:t xml:space="preserve">3 </w:t>
            </w:r>
            <w:r w:rsidRPr="00FA3CD2">
              <w:rPr>
                <w:sz w:val="18"/>
                <w:szCs w:val="18"/>
              </w:rPr>
              <w:t>mins</w:t>
            </w:r>
          </w:p>
        </w:tc>
        <w:tc>
          <w:tcPr>
            <w:tcW w:w="7371" w:type="dxa"/>
            <w:shd w:val="clear" w:color="auto" w:fill="FFFFFF"/>
            <w:tcMar>
              <w:top w:w="0" w:type="dxa"/>
              <w:left w:w="108" w:type="dxa"/>
              <w:bottom w:w="0" w:type="dxa"/>
              <w:right w:w="108" w:type="dxa"/>
            </w:tcMar>
          </w:tcPr>
          <w:p w14:paraId="0E3ED927" w14:textId="77777777" w:rsidR="009A735A" w:rsidRDefault="009A735A" w:rsidP="00C71F75">
            <w:pPr>
              <w:rPr>
                <w:b/>
                <w:sz w:val="24"/>
              </w:rPr>
            </w:pPr>
          </w:p>
          <w:p w14:paraId="030B8D86" w14:textId="77777777" w:rsidR="00C71F75" w:rsidRPr="00C71F75" w:rsidRDefault="00C71F75" w:rsidP="00C71F75">
            <w:pPr>
              <w:rPr>
                <w:b/>
                <w:sz w:val="24"/>
              </w:rPr>
            </w:pPr>
            <w:r w:rsidRPr="00C71F75">
              <w:rPr>
                <w:b/>
                <w:sz w:val="24"/>
              </w:rPr>
              <w:t>Activity: Spectrum line</w:t>
            </w:r>
          </w:p>
          <w:p w14:paraId="6D410DAA" w14:textId="77777777" w:rsidR="00C71F75" w:rsidRDefault="00C71F75" w:rsidP="00C71F75">
            <w:pPr>
              <w:rPr>
                <w:sz w:val="18"/>
                <w:szCs w:val="18"/>
              </w:rPr>
            </w:pPr>
          </w:p>
          <w:p w14:paraId="73B6379B" w14:textId="77777777" w:rsidR="00C71F75" w:rsidRDefault="00C71F75" w:rsidP="00C71F75">
            <w:pPr>
              <w:rPr>
                <w:sz w:val="18"/>
                <w:szCs w:val="18"/>
              </w:rPr>
            </w:pPr>
            <w:r>
              <w:rPr>
                <w:sz w:val="18"/>
                <w:szCs w:val="18"/>
              </w:rPr>
              <w:t xml:space="preserve">Repeat the first activity, thing time asking how confident students feel about renting after taking part in the training. </w:t>
            </w:r>
          </w:p>
          <w:p w14:paraId="30802806" w14:textId="77777777" w:rsidR="00C71F75" w:rsidRDefault="00C71F75" w:rsidP="00C71F75">
            <w:pPr>
              <w:rPr>
                <w:sz w:val="18"/>
                <w:szCs w:val="18"/>
              </w:rPr>
            </w:pPr>
          </w:p>
          <w:p w14:paraId="3F8C4B9E" w14:textId="77777777" w:rsidR="00C71F75" w:rsidRDefault="00C71F75" w:rsidP="00C71F75">
            <w:pPr>
              <w:rPr>
                <w:sz w:val="18"/>
                <w:szCs w:val="18"/>
              </w:rPr>
            </w:pPr>
            <w:r>
              <w:rPr>
                <w:sz w:val="18"/>
                <w:szCs w:val="18"/>
              </w:rPr>
              <w:t>Ask people who are standing in a different position on the line compared to at the start of the workshop to explain why they feel more or less confident.</w:t>
            </w:r>
          </w:p>
          <w:p w14:paraId="043DB349" w14:textId="77777777" w:rsidR="00C71F75" w:rsidRDefault="00C71F75" w:rsidP="00C71F75">
            <w:pPr>
              <w:rPr>
                <w:sz w:val="18"/>
                <w:szCs w:val="18"/>
              </w:rPr>
            </w:pPr>
          </w:p>
          <w:p w14:paraId="4E13A48D" w14:textId="77777777" w:rsidR="00C71F75" w:rsidRDefault="00C71F75" w:rsidP="00C71F75">
            <w:pPr>
              <w:rPr>
                <w:sz w:val="18"/>
                <w:szCs w:val="18"/>
              </w:rPr>
            </w:pPr>
            <w:r>
              <w:rPr>
                <w:sz w:val="18"/>
                <w:szCs w:val="18"/>
              </w:rPr>
              <w:t>Thank them for their feedback and ask them to sit down.</w:t>
            </w:r>
          </w:p>
          <w:p w14:paraId="252BA715" w14:textId="77777777" w:rsidR="00C71F75" w:rsidRDefault="00C71F75" w:rsidP="00C71F75">
            <w:pPr>
              <w:rPr>
                <w:b/>
                <w:sz w:val="18"/>
                <w:szCs w:val="18"/>
              </w:rPr>
            </w:pPr>
          </w:p>
        </w:tc>
        <w:tc>
          <w:tcPr>
            <w:tcW w:w="1559" w:type="dxa"/>
            <w:shd w:val="clear" w:color="auto" w:fill="FFFFFF"/>
            <w:tcMar>
              <w:top w:w="0" w:type="dxa"/>
              <w:left w:w="108" w:type="dxa"/>
              <w:bottom w:w="0" w:type="dxa"/>
              <w:right w:w="108" w:type="dxa"/>
            </w:tcMar>
          </w:tcPr>
          <w:p w14:paraId="3DA70D5E" w14:textId="77777777" w:rsidR="00C71F75" w:rsidRDefault="00C71F75" w:rsidP="00C71F75">
            <w:pPr>
              <w:rPr>
                <w:sz w:val="18"/>
                <w:szCs w:val="18"/>
              </w:rPr>
            </w:pPr>
          </w:p>
          <w:p w14:paraId="16B5A347" w14:textId="4CB89C2D" w:rsidR="005A10A5" w:rsidRDefault="005A10A5" w:rsidP="00C71F75">
            <w:pPr>
              <w:rPr>
                <w:sz w:val="18"/>
                <w:szCs w:val="18"/>
              </w:rPr>
            </w:pPr>
            <w:r>
              <w:rPr>
                <w:sz w:val="18"/>
                <w:szCs w:val="18"/>
              </w:rPr>
              <w:t>Slide: Spectrum line</w:t>
            </w:r>
          </w:p>
        </w:tc>
      </w:tr>
      <w:tr w:rsidR="006440FC" w14:paraId="0044EB13" w14:textId="77777777" w:rsidTr="00D6711D">
        <w:tc>
          <w:tcPr>
            <w:tcW w:w="851" w:type="dxa"/>
            <w:shd w:val="clear" w:color="auto" w:fill="FFFFFF"/>
            <w:tcMar>
              <w:top w:w="0" w:type="dxa"/>
              <w:left w:w="108" w:type="dxa"/>
              <w:bottom w:w="0" w:type="dxa"/>
              <w:right w:w="108" w:type="dxa"/>
            </w:tcMar>
          </w:tcPr>
          <w:p w14:paraId="4D2826F9" w14:textId="77777777" w:rsidR="006440FC" w:rsidRDefault="006440FC" w:rsidP="00545B2C">
            <w:pPr>
              <w:rPr>
                <w:sz w:val="18"/>
                <w:szCs w:val="18"/>
              </w:rPr>
            </w:pPr>
          </w:p>
          <w:p w14:paraId="3BD89CC6" w14:textId="53F51B32" w:rsidR="006440FC" w:rsidRPr="00FA3CD2" w:rsidRDefault="006440FC" w:rsidP="00545B2C">
            <w:r>
              <w:rPr>
                <w:sz w:val="18"/>
                <w:szCs w:val="18"/>
              </w:rPr>
              <w:t xml:space="preserve">5 </w:t>
            </w:r>
            <w:r w:rsidRPr="00FA3CD2">
              <w:rPr>
                <w:sz w:val="18"/>
                <w:szCs w:val="18"/>
              </w:rPr>
              <w:t>mins</w:t>
            </w:r>
          </w:p>
        </w:tc>
        <w:tc>
          <w:tcPr>
            <w:tcW w:w="7371" w:type="dxa"/>
            <w:shd w:val="clear" w:color="auto" w:fill="FFFFFF"/>
            <w:tcMar>
              <w:top w:w="0" w:type="dxa"/>
              <w:left w:w="108" w:type="dxa"/>
              <w:bottom w:w="0" w:type="dxa"/>
              <w:right w:w="108" w:type="dxa"/>
            </w:tcMar>
          </w:tcPr>
          <w:p w14:paraId="3311CE67" w14:textId="77777777" w:rsidR="006440FC" w:rsidRDefault="006440FC" w:rsidP="00545B2C">
            <w:pPr>
              <w:rPr>
                <w:sz w:val="18"/>
                <w:szCs w:val="18"/>
              </w:rPr>
            </w:pPr>
          </w:p>
          <w:p w14:paraId="6849879E" w14:textId="77777777" w:rsidR="00C71F75" w:rsidRPr="007E2740" w:rsidRDefault="00C71F75" w:rsidP="00C71F75">
            <w:pPr>
              <w:rPr>
                <w:b/>
                <w:sz w:val="24"/>
              </w:rPr>
            </w:pPr>
            <w:r w:rsidRPr="007E2740">
              <w:rPr>
                <w:b/>
                <w:sz w:val="24"/>
              </w:rPr>
              <w:t>Wrap-up</w:t>
            </w:r>
            <w:r>
              <w:rPr>
                <w:b/>
                <w:sz w:val="24"/>
              </w:rPr>
              <w:t xml:space="preserve"> and sign</w:t>
            </w:r>
            <w:r w:rsidRPr="007E2740">
              <w:rPr>
                <w:b/>
                <w:sz w:val="24"/>
              </w:rPr>
              <w:t>posting</w:t>
            </w:r>
          </w:p>
          <w:p w14:paraId="67E4B873" w14:textId="77777777" w:rsidR="00C71F75" w:rsidRDefault="00C71F75" w:rsidP="00C71F75">
            <w:pPr>
              <w:rPr>
                <w:sz w:val="18"/>
                <w:szCs w:val="18"/>
              </w:rPr>
            </w:pPr>
          </w:p>
          <w:p w14:paraId="4C84FDE0" w14:textId="77777777" w:rsidR="00C71F75" w:rsidRDefault="00C71F75" w:rsidP="00C71F75">
            <w:pPr>
              <w:rPr>
                <w:sz w:val="18"/>
                <w:szCs w:val="18"/>
              </w:rPr>
            </w:pPr>
            <w:r>
              <w:rPr>
                <w:sz w:val="18"/>
                <w:szCs w:val="18"/>
              </w:rPr>
              <w:t>Thank participants for attending.</w:t>
            </w:r>
          </w:p>
          <w:p w14:paraId="250C5C02" w14:textId="77777777" w:rsidR="00C71F75" w:rsidRDefault="00C71F75" w:rsidP="00C71F75">
            <w:pPr>
              <w:rPr>
                <w:sz w:val="18"/>
                <w:szCs w:val="18"/>
              </w:rPr>
            </w:pPr>
          </w:p>
          <w:p w14:paraId="66328633" w14:textId="0A5B9DDF" w:rsidR="00C71F75" w:rsidRDefault="00C71F75" w:rsidP="00C71F75">
            <w:pPr>
              <w:rPr>
                <w:sz w:val="18"/>
                <w:szCs w:val="18"/>
              </w:rPr>
            </w:pPr>
            <w:r>
              <w:rPr>
                <w:sz w:val="18"/>
                <w:szCs w:val="18"/>
              </w:rPr>
              <w:t xml:space="preserve">Let them know that the resources they have used today along with much more advice can be found on the Ready to Rent Hub which they </w:t>
            </w:r>
            <w:r w:rsidR="005A10A5">
              <w:rPr>
                <w:sz w:val="18"/>
                <w:szCs w:val="18"/>
              </w:rPr>
              <w:t>can access anytime.</w:t>
            </w:r>
          </w:p>
          <w:p w14:paraId="3B534BB0" w14:textId="77777777" w:rsidR="00C71F75" w:rsidRPr="005018AC" w:rsidRDefault="00C71F75" w:rsidP="00C71F75">
            <w:pPr>
              <w:rPr>
                <w:b/>
                <w:sz w:val="18"/>
                <w:szCs w:val="18"/>
              </w:rPr>
            </w:pPr>
          </w:p>
          <w:p w14:paraId="058B6DC4" w14:textId="77777777" w:rsidR="00C71F75" w:rsidRPr="0028320C" w:rsidRDefault="00C71F75" w:rsidP="00C71F75">
            <w:pPr>
              <w:rPr>
                <w:b/>
                <w:color w:val="51C3F9" w:themeColor="accent6"/>
                <w:sz w:val="18"/>
                <w:szCs w:val="18"/>
              </w:rPr>
            </w:pPr>
            <w:r w:rsidRPr="0028320C">
              <w:rPr>
                <w:b/>
                <w:color w:val="51C3F9" w:themeColor="accent6"/>
                <w:sz w:val="18"/>
                <w:szCs w:val="18"/>
              </w:rPr>
              <w:t>[Include any additional guides or support your SU can provide]</w:t>
            </w:r>
          </w:p>
          <w:p w14:paraId="50FEAEFA" w14:textId="77777777" w:rsidR="00C71F75" w:rsidRDefault="00C71F75" w:rsidP="00C71F75">
            <w:pPr>
              <w:rPr>
                <w:sz w:val="18"/>
                <w:szCs w:val="18"/>
              </w:rPr>
            </w:pPr>
          </w:p>
          <w:p w14:paraId="558B7E31" w14:textId="23EB2DF6" w:rsidR="00C71F75" w:rsidRDefault="00C71F75" w:rsidP="00C71F75">
            <w:pPr>
              <w:rPr>
                <w:sz w:val="18"/>
                <w:szCs w:val="18"/>
              </w:rPr>
            </w:pPr>
            <w:r>
              <w:rPr>
                <w:sz w:val="18"/>
                <w:szCs w:val="18"/>
              </w:rPr>
              <w:t xml:space="preserve">Remind them of the </w:t>
            </w:r>
            <w:r w:rsidR="00CC09BE">
              <w:rPr>
                <w:sz w:val="18"/>
                <w:szCs w:val="18"/>
              </w:rPr>
              <w:t xml:space="preserve">other Ready to Rent workshops and the </w:t>
            </w:r>
            <w:r>
              <w:rPr>
                <w:sz w:val="18"/>
                <w:szCs w:val="18"/>
              </w:rPr>
              <w:t>ways they can get involved in collective organising, through a local renter rights group or tenants’ union, or by organising with other tenants in your SU.</w:t>
            </w:r>
          </w:p>
          <w:p w14:paraId="637501AE" w14:textId="77777777" w:rsidR="00C71F75" w:rsidRDefault="00C71F75" w:rsidP="00C71F75">
            <w:pPr>
              <w:rPr>
                <w:sz w:val="18"/>
                <w:szCs w:val="18"/>
              </w:rPr>
            </w:pPr>
          </w:p>
          <w:p w14:paraId="1ACE4EEC" w14:textId="01467B2F" w:rsidR="00C71F75" w:rsidRDefault="00C71F75" w:rsidP="00C71F75">
            <w:pPr>
              <w:rPr>
                <w:sz w:val="18"/>
                <w:szCs w:val="18"/>
              </w:rPr>
            </w:pPr>
            <w:r>
              <w:rPr>
                <w:sz w:val="18"/>
                <w:szCs w:val="18"/>
              </w:rPr>
              <w:t xml:space="preserve">Explain that we’re looking to improve the experiences of students in rented accommodation, and to make sure we are doing this we really need their feedback. Ask them to complete </w:t>
            </w:r>
            <w:r w:rsidR="005A10A5">
              <w:rPr>
                <w:sz w:val="18"/>
                <w:szCs w:val="18"/>
              </w:rPr>
              <w:t>the online evaluation.</w:t>
            </w:r>
          </w:p>
          <w:p w14:paraId="5688533D" w14:textId="77777777" w:rsidR="006440FC" w:rsidRDefault="006440FC" w:rsidP="00545B2C">
            <w:pPr>
              <w:rPr>
                <w:sz w:val="18"/>
                <w:szCs w:val="18"/>
              </w:rPr>
            </w:pPr>
          </w:p>
          <w:p w14:paraId="46EE2E11" w14:textId="77777777" w:rsidR="006440FC" w:rsidRPr="00464382" w:rsidRDefault="006440FC" w:rsidP="00545B2C">
            <w:pPr>
              <w:rPr>
                <w:sz w:val="18"/>
                <w:szCs w:val="18"/>
              </w:rPr>
            </w:pPr>
          </w:p>
        </w:tc>
        <w:tc>
          <w:tcPr>
            <w:tcW w:w="1559" w:type="dxa"/>
            <w:shd w:val="clear" w:color="auto" w:fill="FFFFFF"/>
            <w:tcMar>
              <w:top w:w="0" w:type="dxa"/>
              <w:left w:w="108" w:type="dxa"/>
              <w:bottom w:w="0" w:type="dxa"/>
              <w:right w:w="108" w:type="dxa"/>
            </w:tcMar>
          </w:tcPr>
          <w:p w14:paraId="0CBA32C5" w14:textId="77777777" w:rsidR="006440FC" w:rsidRDefault="006440FC" w:rsidP="00545B2C">
            <w:pPr>
              <w:rPr>
                <w:sz w:val="18"/>
                <w:szCs w:val="18"/>
              </w:rPr>
            </w:pPr>
          </w:p>
          <w:p w14:paraId="5E3A7446" w14:textId="77777777" w:rsidR="006440FC" w:rsidRDefault="006440FC" w:rsidP="00545B2C">
            <w:pPr>
              <w:rPr>
                <w:sz w:val="18"/>
                <w:szCs w:val="18"/>
              </w:rPr>
            </w:pPr>
          </w:p>
          <w:p w14:paraId="1BA94F59" w14:textId="77777777" w:rsidR="006440FC" w:rsidRDefault="006440FC" w:rsidP="00545B2C">
            <w:pPr>
              <w:rPr>
                <w:sz w:val="18"/>
                <w:szCs w:val="18"/>
              </w:rPr>
            </w:pPr>
            <w:r>
              <w:rPr>
                <w:sz w:val="18"/>
                <w:szCs w:val="18"/>
              </w:rPr>
              <w:t>Slide: What next?</w:t>
            </w:r>
          </w:p>
          <w:p w14:paraId="4955D5AF" w14:textId="77777777" w:rsidR="006440FC" w:rsidRDefault="006440FC" w:rsidP="00545B2C">
            <w:pPr>
              <w:rPr>
                <w:sz w:val="18"/>
                <w:szCs w:val="18"/>
              </w:rPr>
            </w:pPr>
          </w:p>
          <w:p w14:paraId="59F0A709" w14:textId="61ED6B90" w:rsidR="006440FC" w:rsidRPr="00EA0B6F" w:rsidRDefault="006440FC" w:rsidP="00EA0B6F">
            <w:pPr>
              <w:rPr>
                <w:sz w:val="18"/>
                <w:szCs w:val="18"/>
              </w:rPr>
            </w:pPr>
          </w:p>
        </w:tc>
      </w:tr>
    </w:tbl>
    <w:p w14:paraId="6EFAF378" w14:textId="77777777" w:rsidR="00BE3570" w:rsidRDefault="00BE3570" w:rsidP="00BE3570"/>
    <w:p w14:paraId="41C31A6B" w14:textId="77777777" w:rsidR="00EE48AA" w:rsidRDefault="00EE48AA" w:rsidP="00406CB6">
      <w:pPr>
        <w:pStyle w:val="1NUSbodycopy"/>
      </w:pPr>
    </w:p>
    <w:sectPr w:rsidR="00EE48AA" w:rsidSect="00F54D28">
      <w:headerReference w:type="default" r:id="rId12"/>
      <w:headerReference w:type="first" r:id="rId13"/>
      <w:pgSz w:w="11900" w:h="16840"/>
      <w:pgMar w:top="1134" w:right="1985" w:bottom="964" w:left="851"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504654" w14:textId="77777777" w:rsidR="00A0464C" w:rsidRDefault="00A0464C">
      <w:r>
        <w:separator/>
      </w:r>
    </w:p>
  </w:endnote>
  <w:endnote w:type="continuationSeparator" w:id="0">
    <w:p w14:paraId="2511E1B7" w14:textId="77777777" w:rsidR="00A0464C" w:rsidRDefault="00A0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Droid Sans Fallback">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D622A1" w14:textId="77777777" w:rsidR="00A0464C" w:rsidRDefault="00A0464C">
      <w:r>
        <w:separator/>
      </w:r>
    </w:p>
  </w:footnote>
  <w:footnote w:type="continuationSeparator" w:id="0">
    <w:p w14:paraId="4380677A" w14:textId="77777777" w:rsidR="00A0464C" w:rsidRDefault="00A046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D93DC" w14:textId="77777777" w:rsidR="00B03C06" w:rsidRDefault="00B03C06">
    <w:pPr>
      <w:pStyle w:val="Header"/>
    </w:pPr>
    <w:r>
      <w:rPr>
        <w:noProof/>
        <w:lang w:val="en-GB" w:eastAsia="en-GB"/>
      </w:rPr>
      <w:drawing>
        <wp:anchor distT="0" distB="0" distL="114300" distR="114300" simplePos="0" relativeHeight="251657216" behindDoc="1" locked="0" layoutInCell="1" allowOverlap="1" wp14:anchorId="10983218" wp14:editId="39C68FD2">
          <wp:simplePos x="0" y="0"/>
          <wp:positionH relativeFrom="column">
            <wp:posOffset>-577215</wp:posOffset>
          </wp:positionH>
          <wp:positionV relativeFrom="paragraph">
            <wp:posOffset>-487045</wp:posOffset>
          </wp:positionV>
          <wp:extent cx="7632065" cy="10768965"/>
          <wp:effectExtent l="0" t="0" r="6985" b="0"/>
          <wp:wrapNone/>
          <wp:docPr id="2" name="Picture 10" descr="Description: Macintosh HD:Users:Philippa:Desktop:Archive:1. 2013–14:Basic templates (new brand):Basic portrait template:z. Files:NUS:Basic-portrait-templat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Macintosh HD:Users:Philippa:Desktop:Archive:1. 2013–14:Basic templates (new brand):Basic portrait template:z. Files:NUS:Basic-portrait-template-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2065" cy="107689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9D11D" w14:textId="77777777" w:rsidR="00B03C06" w:rsidRDefault="00B03C06">
    <w:pPr>
      <w:pStyle w:val="Header"/>
    </w:pPr>
    <w:r>
      <w:rPr>
        <w:noProof/>
        <w:lang w:val="en-GB" w:eastAsia="en-GB"/>
      </w:rPr>
      <w:drawing>
        <wp:anchor distT="0" distB="0" distL="114300" distR="114300" simplePos="0" relativeHeight="251658240" behindDoc="1" locked="0" layoutInCell="1" allowOverlap="1" wp14:anchorId="1188419C" wp14:editId="3FF0F515">
          <wp:simplePos x="0" y="0"/>
          <wp:positionH relativeFrom="page">
            <wp:align>center</wp:align>
          </wp:positionH>
          <wp:positionV relativeFrom="paragraph">
            <wp:posOffset>-496570</wp:posOffset>
          </wp:positionV>
          <wp:extent cx="7632065" cy="10768965"/>
          <wp:effectExtent l="0" t="0" r="6985" b="0"/>
          <wp:wrapNone/>
          <wp:docPr id="1" name="Picture 11" descr="Description: Macintosh HD:Users:Philippa:Desktop:Archive:1. 2013–14:Basic templates (new brand):Basic portrait template:z. Files:NUS:Basic-portrait-templat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Macintosh HD:Users:Philippa:Desktop:Archive:1. 2013–14:Basic templates (new brand):Basic portrait template:z. Files:NUS:Basic-portrait-template-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2065" cy="107689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E4F4E"/>
    <w:multiLevelType w:val="multilevel"/>
    <w:tmpl w:val="D9A8855E"/>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33E14C8"/>
    <w:multiLevelType w:val="multilevel"/>
    <w:tmpl w:val="D9A8855E"/>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40A12E8"/>
    <w:multiLevelType w:val="multilevel"/>
    <w:tmpl w:val="6C94CF3C"/>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87F13C8"/>
    <w:multiLevelType w:val="multilevel"/>
    <w:tmpl w:val="D9A8855E"/>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98D05F4"/>
    <w:multiLevelType w:val="multilevel"/>
    <w:tmpl w:val="0B948FD4"/>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C5D026B"/>
    <w:multiLevelType w:val="multilevel"/>
    <w:tmpl w:val="D9A8855E"/>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83D1167"/>
    <w:multiLevelType w:val="hybridMultilevel"/>
    <w:tmpl w:val="BA2A8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DA00FC"/>
    <w:multiLevelType w:val="multilevel"/>
    <w:tmpl w:val="D9A8855E"/>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CBF13AC"/>
    <w:multiLevelType w:val="multilevel"/>
    <w:tmpl w:val="D9A8855E"/>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CF063E4"/>
    <w:multiLevelType w:val="hybridMultilevel"/>
    <w:tmpl w:val="6EC01D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DBC6913"/>
    <w:multiLevelType w:val="multilevel"/>
    <w:tmpl w:val="0B948FD4"/>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03C527B"/>
    <w:multiLevelType w:val="multilevel"/>
    <w:tmpl w:val="3DF656D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2" w15:restartNumberingAfterBreak="0">
    <w:nsid w:val="20F9268F"/>
    <w:multiLevelType w:val="hybridMultilevel"/>
    <w:tmpl w:val="828812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5777430"/>
    <w:multiLevelType w:val="multilevel"/>
    <w:tmpl w:val="D9A8855E"/>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C322444"/>
    <w:multiLevelType w:val="hybridMultilevel"/>
    <w:tmpl w:val="FD16D2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0364E2E"/>
    <w:multiLevelType w:val="hybridMultilevel"/>
    <w:tmpl w:val="12EAD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CC00A8"/>
    <w:multiLevelType w:val="hybridMultilevel"/>
    <w:tmpl w:val="B9EE66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7A97CEB"/>
    <w:multiLevelType w:val="hybridMultilevel"/>
    <w:tmpl w:val="31AE5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C35EFE"/>
    <w:multiLevelType w:val="hybridMultilevel"/>
    <w:tmpl w:val="0B621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9D6915"/>
    <w:multiLevelType w:val="hybridMultilevel"/>
    <w:tmpl w:val="8E6076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A67250A"/>
    <w:multiLevelType w:val="multilevel"/>
    <w:tmpl w:val="96A4B674"/>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F7212DE"/>
    <w:multiLevelType w:val="multilevel"/>
    <w:tmpl w:val="0B948FD4"/>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562C1C7C"/>
    <w:multiLevelType w:val="hybridMultilevel"/>
    <w:tmpl w:val="D61EF4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8382367"/>
    <w:multiLevelType w:val="hybridMultilevel"/>
    <w:tmpl w:val="CDA0F582"/>
    <w:lvl w:ilvl="0" w:tplc="2F7E7BBA">
      <w:start w:val="1"/>
      <w:numFmt w:val="bullet"/>
      <w:lvlText w:val="•"/>
      <w:lvlJc w:val="left"/>
      <w:pPr>
        <w:tabs>
          <w:tab w:val="num" w:pos="720"/>
        </w:tabs>
        <w:ind w:left="720" w:hanging="360"/>
      </w:pPr>
      <w:rPr>
        <w:rFonts w:ascii="Arial" w:hAnsi="Arial" w:hint="default"/>
      </w:rPr>
    </w:lvl>
    <w:lvl w:ilvl="1" w:tplc="F47CF274" w:tentative="1">
      <w:start w:val="1"/>
      <w:numFmt w:val="bullet"/>
      <w:lvlText w:val="•"/>
      <w:lvlJc w:val="left"/>
      <w:pPr>
        <w:tabs>
          <w:tab w:val="num" w:pos="1440"/>
        </w:tabs>
        <w:ind w:left="1440" w:hanging="360"/>
      </w:pPr>
      <w:rPr>
        <w:rFonts w:ascii="Arial" w:hAnsi="Arial" w:hint="default"/>
      </w:rPr>
    </w:lvl>
    <w:lvl w:ilvl="2" w:tplc="041A9A2E" w:tentative="1">
      <w:start w:val="1"/>
      <w:numFmt w:val="bullet"/>
      <w:lvlText w:val="•"/>
      <w:lvlJc w:val="left"/>
      <w:pPr>
        <w:tabs>
          <w:tab w:val="num" w:pos="2160"/>
        </w:tabs>
        <w:ind w:left="2160" w:hanging="360"/>
      </w:pPr>
      <w:rPr>
        <w:rFonts w:ascii="Arial" w:hAnsi="Arial" w:hint="default"/>
      </w:rPr>
    </w:lvl>
    <w:lvl w:ilvl="3" w:tplc="3D206026" w:tentative="1">
      <w:start w:val="1"/>
      <w:numFmt w:val="bullet"/>
      <w:lvlText w:val="•"/>
      <w:lvlJc w:val="left"/>
      <w:pPr>
        <w:tabs>
          <w:tab w:val="num" w:pos="2880"/>
        </w:tabs>
        <w:ind w:left="2880" w:hanging="360"/>
      </w:pPr>
      <w:rPr>
        <w:rFonts w:ascii="Arial" w:hAnsi="Arial" w:hint="default"/>
      </w:rPr>
    </w:lvl>
    <w:lvl w:ilvl="4" w:tplc="06E265E2" w:tentative="1">
      <w:start w:val="1"/>
      <w:numFmt w:val="bullet"/>
      <w:lvlText w:val="•"/>
      <w:lvlJc w:val="left"/>
      <w:pPr>
        <w:tabs>
          <w:tab w:val="num" w:pos="3600"/>
        </w:tabs>
        <w:ind w:left="3600" w:hanging="360"/>
      </w:pPr>
      <w:rPr>
        <w:rFonts w:ascii="Arial" w:hAnsi="Arial" w:hint="default"/>
      </w:rPr>
    </w:lvl>
    <w:lvl w:ilvl="5" w:tplc="29D8CE34" w:tentative="1">
      <w:start w:val="1"/>
      <w:numFmt w:val="bullet"/>
      <w:lvlText w:val="•"/>
      <w:lvlJc w:val="left"/>
      <w:pPr>
        <w:tabs>
          <w:tab w:val="num" w:pos="4320"/>
        </w:tabs>
        <w:ind w:left="4320" w:hanging="360"/>
      </w:pPr>
      <w:rPr>
        <w:rFonts w:ascii="Arial" w:hAnsi="Arial" w:hint="default"/>
      </w:rPr>
    </w:lvl>
    <w:lvl w:ilvl="6" w:tplc="1EE6B356" w:tentative="1">
      <w:start w:val="1"/>
      <w:numFmt w:val="bullet"/>
      <w:lvlText w:val="•"/>
      <w:lvlJc w:val="left"/>
      <w:pPr>
        <w:tabs>
          <w:tab w:val="num" w:pos="5040"/>
        </w:tabs>
        <w:ind w:left="5040" w:hanging="360"/>
      </w:pPr>
      <w:rPr>
        <w:rFonts w:ascii="Arial" w:hAnsi="Arial" w:hint="default"/>
      </w:rPr>
    </w:lvl>
    <w:lvl w:ilvl="7" w:tplc="73E8F6DA" w:tentative="1">
      <w:start w:val="1"/>
      <w:numFmt w:val="bullet"/>
      <w:lvlText w:val="•"/>
      <w:lvlJc w:val="left"/>
      <w:pPr>
        <w:tabs>
          <w:tab w:val="num" w:pos="5760"/>
        </w:tabs>
        <w:ind w:left="5760" w:hanging="360"/>
      </w:pPr>
      <w:rPr>
        <w:rFonts w:ascii="Arial" w:hAnsi="Arial" w:hint="default"/>
      </w:rPr>
    </w:lvl>
    <w:lvl w:ilvl="8" w:tplc="9898A9B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9BA063E"/>
    <w:multiLevelType w:val="hybridMultilevel"/>
    <w:tmpl w:val="C024D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CC74C3"/>
    <w:multiLevelType w:val="multilevel"/>
    <w:tmpl w:val="3DF656D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6" w15:restartNumberingAfterBreak="0">
    <w:nsid w:val="63174212"/>
    <w:multiLevelType w:val="multilevel"/>
    <w:tmpl w:val="D9A8855E"/>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64FC56EC"/>
    <w:multiLevelType w:val="hybridMultilevel"/>
    <w:tmpl w:val="B9102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2331AF"/>
    <w:multiLevelType w:val="hybridMultilevel"/>
    <w:tmpl w:val="A7447C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BCF2765"/>
    <w:multiLevelType w:val="hybridMultilevel"/>
    <w:tmpl w:val="7876DED8"/>
    <w:lvl w:ilvl="0" w:tplc="CFD83CDE">
      <w:start w:val="3"/>
      <w:numFmt w:val="bullet"/>
      <w:lvlText w:val="-"/>
      <w:lvlJc w:val="left"/>
      <w:pPr>
        <w:ind w:left="720" w:hanging="360"/>
      </w:pPr>
      <w:rPr>
        <w:rFonts w:ascii="Verdana" w:eastAsia="Droid Sans Fallback"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016DBC"/>
    <w:multiLevelType w:val="hybridMultilevel"/>
    <w:tmpl w:val="3E3AC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DE4665"/>
    <w:multiLevelType w:val="hybridMultilevel"/>
    <w:tmpl w:val="AC607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394DCE"/>
    <w:multiLevelType w:val="hybridMultilevel"/>
    <w:tmpl w:val="1F9E71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93B2142"/>
    <w:multiLevelType w:val="multilevel"/>
    <w:tmpl w:val="D9A8855E"/>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7C163111"/>
    <w:multiLevelType w:val="multilevel"/>
    <w:tmpl w:val="6C94CF3C"/>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9"/>
  </w:num>
  <w:num w:numId="2">
    <w:abstractNumId w:val="11"/>
  </w:num>
  <w:num w:numId="3">
    <w:abstractNumId w:val="20"/>
  </w:num>
  <w:num w:numId="4">
    <w:abstractNumId w:val="34"/>
  </w:num>
  <w:num w:numId="5">
    <w:abstractNumId w:val="25"/>
  </w:num>
  <w:num w:numId="6">
    <w:abstractNumId w:val="30"/>
  </w:num>
  <w:num w:numId="7">
    <w:abstractNumId w:val="12"/>
  </w:num>
  <w:num w:numId="8">
    <w:abstractNumId w:val="16"/>
  </w:num>
  <w:num w:numId="9">
    <w:abstractNumId w:val="19"/>
  </w:num>
  <w:num w:numId="10">
    <w:abstractNumId w:val="2"/>
  </w:num>
  <w:num w:numId="11">
    <w:abstractNumId w:val="22"/>
  </w:num>
  <w:num w:numId="12">
    <w:abstractNumId w:val="6"/>
  </w:num>
  <w:num w:numId="13">
    <w:abstractNumId w:val="31"/>
  </w:num>
  <w:num w:numId="14">
    <w:abstractNumId w:val="27"/>
  </w:num>
  <w:num w:numId="15">
    <w:abstractNumId w:val="24"/>
  </w:num>
  <w:num w:numId="16">
    <w:abstractNumId w:val="15"/>
  </w:num>
  <w:num w:numId="17">
    <w:abstractNumId w:val="17"/>
  </w:num>
  <w:num w:numId="18">
    <w:abstractNumId w:val="18"/>
  </w:num>
  <w:num w:numId="19">
    <w:abstractNumId w:val="4"/>
  </w:num>
  <w:num w:numId="20">
    <w:abstractNumId w:val="10"/>
  </w:num>
  <w:num w:numId="21">
    <w:abstractNumId w:val="21"/>
  </w:num>
  <w:num w:numId="22">
    <w:abstractNumId w:val="8"/>
  </w:num>
  <w:num w:numId="23">
    <w:abstractNumId w:val="13"/>
  </w:num>
  <w:num w:numId="24">
    <w:abstractNumId w:val="33"/>
  </w:num>
  <w:num w:numId="25">
    <w:abstractNumId w:val="14"/>
  </w:num>
  <w:num w:numId="26">
    <w:abstractNumId w:val="9"/>
  </w:num>
  <w:num w:numId="27">
    <w:abstractNumId w:val="5"/>
  </w:num>
  <w:num w:numId="28">
    <w:abstractNumId w:val="32"/>
  </w:num>
  <w:num w:numId="29">
    <w:abstractNumId w:val="28"/>
  </w:num>
  <w:num w:numId="30">
    <w:abstractNumId w:val="7"/>
  </w:num>
  <w:num w:numId="31">
    <w:abstractNumId w:val="1"/>
  </w:num>
  <w:num w:numId="32">
    <w:abstractNumId w:val="26"/>
  </w:num>
  <w:num w:numId="33">
    <w:abstractNumId w:val="3"/>
  </w:num>
  <w:num w:numId="3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attachedTemplate r:id="rId1"/>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EF9"/>
    <w:rsid w:val="0000224A"/>
    <w:rsid w:val="00016324"/>
    <w:rsid w:val="00020E70"/>
    <w:rsid w:val="0002419B"/>
    <w:rsid w:val="00032D88"/>
    <w:rsid w:val="00044414"/>
    <w:rsid w:val="00057ED8"/>
    <w:rsid w:val="00083F8A"/>
    <w:rsid w:val="00086C02"/>
    <w:rsid w:val="00093525"/>
    <w:rsid w:val="000B06F5"/>
    <w:rsid w:val="000C2488"/>
    <w:rsid w:val="000D7FA5"/>
    <w:rsid w:val="0011070F"/>
    <w:rsid w:val="00117837"/>
    <w:rsid w:val="00135EB8"/>
    <w:rsid w:val="001615FF"/>
    <w:rsid w:val="00191C30"/>
    <w:rsid w:val="001B0586"/>
    <w:rsid w:val="001C25BD"/>
    <w:rsid w:val="001D0794"/>
    <w:rsid w:val="001D19B1"/>
    <w:rsid w:val="001E13FA"/>
    <w:rsid w:val="001E7286"/>
    <w:rsid w:val="0020359F"/>
    <w:rsid w:val="00211A86"/>
    <w:rsid w:val="002124EF"/>
    <w:rsid w:val="0023190F"/>
    <w:rsid w:val="002441E6"/>
    <w:rsid w:val="002449A4"/>
    <w:rsid w:val="00262611"/>
    <w:rsid w:val="00264630"/>
    <w:rsid w:val="002667E7"/>
    <w:rsid w:val="0028320C"/>
    <w:rsid w:val="002958E8"/>
    <w:rsid w:val="002962B7"/>
    <w:rsid w:val="002A7C6B"/>
    <w:rsid w:val="002B4124"/>
    <w:rsid w:val="002D5A33"/>
    <w:rsid w:val="002D7132"/>
    <w:rsid w:val="002E2F6C"/>
    <w:rsid w:val="002F11D8"/>
    <w:rsid w:val="00304719"/>
    <w:rsid w:val="00324630"/>
    <w:rsid w:val="0034054D"/>
    <w:rsid w:val="0035055D"/>
    <w:rsid w:val="0036412E"/>
    <w:rsid w:val="00375C78"/>
    <w:rsid w:val="00376FDD"/>
    <w:rsid w:val="00382AE7"/>
    <w:rsid w:val="00396FF8"/>
    <w:rsid w:val="003A1C4E"/>
    <w:rsid w:val="003B2D99"/>
    <w:rsid w:val="003C16D5"/>
    <w:rsid w:val="003C4EC3"/>
    <w:rsid w:val="003D0CBB"/>
    <w:rsid w:val="003D1CA6"/>
    <w:rsid w:val="003D3B4E"/>
    <w:rsid w:val="00406CB6"/>
    <w:rsid w:val="0041431C"/>
    <w:rsid w:val="00434567"/>
    <w:rsid w:val="004354C1"/>
    <w:rsid w:val="00435FCC"/>
    <w:rsid w:val="00467C67"/>
    <w:rsid w:val="004705E3"/>
    <w:rsid w:val="00475A81"/>
    <w:rsid w:val="00481CCD"/>
    <w:rsid w:val="0049184C"/>
    <w:rsid w:val="004B35C9"/>
    <w:rsid w:val="004B7438"/>
    <w:rsid w:val="004D2987"/>
    <w:rsid w:val="004D2B03"/>
    <w:rsid w:val="004E01E1"/>
    <w:rsid w:val="004E24A8"/>
    <w:rsid w:val="00515E4B"/>
    <w:rsid w:val="0053354F"/>
    <w:rsid w:val="00541B26"/>
    <w:rsid w:val="00545B2C"/>
    <w:rsid w:val="0054736E"/>
    <w:rsid w:val="00555DC0"/>
    <w:rsid w:val="00560F79"/>
    <w:rsid w:val="00580D07"/>
    <w:rsid w:val="00594DA6"/>
    <w:rsid w:val="00595745"/>
    <w:rsid w:val="005A10A5"/>
    <w:rsid w:val="005A2168"/>
    <w:rsid w:val="005B65F1"/>
    <w:rsid w:val="005C6801"/>
    <w:rsid w:val="005C7AA3"/>
    <w:rsid w:val="005C7AD9"/>
    <w:rsid w:val="005D157D"/>
    <w:rsid w:val="005D1978"/>
    <w:rsid w:val="006329EF"/>
    <w:rsid w:val="006440FC"/>
    <w:rsid w:val="00673A1B"/>
    <w:rsid w:val="00680BB5"/>
    <w:rsid w:val="006826B7"/>
    <w:rsid w:val="00694BA4"/>
    <w:rsid w:val="006A6FAA"/>
    <w:rsid w:val="006B4A1F"/>
    <w:rsid w:val="006E6320"/>
    <w:rsid w:val="006E69C6"/>
    <w:rsid w:val="006F027E"/>
    <w:rsid w:val="00766F5E"/>
    <w:rsid w:val="00780D67"/>
    <w:rsid w:val="00785930"/>
    <w:rsid w:val="007B3B83"/>
    <w:rsid w:val="007B5DC7"/>
    <w:rsid w:val="007D77D8"/>
    <w:rsid w:val="007E1F49"/>
    <w:rsid w:val="007E6BFD"/>
    <w:rsid w:val="007F674C"/>
    <w:rsid w:val="0080524C"/>
    <w:rsid w:val="00817AFA"/>
    <w:rsid w:val="00821370"/>
    <w:rsid w:val="00842233"/>
    <w:rsid w:val="0086787B"/>
    <w:rsid w:val="00870153"/>
    <w:rsid w:val="00870724"/>
    <w:rsid w:val="008B5B00"/>
    <w:rsid w:val="008D69E9"/>
    <w:rsid w:val="008F2ECA"/>
    <w:rsid w:val="00913616"/>
    <w:rsid w:val="009174C1"/>
    <w:rsid w:val="00921B5E"/>
    <w:rsid w:val="00927B5C"/>
    <w:rsid w:val="00963C3F"/>
    <w:rsid w:val="00964A15"/>
    <w:rsid w:val="00991E0B"/>
    <w:rsid w:val="009970E5"/>
    <w:rsid w:val="009A735A"/>
    <w:rsid w:val="009A73AA"/>
    <w:rsid w:val="009B638E"/>
    <w:rsid w:val="009C4257"/>
    <w:rsid w:val="009C4B0E"/>
    <w:rsid w:val="009C4DB7"/>
    <w:rsid w:val="009F0097"/>
    <w:rsid w:val="009F10F3"/>
    <w:rsid w:val="009F3528"/>
    <w:rsid w:val="00A0464C"/>
    <w:rsid w:val="00A16AA9"/>
    <w:rsid w:val="00A35682"/>
    <w:rsid w:val="00A37189"/>
    <w:rsid w:val="00A4794A"/>
    <w:rsid w:val="00A55A21"/>
    <w:rsid w:val="00A56B54"/>
    <w:rsid w:val="00A81823"/>
    <w:rsid w:val="00A94942"/>
    <w:rsid w:val="00AA034C"/>
    <w:rsid w:val="00AA30CE"/>
    <w:rsid w:val="00AD21A1"/>
    <w:rsid w:val="00B02FEC"/>
    <w:rsid w:val="00B03BD6"/>
    <w:rsid w:val="00B03C06"/>
    <w:rsid w:val="00B35DF2"/>
    <w:rsid w:val="00B52BF3"/>
    <w:rsid w:val="00B54DAF"/>
    <w:rsid w:val="00B638DA"/>
    <w:rsid w:val="00B81F51"/>
    <w:rsid w:val="00BC43D1"/>
    <w:rsid w:val="00BC5090"/>
    <w:rsid w:val="00BC560A"/>
    <w:rsid w:val="00BC6503"/>
    <w:rsid w:val="00BE00C7"/>
    <w:rsid w:val="00BE3570"/>
    <w:rsid w:val="00BE6ED1"/>
    <w:rsid w:val="00BF00BF"/>
    <w:rsid w:val="00BF1F42"/>
    <w:rsid w:val="00BF516E"/>
    <w:rsid w:val="00BF6613"/>
    <w:rsid w:val="00C0122D"/>
    <w:rsid w:val="00C11574"/>
    <w:rsid w:val="00C30ACC"/>
    <w:rsid w:val="00C33870"/>
    <w:rsid w:val="00C41AF6"/>
    <w:rsid w:val="00C55379"/>
    <w:rsid w:val="00C70785"/>
    <w:rsid w:val="00C71F75"/>
    <w:rsid w:val="00C7436B"/>
    <w:rsid w:val="00C77AB5"/>
    <w:rsid w:val="00C825B3"/>
    <w:rsid w:val="00C90FEA"/>
    <w:rsid w:val="00C943FE"/>
    <w:rsid w:val="00CA0375"/>
    <w:rsid w:val="00CA56D1"/>
    <w:rsid w:val="00CB3B76"/>
    <w:rsid w:val="00CC09BE"/>
    <w:rsid w:val="00CC1B87"/>
    <w:rsid w:val="00CC491D"/>
    <w:rsid w:val="00CE763A"/>
    <w:rsid w:val="00CE76E1"/>
    <w:rsid w:val="00CF24A9"/>
    <w:rsid w:val="00CF5493"/>
    <w:rsid w:val="00CF7EF9"/>
    <w:rsid w:val="00D20B3B"/>
    <w:rsid w:val="00D602F5"/>
    <w:rsid w:val="00D65C45"/>
    <w:rsid w:val="00D6711D"/>
    <w:rsid w:val="00D758A5"/>
    <w:rsid w:val="00D77B0B"/>
    <w:rsid w:val="00D80918"/>
    <w:rsid w:val="00D82B59"/>
    <w:rsid w:val="00D95D62"/>
    <w:rsid w:val="00DA5849"/>
    <w:rsid w:val="00DB3A16"/>
    <w:rsid w:val="00DC5FC0"/>
    <w:rsid w:val="00DC7539"/>
    <w:rsid w:val="00DD0AD8"/>
    <w:rsid w:val="00DD4B73"/>
    <w:rsid w:val="00E12253"/>
    <w:rsid w:val="00E13827"/>
    <w:rsid w:val="00E32E14"/>
    <w:rsid w:val="00E35927"/>
    <w:rsid w:val="00E63663"/>
    <w:rsid w:val="00E636BE"/>
    <w:rsid w:val="00E6691E"/>
    <w:rsid w:val="00E71C8F"/>
    <w:rsid w:val="00EA05F6"/>
    <w:rsid w:val="00EA0B6F"/>
    <w:rsid w:val="00EA6323"/>
    <w:rsid w:val="00EB0DCA"/>
    <w:rsid w:val="00EB51B0"/>
    <w:rsid w:val="00EC08C9"/>
    <w:rsid w:val="00EC367A"/>
    <w:rsid w:val="00ED0830"/>
    <w:rsid w:val="00EE48AA"/>
    <w:rsid w:val="00EE7CB6"/>
    <w:rsid w:val="00F03615"/>
    <w:rsid w:val="00F064BF"/>
    <w:rsid w:val="00F1777B"/>
    <w:rsid w:val="00F31DB2"/>
    <w:rsid w:val="00F400A4"/>
    <w:rsid w:val="00F54D28"/>
    <w:rsid w:val="00F65411"/>
    <w:rsid w:val="00F664A8"/>
    <w:rsid w:val="00F82AF0"/>
    <w:rsid w:val="00F900F7"/>
    <w:rsid w:val="00F97398"/>
    <w:rsid w:val="00FA0E3A"/>
    <w:rsid w:val="00FA3CD2"/>
    <w:rsid w:val="00FA6E2D"/>
    <w:rsid w:val="00FB31BB"/>
    <w:rsid w:val="00FD66C8"/>
    <w:rsid w:val="00FE6F97"/>
    <w:rsid w:val="00FF0B7C"/>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DEFE7F4"/>
  <w14:defaultImageDpi w14:val="300"/>
  <w15:docId w15:val="{38C9DB4B-EFE4-4CF6-A8C9-74D461E49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07C"/>
    <w:rPr>
      <w:rFonts w:ascii="Verdana" w:hAnsi="Verdana"/>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0B93"/>
    <w:pPr>
      <w:tabs>
        <w:tab w:val="center" w:pos="4320"/>
        <w:tab w:val="right" w:pos="8640"/>
      </w:tabs>
    </w:pPr>
  </w:style>
  <w:style w:type="character" w:customStyle="1" w:styleId="HeaderChar">
    <w:name w:val="Header Char"/>
    <w:link w:val="Header"/>
    <w:uiPriority w:val="99"/>
    <w:rsid w:val="009D0B93"/>
    <w:rPr>
      <w:rFonts w:ascii="Verdana" w:hAnsi="Verdana"/>
      <w:sz w:val="20"/>
    </w:rPr>
  </w:style>
  <w:style w:type="paragraph" w:styleId="Footer">
    <w:name w:val="footer"/>
    <w:basedOn w:val="Normal"/>
    <w:link w:val="FooterChar"/>
    <w:uiPriority w:val="99"/>
    <w:unhideWhenUsed/>
    <w:rsid w:val="009D0B93"/>
    <w:pPr>
      <w:tabs>
        <w:tab w:val="center" w:pos="4320"/>
        <w:tab w:val="right" w:pos="8640"/>
      </w:tabs>
    </w:pPr>
  </w:style>
  <w:style w:type="character" w:customStyle="1" w:styleId="FooterChar">
    <w:name w:val="Footer Char"/>
    <w:link w:val="Footer"/>
    <w:uiPriority w:val="99"/>
    <w:rsid w:val="009D0B93"/>
    <w:rPr>
      <w:rFonts w:ascii="Verdana" w:hAnsi="Verdana"/>
      <w:sz w:val="20"/>
    </w:rPr>
  </w:style>
  <w:style w:type="paragraph" w:customStyle="1" w:styleId="1NUSbodycopy">
    <w:name w:val="1 NUS body copy"/>
    <w:basedOn w:val="Normal"/>
    <w:qFormat/>
    <w:rsid w:val="00406CB6"/>
    <w:pPr>
      <w:spacing w:after="140" w:line="280" w:lineRule="exact"/>
    </w:pPr>
    <w:rPr>
      <w:sz w:val="18"/>
      <w:szCs w:val="18"/>
    </w:rPr>
  </w:style>
  <w:style w:type="paragraph" w:customStyle="1" w:styleId="1Subhead">
    <w:name w:val="1. Subhead"/>
    <w:basedOn w:val="1NUSbodycopy"/>
    <w:qFormat/>
    <w:rsid w:val="00406CB6"/>
    <w:pPr>
      <w:spacing w:line="280" w:lineRule="atLeast"/>
    </w:pPr>
    <w:rPr>
      <w:b/>
      <w:color w:val="00AEC7"/>
      <w:sz w:val="24"/>
      <w:szCs w:val="24"/>
    </w:rPr>
  </w:style>
  <w:style w:type="paragraph" w:customStyle="1" w:styleId="1Heading">
    <w:name w:val="1. Heading"/>
    <w:basedOn w:val="1NUSbodycopy"/>
    <w:qFormat/>
    <w:rsid w:val="00406CB6"/>
    <w:pPr>
      <w:spacing w:line="240" w:lineRule="atLeast"/>
    </w:pPr>
    <w:rPr>
      <w:b/>
      <w:color w:val="00AEC7"/>
      <w:sz w:val="32"/>
      <w:szCs w:val="32"/>
    </w:rPr>
  </w:style>
  <w:style w:type="paragraph" w:styleId="ListParagraph">
    <w:name w:val="List Paragraph"/>
    <w:basedOn w:val="Normal"/>
    <w:uiPriority w:val="34"/>
    <w:qFormat/>
    <w:rsid w:val="00CF7EF9"/>
    <w:pPr>
      <w:tabs>
        <w:tab w:val="left" w:pos="720"/>
      </w:tabs>
      <w:suppressAutoHyphens/>
      <w:spacing w:line="100" w:lineRule="atLeast"/>
      <w:ind w:left="720"/>
    </w:pPr>
    <w:rPr>
      <w:rFonts w:eastAsia="Droid Sans Fallback" w:cs="Calibri"/>
      <w:color w:val="00000A"/>
      <w:szCs w:val="22"/>
      <w:lang w:val="en-GB"/>
    </w:rPr>
  </w:style>
  <w:style w:type="character" w:styleId="CommentReference">
    <w:name w:val="annotation reference"/>
    <w:basedOn w:val="DefaultParagraphFont"/>
    <w:uiPriority w:val="99"/>
    <w:semiHidden/>
    <w:unhideWhenUsed/>
    <w:rsid w:val="00CF7EF9"/>
    <w:rPr>
      <w:sz w:val="16"/>
      <w:szCs w:val="16"/>
    </w:rPr>
  </w:style>
  <w:style w:type="paragraph" w:styleId="CommentText">
    <w:name w:val="annotation text"/>
    <w:basedOn w:val="Normal"/>
    <w:link w:val="CommentTextChar"/>
    <w:uiPriority w:val="99"/>
    <w:unhideWhenUsed/>
    <w:rsid w:val="00CF7EF9"/>
    <w:rPr>
      <w:szCs w:val="20"/>
    </w:rPr>
  </w:style>
  <w:style w:type="character" w:customStyle="1" w:styleId="CommentTextChar">
    <w:name w:val="Comment Text Char"/>
    <w:basedOn w:val="DefaultParagraphFont"/>
    <w:link w:val="CommentText"/>
    <w:uiPriority w:val="99"/>
    <w:rsid w:val="00CF7EF9"/>
    <w:rPr>
      <w:rFonts w:ascii="Verdana" w:hAnsi="Verdana"/>
      <w:lang w:val="en-US" w:eastAsia="en-US"/>
    </w:rPr>
  </w:style>
  <w:style w:type="paragraph" w:styleId="BalloonText">
    <w:name w:val="Balloon Text"/>
    <w:basedOn w:val="Normal"/>
    <w:link w:val="BalloonTextChar"/>
    <w:uiPriority w:val="99"/>
    <w:semiHidden/>
    <w:unhideWhenUsed/>
    <w:rsid w:val="00CF7E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7EF9"/>
    <w:rPr>
      <w:rFonts w:ascii="Segoe UI" w:hAnsi="Segoe UI" w:cs="Segoe UI"/>
      <w:sz w:val="18"/>
      <w:szCs w:val="18"/>
      <w:lang w:val="en-US" w:eastAsia="en-US"/>
    </w:rPr>
  </w:style>
  <w:style w:type="character" w:styleId="Hyperlink">
    <w:name w:val="Hyperlink"/>
    <w:basedOn w:val="DefaultParagraphFont"/>
    <w:uiPriority w:val="99"/>
    <w:unhideWhenUsed/>
    <w:rsid w:val="00BE3570"/>
    <w:rPr>
      <w:color w:val="EE7B08" w:themeColor="hyperlink"/>
      <w:u w:val="single"/>
    </w:rPr>
  </w:style>
  <w:style w:type="paragraph" w:styleId="CommentSubject">
    <w:name w:val="annotation subject"/>
    <w:basedOn w:val="CommentText"/>
    <w:next w:val="CommentText"/>
    <w:link w:val="CommentSubjectChar"/>
    <w:uiPriority w:val="99"/>
    <w:semiHidden/>
    <w:unhideWhenUsed/>
    <w:rsid w:val="00B81F51"/>
    <w:rPr>
      <w:b/>
      <w:bCs/>
    </w:rPr>
  </w:style>
  <w:style w:type="character" w:customStyle="1" w:styleId="CommentSubjectChar">
    <w:name w:val="Comment Subject Char"/>
    <w:basedOn w:val="CommentTextChar"/>
    <w:link w:val="CommentSubject"/>
    <w:uiPriority w:val="99"/>
    <w:semiHidden/>
    <w:rsid w:val="00B81F51"/>
    <w:rPr>
      <w:rFonts w:ascii="Verdana" w:hAnsi="Verdana"/>
      <w:b/>
      <w:bCs/>
      <w:lang w:val="en-US" w:eastAsia="en-US"/>
    </w:rPr>
  </w:style>
  <w:style w:type="table" w:styleId="TableGrid">
    <w:name w:val="Table Grid"/>
    <w:basedOn w:val="TableNormal"/>
    <w:uiPriority w:val="59"/>
    <w:rsid w:val="00644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E2F6C"/>
    <w:pPr>
      <w:spacing w:before="100" w:beforeAutospacing="1" w:after="100" w:afterAutospacing="1"/>
    </w:pPr>
    <w:rPr>
      <w:rFonts w:ascii="Times New Roman" w:eastAsia="Times New Roman" w:hAnsi="Times New Roman"/>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3358347">
      <w:bodyDiv w:val="1"/>
      <w:marLeft w:val="0"/>
      <w:marRight w:val="0"/>
      <w:marTop w:val="0"/>
      <w:marBottom w:val="0"/>
      <w:divBdr>
        <w:top w:val="none" w:sz="0" w:space="0" w:color="auto"/>
        <w:left w:val="none" w:sz="0" w:space="0" w:color="auto"/>
        <w:bottom w:val="none" w:sz="0" w:space="0" w:color="auto"/>
        <w:right w:val="none" w:sz="0" w:space="0" w:color="auto"/>
      </w:divBdr>
    </w:div>
    <w:div w:id="2004236013">
      <w:bodyDiv w:val="1"/>
      <w:marLeft w:val="0"/>
      <w:marRight w:val="0"/>
      <w:marTop w:val="0"/>
      <w:marBottom w:val="0"/>
      <w:divBdr>
        <w:top w:val="none" w:sz="0" w:space="0" w:color="auto"/>
        <w:left w:val="none" w:sz="0" w:space="0" w:color="auto"/>
        <w:bottom w:val="none" w:sz="0" w:space="0" w:color="auto"/>
        <w:right w:val="none" w:sz="0" w:space="0" w:color="auto"/>
      </w:divBdr>
      <w:divsChild>
        <w:div w:id="271254342">
          <w:marLeft w:val="547"/>
          <w:marRight w:val="0"/>
          <w:marTop w:val="77"/>
          <w:marBottom w:val="0"/>
          <w:divBdr>
            <w:top w:val="none" w:sz="0" w:space="0" w:color="auto"/>
            <w:left w:val="none" w:sz="0" w:space="0" w:color="auto"/>
            <w:bottom w:val="none" w:sz="0" w:space="0" w:color="auto"/>
            <w:right w:val="none" w:sz="0" w:space="0" w:color="auto"/>
          </w:divBdr>
        </w:div>
        <w:div w:id="226385457">
          <w:marLeft w:val="547"/>
          <w:marRight w:val="0"/>
          <w:marTop w:val="77"/>
          <w:marBottom w:val="0"/>
          <w:divBdr>
            <w:top w:val="none" w:sz="0" w:space="0" w:color="auto"/>
            <w:left w:val="none" w:sz="0" w:space="0" w:color="auto"/>
            <w:bottom w:val="none" w:sz="0" w:space="0" w:color="auto"/>
            <w:right w:val="none" w:sz="0" w:space="0" w:color="auto"/>
          </w:divBdr>
        </w:div>
        <w:div w:id="922690712">
          <w:marLeft w:val="547"/>
          <w:marRight w:val="0"/>
          <w:marTop w:val="77"/>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ona.Ranford\AppData\Local\Microsoft\Windows\Temporary%20Internet%20Files\Content.IE5\ZGPG1ULI\NUS%20basic%20template%20portrait.dotx"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6E9FD498965A4AA03A0877A40BE840" ma:contentTypeVersion="0" ma:contentTypeDescription="Create a new document." ma:contentTypeScope="" ma:versionID="1a3d2fb0d5c5d3d27a500fc7a24034c3">
  <xsd:schema xmlns:xsd="http://www.w3.org/2001/XMLSchema" xmlns:xs="http://www.w3.org/2001/XMLSchema" xmlns:p="http://schemas.microsoft.com/office/2006/metadata/properties" targetNamespace="http://schemas.microsoft.com/office/2006/metadata/properties" ma:root="true" ma:fieldsID="688bc6a6234ab565d3d8b5ea53768e4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86C42-5047-42B3-BFC8-79E7C0D365D7}">
  <ds:schemaRefs>
    <ds:schemaRef ds:uri="http://schemas.microsoft.com/sharepoint/v3/contenttype/forms"/>
  </ds:schemaRefs>
</ds:datastoreItem>
</file>

<file path=customXml/itemProps2.xml><?xml version="1.0" encoding="utf-8"?>
<ds:datastoreItem xmlns:ds="http://schemas.openxmlformats.org/officeDocument/2006/customXml" ds:itemID="{72D066C4-4C31-46DA-A1AC-3D39DDC5A3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C8D3A0-C07F-4B5E-847C-66E55DF695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6811363-2083-4771-BCAD-2E8C7BC2B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NUS basic template portrait</Template>
  <TotalTime>24</TotalTime>
  <Pages>5</Pages>
  <Words>1630</Words>
  <Characters>8668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National Union of Students</Company>
  <LinksUpToDate>false</LinksUpToDate>
  <CharactersWithSpaces>10278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Fiona Ranford</dc:creator>
  <cp:lastModifiedBy>Fleur Priest-Stephens</cp:lastModifiedBy>
  <cp:revision>10</cp:revision>
  <cp:lastPrinted>2015-01-28T16:01:00Z</cp:lastPrinted>
  <dcterms:created xsi:type="dcterms:W3CDTF">2015-02-25T14:23:00Z</dcterms:created>
  <dcterms:modified xsi:type="dcterms:W3CDTF">2016-06-28T14:30:00Z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0x0101004B6E9FD498965A4AA03A0877A40BE840</vt:lpwstr>
  </property>
  <property fmtid="{D5CDD505-2E9C-101B-9397-08002B2CF9AE}" pid="3" name="IsMyDocuments">
    <vt:bool>true</vt:bool>
  </property>
</Properties>
</file>