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305F71D0" w14:textId="77777777" w:rsidR="00CA0375" w:rsidRDefault="00CA0375" w:rsidP="00CA0375">
      <w:pPr>
        <w:pStyle w:val="1Heading"/>
      </w:pPr>
    </w:p>
    <w:p w14:paraId="6141EB54" w14:textId="7B3D1DAB" w:rsidR="00F54D28" w:rsidRDefault="00785930" w:rsidP="00CA0375">
      <w:pPr>
        <w:pStyle w:val="1Heading"/>
      </w:pPr>
      <w:r>
        <w:t>Ready t</w:t>
      </w:r>
      <w:r w:rsidR="00CF7EF9">
        <w:t>o Rent Trainers’ Guide</w:t>
      </w:r>
      <w:r w:rsidR="005D1978">
        <w:t xml:space="preserve">: </w:t>
      </w:r>
      <w:r w:rsidR="00DA0A4B">
        <w:t>Signing Contracts</w:t>
      </w:r>
    </w:p>
    <w:p w14:paraId="5704D56E" w14:textId="2F2D6309" w:rsidR="00DA0A4B" w:rsidRPr="00DA0A4B" w:rsidRDefault="00DA0A4B" w:rsidP="00CA0375">
      <w:pPr>
        <w:pStyle w:val="1Heading"/>
        <w:rPr>
          <w:b w:val="0"/>
          <w:sz w:val="24"/>
          <w:szCs w:val="24"/>
        </w:rPr>
      </w:pPr>
      <w:r w:rsidRPr="00DA0A4B">
        <w:rPr>
          <w:b w:val="0"/>
          <w:sz w:val="24"/>
          <w:szCs w:val="24"/>
        </w:rPr>
        <w:t>Northern Ireland Version</w:t>
      </w:r>
    </w:p>
    <w:p w14:paraId="614D4742" w14:textId="77777777" w:rsidR="00DA0A4B" w:rsidRDefault="00DA0A4B" w:rsidP="00CA0375">
      <w:pPr>
        <w:pStyle w:val="1Heading"/>
      </w:pPr>
    </w:p>
    <w:p w14:paraId="5B367035" w14:textId="5128A08D" w:rsidR="00CF7EF9" w:rsidRPr="00406CB6" w:rsidRDefault="00F064BF" w:rsidP="00CF7EF9">
      <w:pPr>
        <w:pStyle w:val="1Subhead"/>
      </w:pPr>
      <w:r>
        <w:t>Workshop</w:t>
      </w:r>
      <w:r w:rsidR="00CF7EF9">
        <w:t xml:space="preserve"> Aim &amp; Outcomes</w:t>
      </w:r>
    </w:p>
    <w:p w14:paraId="5EA28218" w14:textId="6ADA6DB2" w:rsidR="00DA0A4B" w:rsidRDefault="00CF7EF9" w:rsidP="00DA0A4B">
      <w:pPr>
        <w:spacing w:line="276" w:lineRule="auto"/>
        <w:rPr>
          <w:sz w:val="18"/>
          <w:szCs w:val="18"/>
        </w:rPr>
      </w:pPr>
      <w:r w:rsidRPr="0056725E">
        <w:rPr>
          <w:sz w:val="18"/>
          <w:szCs w:val="18"/>
        </w:rPr>
        <w:t>Read</w:t>
      </w:r>
      <w:r w:rsidR="003B3873">
        <w:rPr>
          <w:sz w:val="18"/>
          <w:szCs w:val="18"/>
        </w:rPr>
        <w:t>y to Rent is a training programme</w:t>
      </w:r>
      <w:r w:rsidRPr="0056725E">
        <w:rPr>
          <w:sz w:val="18"/>
          <w:szCs w:val="18"/>
        </w:rPr>
        <w:t xml:space="preserve"> designed to give students the knowledge and confidence needed to find good quality housing and assert their righ</w:t>
      </w:r>
      <w:r w:rsidR="003B3873">
        <w:rPr>
          <w:sz w:val="18"/>
          <w:szCs w:val="18"/>
        </w:rPr>
        <w:t>ts as renters. By the end of this</w:t>
      </w:r>
      <w:r w:rsidRPr="0056725E">
        <w:rPr>
          <w:sz w:val="18"/>
          <w:szCs w:val="18"/>
        </w:rPr>
        <w:t xml:space="preserve"> workshop students should</w:t>
      </w:r>
      <w:r w:rsidR="00DA0A4B" w:rsidRPr="00DA0A4B">
        <w:rPr>
          <w:sz w:val="18"/>
          <w:szCs w:val="18"/>
        </w:rPr>
        <w:t xml:space="preserve"> </w:t>
      </w:r>
      <w:r w:rsidR="00DA0A4B">
        <w:rPr>
          <w:sz w:val="18"/>
          <w:szCs w:val="18"/>
        </w:rPr>
        <w:t>u</w:t>
      </w:r>
      <w:r w:rsidR="00DA0A4B" w:rsidRPr="0056725E">
        <w:rPr>
          <w:sz w:val="18"/>
          <w:szCs w:val="18"/>
        </w:rPr>
        <w:t>nderstand what it means to sign a contract and how to ensure their rights are protected in it</w:t>
      </w:r>
      <w:r w:rsidR="00DA0A4B">
        <w:rPr>
          <w:sz w:val="18"/>
          <w:szCs w:val="18"/>
        </w:rPr>
        <w:t>.</w:t>
      </w:r>
    </w:p>
    <w:p w14:paraId="114D2158" w14:textId="77777777" w:rsidR="00DA0A4B" w:rsidRPr="0056725E" w:rsidRDefault="00DA0A4B" w:rsidP="00DA0A4B">
      <w:pPr>
        <w:spacing w:line="276" w:lineRule="auto"/>
        <w:rPr>
          <w:sz w:val="18"/>
          <w:szCs w:val="18"/>
        </w:rPr>
      </w:pPr>
    </w:p>
    <w:p w14:paraId="3B037E74" w14:textId="77777777" w:rsidR="00CF7EF9" w:rsidRDefault="00CF7EF9" w:rsidP="00CF7EF9">
      <w:pPr>
        <w:pStyle w:val="1Subhead"/>
        <w:spacing w:line="276" w:lineRule="auto"/>
      </w:pPr>
      <w:r>
        <w:t>Workshop Length</w:t>
      </w:r>
    </w:p>
    <w:p w14:paraId="1017001C" w14:textId="55D31CB3"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to take </w:t>
      </w:r>
      <w:r w:rsidR="002339F6">
        <w:rPr>
          <w:b w:val="0"/>
          <w:color w:val="auto"/>
          <w:sz w:val="18"/>
          <w:szCs w:val="18"/>
        </w:rPr>
        <w:t>50 minutes.</w:t>
      </w:r>
    </w:p>
    <w:p w14:paraId="5D6BEF16" w14:textId="77777777" w:rsidR="00CF7EF9" w:rsidRDefault="00CF7EF9" w:rsidP="00CF7EF9">
      <w:pPr>
        <w:pStyle w:val="1Subhead"/>
      </w:pPr>
      <w:r>
        <w:t>What you will need</w:t>
      </w:r>
    </w:p>
    <w:p w14:paraId="4D1356CB" w14:textId="4945953F" w:rsidR="006440FC" w:rsidRPr="0056725E" w:rsidRDefault="006440FC" w:rsidP="006440FC">
      <w:pPr>
        <w:spacing w:line="276" w:lineRule="auto"/>
        <w:rPr>
          <w:sz w:val="18"/>
          <w:szCs w:val="18"/>
        </w:rPr>
      </w:pPr>
      <w:r>
        <w:rPr>
          <w:sz w:val="18"/>
          <w:szCs w:val="18"/>
        </w:rPr>
        <w:t>All workshop</w:t>
      </w:r>
      <w:r w:rsidRPr="0056725E">
        <w:rPr>
          <w:sz w:val="18"/>
          <w:szCs w:val="18"/>
        </w:rPr>
        <w:t xml:space="preserve"> resources can be downloaded to print from</w:t>
      </w:r>
      <w:r>
        <w:rPr>
          <w:sz w:val="18"/>
          <w:szCs w:val="18"/>
        </w:rPr>
        <w:t xml:space="preserve"> the Ready to Rent Hub.</w:t>
      </w:r>
      <w:r w:rsidRPr="00F064BF">
        <w:rPr>
          <w:sz w:val="18"/>
          <w:szCs w:val="18"/>
        </w:rPr>
        <w:t xml:space="preserve"> </w:t>
      </w:r>
      <w:r w:rsidR="00B52BF3">
        <w:rPr>
          <w:sz w:val="18"/>
          <w:szCs w:val="18"/>
        </w:rPr>
        <w:t>There are separate</w:t>
      </w:r>
      <w:r>
        <w:rPr>
          <w:sz w:val="18"/>
          <w:szCs w:val="18"/>
        </w:rPr>
        <w:t xml:space="preserve"> pack</w:t>
      </w:r>
      <w:r w:rsidR="00B52BF3">
        <w:rPr>
          <w:sz w:val="18"/>
          <w:szCs w:val="18"/>
        </w:rPr>
        <w:t>s</w:t>
      </w:r>
      <w:r>
        <w:rPr>
          <w:sz w:val="18"/>
          <w:szCs w:val="18"/>
        </w:rPr>
        <w:t xml:space="preserve"> of re</w:t>
      </w:r>
      <w:r w:rsidR="00B52BF3">
        <w:rPr>
          <w:sz w:val="18"/>
          <w:szCs w:val="18"/>
        </w:rPr>
        <w:t>sources for trainers in England &amp;</w:t>
      </w:r>
      <w:r>
        <w:rPr>
          <w:sz w:val="18"/>
          <w:szCs w:val="18"/>
        </w:rPr>
        <w:t xml:space="preserve"> Wales</w:t>
      </w:r>
      <w:r w:rsidR="00B52BF3">
        <w:rPr>
          <w:sz w:val="18"/>
          <w:szCs w:val="18"/>
        </w:rPr>
        <w:t>,</w:t>
      </w:r>
      <w:r>
        <w:rPr>
          <w:sz w:val="18"/>
          <w:szCs w:val="18"/>
        </w:rPr>
        <w:t xml:space="preserve"> Northern Ireland, and Scotland. P</w:t>
      </w:r>
      <w:r w:rsidRPr="0056725E">
        <w:rPr>
          <w:sz w:val="18"/>
          <w:szCs w:val="18"/>
        </w:rPr>
        <w:t>lease ensure you download the</w:t>
      </w:r>
      <w:r>
        <w:rPr>
          <w:sz w:val="18"/>
          <w:szCs w:val="18"/>
        </w:rPr>
        <w:t xml:space="preserve"> appropriate resources for this guide (Northern Ireland version).</w:t>
      </w:r>
    </w:p>
    <w:p w14:paraId="79F59B42" w14:textId="77777777" w:rsidR="006440FC" w:rsidRDefault="006440FC" w:rsidP="006440FC">
      <w:pPr>
        <w:spacing w:line="276" w:lineRule="auto"/>
        <w:rPr>
          <w:sz w:val="18"/>
          <w:szCs w:val="18"/>
        </w:rPr>
      </w:pPr>
    </w:p>
    <w:p w14:paraId="5E523A4C" w14:textId="77777777" w:rsidR="006440FC" w:rsidRPr="00DD461F" w:rsidRDefault="006440FC" w:rsidP="006440FC">
      <w:pPr>
        <w:pStyle w:val="ListParagraph"/>
        <w:numPr>
          <w:ilvl w:val="0"/>
          <w:numId w:val="1"/>
        </w:numPr>
        <w:spacing w:line="276" w:lineRule="auto"/>
        <w:rPr>
          <w:color w:val="auto"/>
          <w:sz w:val="18"/>
          <w:szCs w:val="18"/>
        </w:rPr>
      </w:pPr>
      <w:r w:rsidRPr="00DD461F">
        <w:rPr>
          <w:color w:val="auto"/>
          <w:sz w:val="18"/>
          <w:szCs w:val="18"/>
        </w:rPr>
        <w:t>PowerPoint slides</w:t>
      </w:r>
    </w:p>
    <w:p w14:paraId="15A0BD59" w14:textId="77777777" w:rsidR="006440FC" w:rsidRDefault="006440FC" w:rsidP="006440FC">
      <w:pPr>
        <w:pStyle w:val="ListParagraph"/>
        <w:numPr>
          <w:ilvl w:val="0"/>
          <w:numId w:val="1"/>
        </w:numPr>
        <w:spacing w:line="276" w:lineRule="auto"/>
        <w:rPr>
          <w:color w:val="auto"/>
          <w:sz w:val="18"/>
          <w:szCs w:val="18"/>
        </w:rPr>
      </w:pPr>
      <w:r w:rsidRPr="000D33C6">
        <w:rPr>
          <w:b/>
          <w:color w:val="auto"/>
          <w:sz w:val="18"/>
          <w:szCs w:val="18"/>
        </w:rPr>
        <w:t>For Contract Hunt Activity:</w:t>
      </w:r>
      <w:r>
        <w:rPr>
          <w:color w:val="auto"/>
          <w:sz w:val="18"/>
          <w:szCs w:val="18"/>
        </w:rPr>
        <w:t xml:space="preserve"> Copies of s</w:t>
      </w:r>
      <w:r w:rsidRPr="00DD461F">
        <w:rPr>
          <w:color w:val="auto"/>
          <w:sz w:val="18"/>
          <w:szCs w:val="18"/>
        </w:rPr>
        <w:t>ample contract</w:t>
      </w:r>
      <w:r>
        <w:rPr>
          <w:color w:val="auto"/>
          <w:sz w:val="18"/>
          <w:szCs w:val="18"/>
        </w:rPr>
        <w:t xml:space="preserve"> (two copies per group), sets of Contract Hunt Instruction Sheets cut into three separate questions (one set per group)</w:t>
      </w:r>
    </w:p>
    <w:p w14:paraId="7D1025B6" w14:textId="472F775F" w:rsidR="006440FC" w:rsidRPr="00DA0A4B" w:rsidRDefault="00DA0A4B" w:rsidP="00DA0A4B">
      <w:pPr>
        <w:pStyle w:val="ListParagraph"/>
        <w:numPr>
          <w:ilvl w:val="0"/>
          <w:numId w:val="1"/>
        </w:numPr>
        <w:rPr>
          <w:sz w:val="18"/>
          <w:szCs w:val="18"/>
        </w:rPr>
      </w:pPr>
      <w:r>
        <w:rPr>
          <w:color w:val="auto"/>
          <w:sz w:val="18"/>
          <w:szCs w:val="18"/>
        </w:rPr>
        <w:t>The</w:t>
      </w:r>
      <w:r w:rsidR="006440FC" w:rsidRPr="006A2788">
        <w:rPr>
          <w:color w:val="auto"/>
          <w:sz w:val="18"/>
          <w:szCs w:val="18"/>
        </w:rPr>
        <w:t xml:space="preserve"> training </w:t>
      </w:r>
      <w:r w:rsidR="006440FC">
        <w:rPr>
          <w:color w:val="auto"/>
          <w:sz w:val="18"/>
          <w:szCs w:val="18"/>
        </w:rPr>
        <w:t>f</w:t>
      </w:r>
      <w:r>
        <w:rPr>
          <w:color w:val="auto"/>
          <w:sz w:val="18"/>
          <w:szCs w:val="18"/>
        </w:rPr>
        <w:t xml:space="preserve">ilm </w:t>
      </w:r>
      <w:r>
        <w:rPr>
          <w:sz w:val="18"/>
          <w:szCs w:val="18"/>
        </w:rPr>
        <w:t>“</w:t>
      </w:r>
      <w:r w:rsidRPr="002A570F">
        <w:rPr>
          <w:sz w:val="18"/>
          <w:szCs w:val="18"/>
        </w:rPr>
        <w:t>Signing a contract</w:t>
      </w:r>
      <w:r>
        <w:rPr>
          <w:sz w:val="18"/>
          <w:szCs w:val="18"/>
        </w:rPr>
        <w:t>”</w:t>
      </w:r>
      <w:r w:rsidR="002D7132" w:rsidRPr="00DA0A4B">
        <w:rPr>
          <w:color w:val="auto"/>
          <w:sz w:val="18"/>
          <w:szCs w:val="18"/>
        </w:rPr>
        <w:t>, downloaded and embedded in the PowerPoint</w:t>
      </w:r>
    </w:p>
    <w:p w14:paraId="6F83A170" w14:textId="77777777" w:rsidR="006440FC" w:rsidRPr="0056725E" w:rsidRDefault="006440FC" w:rsidP="006440FC">
      <w:pPr>
        <w:spacing w:line="276" w:lineRule="auto"/>
        <w:rPr>
          <w:sz w:val="18"/>
          <w:szCs w:val="18"/>
        </w:rPr>
      </w:pPr>
    </w:p>
    <w:p w14:paraId="27D53C4D" w14:textId="77777777" w:rsidR="006440FC" w:rsidRDefault="006440FC" w:rsidP="006440FC">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3A771E21" w14:textId="7DE3AD12" w:rsidR="006440FC" w:rsidRDefault="003B3873" w:rsidP="006440FC">
      <w:pPr>
        <w:pStyle w:val="1Subhead"/>
        <w:numPr>
          <w:ilvl w:val="0"/>
          <w:numId w:val="1"/>
        </w:numPr>
        <w:spacing w:after="0" w:line="276" w:lineRule="auto"/>
        <w:contextualSpacing/>
        <w:rPr>
          <w:b w:val="0"/>
          <w:color w:val="auto"/>
          <w:sz w:val="18"/>
          <w:szCs w:val="18"/>
        </w:rPr>
      </w:pPr>
      <w:r>
        <w:rPr>
          <w:b w:val="0"/>
          <w:color w:val="auto"/>
          <w:sz w:val="18"/>
          <w:szCs w:val="18"/>
        </w:rPr>
        <w:t>P</w:t>
      </w:r>
      <w:r w:rsidR="006440FC" w:rsidRPr="0056725E">
        <w:rPr>
          <w:b w:val="0"/>
          <w:color w:val="auto"/>
          <w:sz w:val="18"/>
          <w:szCs w:val="18"/>
        </w:rPr>
        <w:t>ens</w:t>
      </w:r>
    </w:p>
    <w:p w14:paraId="06CBAEC2" w14:textId="77777777" w:rsidR="006440FC" w:rsidRDefault="006440FC" w:rsidP="006440FC">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Pr>
          <w:b w:val="0"/>
          <w:color w:val="auto"/>
          <w:sz w:val="18"/>
          <w:szCs w:val="18"/>
        </w:rPr>
        <w:t xml:space="preserve"> and computer able to play sound</w:t>
      </w:r>
    </w:p>
    <w:p w14:paraId="35F1BAD0" w14:textId="77777777" w:rsidR="006440FC" w:rsidRPr="00EF33D3" w:rsidRDefault="006440FC" w:rsidP="006440FC">
      <w:pPr>
        <w:pStyle w:val="1Subhead"/>
        <w:numPr>
          <w:ilvl w:val="0"/>
          <w:numId w:val="1"/>
        </w:numPr>
        <w:spacing w:after="0" w:line="276" w:lineRule="auto"/>
        <w:rPr>
          <w:b w:val="0"/>
          <w:color w:val="auto"/>
          <w:sz w:val="18"/>
          <w:szCs w:val="18"/>
        </w:rPr>
      </w:pPr>
      <w:r>
        <w:rPr>
          <w:b w:val="0"/>
          <w:color w:val="auto"/>
          <w:sz w:val="18"/>
          <w:szCs w:val="18"/>
        </w:rPr>
        <w:t>A prize for the contract game (optional)</w:t>
      </w:r>
    </w:p>
    <w:p w14:paraId="589DF5C8" w14:textId="77777777" w:rsidR="00CA0375" w:rsidRDefault="00CA0375" w:rsidP="00CF7EF9">
      <w:pPr>
        <w:pStyle w:val="1Subhead"/>
      </w:pPr>
    </w:p>
    <w:p w14:paraId="1AA2F653" w14:textId="77777777" w:rsidR="00CF7EF9" w:rsidRPr="00E35927" w:rsidRDefault="00CF7EF9" w:rsidP="00CF7EF9">
      <w:pPr>
        <w:pStyle w:val="1Subhead"/>
        <w:rPr>
          <w:b w:val="0"/>
          <w:color w:val="auto"/>
          <w:sz w:val="18"/>
          <w:szCs w:val="18"/>
        </w:rPr>
      </w:pPr>
      <w:r>
        <w:t>Participants</w:t>
      </w:r>
    </w:p>
    <w:p w14:paraId="07086C78" w14:textId="7A0F86B9" w:rsidR="00E35927"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Hub for suggestions.</w:t>
      </w:r>
    </w:p>
    <w:p w14:paraId="78D09AF4" w14:textId="1A696E22" w:rsidR="00CF7EF9" w:rsidRDefault="00CF7EF9" w:rsidP="00CF7EF9">
      <w:pPr>
        <w:pStyle w:val="1Subhead"/>
      </w:pPr>
      <w:r>
        <w:t>Room set-up</w:t>
      </w:r>
    </w:p>
    <w:p w14:paraId="7D09976A" w14:textId="5E58A936" w:rsidR="00F064BF"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3EF771A4" w14:textId="77777777" w:rsidR="009F0097" w:rsidRDefault="009F0097" w:rsidP="00F064BF">
      <w:pPr>
        <w:pStyle w:val="1Subhead"/>
      </w:pP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Pr="006440FC" w:rsidRDefault="00F54D28" w:rsidP="00BE3570">
      <w:pPr>
        <w:rPr>
          <w:b/>
          <w:sz w:val="18"/>
          <w:szCs w:val="18"/>
        </w:rPr>
      </w:pPr>
      <w:r w:rsidRPr="006440FC">
        <w:rPr>
          <w:b/>
          <w:sz w:val="18"/>
          <w:szCs w:val="18"/>
        </w:rPr>
        <w:t>“References to other documents are shown like this“</w:t>
      </w:r>
    </w:p>
    <w:p w14:paraId="4BD9F215" w14:textId="77777777" w:rsidR="006440FC" w:rsidRDefault="006440FC" w:rsidP="00BE3570">
      <w:pPr>
        <w:rPr>
          <w:b/>
        </w:rPr>
      </w:pPr>
    </w:p>
    <w:p w14:paraId="1AA77206" w14:textId="77777777" w:rsidR="006440FC" w:rsidRDefault="006440FC" w:rsidP="006440FC">
      <w:pPr>
        <w:pStyle w:val="1Subhead"/>
      </w:pPr>
      <w:r>
        <w:lastRenderedPageBreak/>
        <w:t>Overview of workshop content</w:t>
      </w:r>
    </w:p>
    <w:p w14:paraId="470B3159" w14:textId="77777777" w:rsidR="00AD21A1" w:rsidRDefault="00AD21A1" w:rsidP="006440FC">
      <w:pPr>
        <w:pStyle w:val="1Subhead"/>
      </w:pPr>
    </w:p>
    <w:tbl>
      <w:tblPr>
        <w:tblStyle w:val="TableGrid"/>
        <w:tblW w:w="0" w:type="auto"/>
        <w:tblLook w:val="04A0" w:firstRow="1" w:lastRow="0" w:firstColumn="1" w:lastColumn="0" w:noHBand="0" w:noVBand="1"/>
      </w:tblPr>
      <w:tblGrid>
        <w:gridCol w:w="1493"/>
        <w:gridCol w:w="1669"/>
        <w:gridCol w:w="5854"/>
      </w:tblGrid>
      <w:tr w:rsidR="006440FC" w14:paraId="77D9AE02" w14:textId="77777777" w:rsidTr="00694BA4">
        <w:tc>
          <w:tcPr>
            <w:tcW w:w="1493" w:type="dxa"/>
          </w:tcPr>
          <w:p w14:paraId="0E60B65A" w14:textId="77777777" w:rsidR="006440FC" w:rsidRPr="00A15525" w:rsidRDefault="006440FC" w:rsidP="00694BA4">
            <w:pPr>
              <w:rPr>
                <w:b/>
                <w:sz w:val="18"/>
                <w:szCs w:val="18"/>
              </w:rPr>
            </w:pPr>
            <w:r>
              <w:rPr>
                <w:b/>
                <w:sz w:val="18"/>
                <w:szCs w:val="18"/>
              </w:rPr>
              <w:t>Section</w:t>
            </w:r>
          </w:p>
        </w:tc>
        <w:tc>
          <w:tcPr>
            <w:tcW w:w="1669" w:type="dxa"/>
          </w:tcPr>
          <w:p w14:paraId="2F406254" w14:textId="77777777" w:rsidR="006440FC" w:rsidRPr="00A15525" w:rsidRDefault="006440FC" w:rsidP="00694BA4">
            <w:pPr>
              <w:rPr>
                <w:b/>
                <w:sz w:val="18"/>
                <w:szCs w:val="18"/>
              </w:rPr>
            </w:pPr>
            <w:r>
              <w:rPr>
                <w:b/>
                <w:sz w:val="18"/>
                <w:szCs w:val="18"/>
              </w:rPr>
              <w:t>Content</w:t>
            </w:r>
          </w:p>
        </w:tc>
        <w:tc>
          <w:tcPr>
            <w:tcW w:w="5854" w:type="dxa"/>
          </w:tcPr>
          <w:p w14:paraId="5408FCDE" w14:textId="77777777" w:rsidR="006440FC" w:rsidRPr="00A15525" w:rsidRDefault="006440FC" w:rsidP="00694BA4">
            <w:pPr>
              <w:rPr>
                <w:b/>
                <w:sz w:val="18"/>
                <w:szCs w:val="18"/>
              </w:rPr>
            </w:pPr>
            <w:r w:rsidRPr="00A15525">
              <w:rPr>
                <w:b/>
                <w:sz w:val="18"/>
                <w:szCs w:val="18"/>
              </w:rPr>
              <w:t>Objective</w:t>
            </w:r>
          </w:p>
        </w:tc>
      </w:tr>
      <w:tr w:rsidR="006440FC" w14:paraId="34D27631" w14:textId="77777777" w:rsidTr="00694BA4">
        <w:tc>
          <w:tcPr>
            <w:tcW w:w="1493" w:type="dxa"/>
            <w:vMerge w:val="restart"/>
          </w:tcPr>
          <w:p w14:paraId="74F56900" w14:textId="77777777" w:rsidR="006440FC" w:rsidRPr="00A15525" w:rsidRDefault="006440FC" w:rsidP="00694BA4">
            <w:pPr>
              <w:rPr>
                <w:b/>
                <w:sz w:val="18"/>
                <w:szCs w:val="18"/>
              </w:rPr>
            </w:pPr>
            <w:r w:rsidRPr="00A15525">
              <w:rPr>
                <w:b/>
                <w:sz w:val="18"/>
                <w:szCs w:val="18"/>
              </w:rPr>
              <w:t>Introduction</w:t>
            </w:r>
          </w:p>
          <w:p w14:paraId="05CA22F5" w14:textId="77777777" w:rsidR="006440FC" w:rsidRPr="00A15525" w:rsidRDefault="006440FC" w:rsidP="00694BA4">
            <w:pPr>
              <w:rPr>
                <w:sz w:val="18"/>
                <w:szCs w:val="18"/>
              </w:rPr>
            </w:pPr>
          </w:p>
          <w:p w14:paraId="36ABD185" w14:textId="77777777" w:rsidR="006440FC" w:rsidRPr="00A15525" w:rsidRDefault="006440FC" w:rsidP="00694BA4">
            <w:pPr>
              <w:rPr>
                <w:b/>
                <w:sz w:val="18"/>
                <w:szCs w:val="18"/>
              </w:rPr>
            </w:pPr>
          </w:p>
        </w:tc>
        <w:tc>
          <w:tcPr>
            <w:tcW w:w="1669" w:type="dxa"/>
          </w:tcPr>
          <w:p w14:paraId="78919DD9" w14:textId="77777777" w:rsidR="006440FC" w:rsidRPr="00A15525" w:rsidRDefault="006440FC" w:rsidP="00694BA4">
            <w:pPr>
              <w:rPr>
                <w:sz w:val="18"/>
                <w:szCs w:val="18"/>
              </w:rPr>
            </w:pPr>
            <w:r w:rsidRPr="00A15525">
              <w:rPr>
                <w:sz w:val="18"/>
                <w:szCs w:val="18"/>
              </w:rPr>
              <w:t>Activity: Spectrum Line</w:t>
            </w:r>
          </w:p>
        </w:tc>
        <w:tc>
          <w:tcPr>
            <w:tcW w:w="5854" w:type="dxa"/>
          </w:tcPr>
          <w:p w14:paraId="0561996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0C47AD5D" w14:textId="77777777" w:rsidR="006440FC" w:rsidRPr="00D8114B" w:rsidRDefault="006440FC" w:rsidP="006440FC">
            <w:pPr>
              <w:pStyle w:val="ListParagraph"/>
              <w:numPr>
                <w:ilvl w:val="0"/>
                <w:numId w:val="12"/>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6440FC" w14:paraId="67A9079C" w14:textId="77777777" w:rsidTr="00694BA4">
        <w:tc>
          <w:tcPr>
            <w:tcW w:w="1493" w:type="dxa"/>
            <w:vMerge/>
          </w:tcPr>
          <w:p w14:paraId="090D127E" w14:textId="77777777" w:rsidR="006440FC" w:rsidRPr="00A15525" w:rsidRDefault="006440FC" w:rsidP="00694BA4">
            <w:pPr>
              <w:rPr>
                <w:b/>
                <w:sz w:val="18"/>
                <w:szCs w:val="18"/>
              </w:rPr>
            </w:pPr>
          </w:p>
        </w:tc>
        <w:tc>
          <w:tcPr>
            <w:tcW w:w="1669" w:type="dxa"/>
          </w:tcPr>
          <w:p w14:paraId="558B1356" w14:textId="77777777" w:rsidR="006440FC" w:rsidRPr="00A15525" w:rsidRDefault="006440FC" w:rsidP="00694BA4">
            <w:pPr>
              <w:rPr>
                <w:sz w:val="18"/>
                <w:szCs w:val="18"/>
              </w:rPr>
            </w:pPr>
            <w:r w:rsidRPr="00A15525">
              <w:rPr>
                <w:sz w:val="18"/>
                <w:szCs w:val="18"/>
              </w:rPr>
              <w:t>Introduction to course content</w:t>
            </w:r>
          </w:p>
        </w:tc>
        <w:tc>
          <w:tcPr>
            <w:tcW w:w="5854" w:type="dxa"/>
          </w:tcPr>
          <w:p w14:paraId="5371A07C"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49269182" w14:textId="77777777" w:rsidR="006440FC" w:rsidRPr="00D8114B" w:rsidRDefault="006440FC" w:rsidP="006440FC">
            <w:pPr>
              <w:pStyle w:val="ListParagraph"/>
              <w:numPr>
                <w:ilvl w:val="0"/>
                <w:numId w:val="13"/>
              </w:numPr>
              <w:tabs>
                <w:tab w:val="clear" w:pos="720"/>
              </w:tabs>
              <w:suppressAutoHyphens w:val="0"/>
              <w:spacing w:line="240" w:lineRule="auto"/>
              <w:contextualSpacing/>
              <w:rPr>
                <w:sz w:val="18"/>
                <w:szCs w:val="18"/>
              </w:rPr>
            </w:pPr>
            <w:r w:rsidRPr="00D8114B">
              <w:rPr>
                <w:sz w:val="18"/>
                <w:szCs w:val="18"/>
              </w:rPr>
              <w:t>Set expectations for training</w:t>
            </w:r>
          </w:p>
        </w:tc>
      </w:tr>
      <w:tr w:rsidR="006440FC" w14:paraId="14A5E22A" w14:textId="77777777" w:rsidTr="00694BA4">
        <w:tc>
          <w:tcPr>
            <w:tcW w:w="1493" w:type="dxa"/>
            <w:vMerge w:val="restart"/>
          </w:tcPr>
          <w:p w14:paraId="08811CF2" w14:textId="77777777" w:rsidR="006440FC" w:rsidRPr="00A15525" w:rsidRDefault="006440FC" w:rsidP="00694BA4">
            <w:pPr>
              <w:rPr>
                <w:b/>
                <w:sz w:val="18"/>
                <w:szCs w:val="18"/>
              </w:rPr>
            </w:pPr>
            <w:r w:rsidRPr="00A15525">
              <w:rPr>
                <w:b/>
                <w:sz w:val="18"/>
                <w:szCs w:val="18"/>
              </w:rPr>
              <w:t>Signing contracts</w:t>
            </w:r>
          </w:p>
          <w:p w14:paraId="5C402D21" w14:textId="77777777" w:rsidR="006440FC" w:rsidRPr="00A15525" w:rsidRDefault="006440FC" w:rsidP="00694BA4">
            <w:pPr>
              <w:rPr>
                <w:b/>
                <w:sz w:val="18"/>
                <w:szCs w:val="18"/>
              </w:rPr>
            </w:pPr>
          </w:p>
          <w:p w14:paraId="25103431" w14:textId="77777777" w:rsidR="006440FC" w:rsidRPr="00A15525" w:rsidRDefault="006440FC" w:rsidP="00694BA4"/>
        </w:tc>
        <w:tc>
          <w:tcPr>
            <w:tcW w:w="1669" w:type="dxa"/>
          </w:tcPr>
          <w:p w14:paraId="79AEF02C" w14:textId="77777777" w:rsidR="006440FC" w:rsidRPr="00A15525" w:rsidRDefault="006440FC" w:rsidP="00694BA4">
            <w:pPr>
              <w:rPr>
                <w:sz w:val="18"/>
                <w:szCs w:val="18"/>
              </w:rPr>
            </w:pPr>
            <w:r w:rsidRPr="00A15525">
              <w:rPr>
                <w:sz w:val="18"/>
                <w:szCs w:val="18"/>
              </w:rPr>
              <w:t>Introduction to signing contracts</w:t>
            </w:r>
          </w:p>
        </w:tc>
        <w:tc>
          <w:tcPr>
            <w:tcW w:w="5854" w:type="dxa"/>
          </w:tcPr>
          <w:p w14:paraId="4740C6EA"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Increase understanding of what it means to sign a contract, to sign a joint contract, and to have a guarantor</w:t>
            </w:r>
          </w:p>
          <w:p w14:paraId="1B1BCD76" w14:textId="77777777" w:rsidR="006440FC" w:rsidRPr="00D8114B" w:rsidRDefault="006440FC" w:rsidP="00694BA4">
            <w:pPr>
              <w:rPr>
                <w:sz w:val="18"/>
                <w:szCs w:val="18"/>
              </w:rPr>
            </w:pPr>
          </w:p>
        </w:tc>
      </w:tr>
      <w:tr w:rsidR="006440FC" w14:paraId="6929581E" w14:textId="77777777" w:rsidTr="00694BA4">
        <w:tc>
          <w:tcPr>
            <w:tcW w:w="1493" w:type="dxa"/>
            <w:vMerge/>
          </w:tcPr>
          <w:p w14:paraId="3AE224DF" w14:textId="77777777" w:rsidR="006440FC" w:rsidRPr="00A15525" w:rsidRDefault="006440FC" w:rsidP="00694BA4">
            <w:pPr>
              <w:rPr>
                <w:b/>
                <w:sz w:val="18"/>
                <w:szCs w:val="18"/>
              </w:rPr>
            </w:pPr>
          </w:p>
        </w:tc>
        <w:tc>
          <w:tcPr>
            <w:tcW w:w="1669" w:type="dxa"/>
          </w:tcPr>
          <w:p w14:paraId="10AD6105" w14:textId="77777777" w:rsidR="006440FC" w:rsidRPr="00A15525" w:rsidRDefault="006440FC" w:rsidP="00694BA4">
            <w:pPr>
              <w:rPr>
                <w:sz w:val="18"/>
                <w:szCs w:val="18"/>
              </w:rPr>
            </w:pPr>
            <w:r w:rsidRPr="00A15525">
              <w:rPr>
                <w:sz w:val="18"/>
                <w:szCs w:val="18"/>
              </w:rPr>
              <w:t>Film: Signing a contract</w:t>
            </w:r>
          </w:p>
        </w:tc>
        <w:tc>
          <w:tcPr>
            <w:tcW w:w="5854" w:type="dxa"/>
          </w:tcPr>
          <w:p w14:paraId="666FC6C5"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 xml:space="preserve">Increase understanding of what should and shouldn’t be in a contract </w:t>
            </w:r>
          </w:p>
        </w:tc>
      </w:tr>
      <w:tr w:rsidR="006440FC" w14:paraId="6E09A65E" w14:textId="77777777" w:rsidTr="00694BA4">
        <w:tc>
          <w:tcPr>
            <w:tcW w:w="1493" w:type="dxa"/>
            <w:vMerge/>
          </w:tcPr>
          <w:p w14:paraId="72266DF5" w14:textId="77777777" w:rsidR="006440FC" w:rsidRPr="00A15525" w:rsidRDefault="006440FC" w:rsidP="00694BA4">
            <w:pPr>
              <w:rPr>
                <w:b/>
                <w:sz w:val="18"/>
                <w:szCs w:val="18"/>
              </w:rPr>
            </w:pPr>
          </w:p>
        </w:tc>
        <w:tc>
          <w:tcPr>
            <w:tcW w:w="1669" w:type="dxa"/>
          </w:tcPr>
          <w:p w14:paraId="475541E5" w14:textId="77777777" w:rsidR="006440FC" w:rsidRPr="00A15525" w:rsidRDefault="006440FC" w:rsidP="00694BA4">
            <w:pPr>
              <w:rPr>
                <w:sz w:val="18"/>
                <w:szCs w:val="18"/>
              </w:rPr>
            </w:pPr>
            <w:r w:rsidRPr="00A15525">
              <w:rPr>
                <w:sz w:val="18"/>
                <w:szCs w:val="18"/>
              </w:rPr>
              <w:t>Activity: Their Responsibility or Mine?</w:t>
            </w:r>
          </w:p>
        </w:tc>
        <w:tc>
          <w:tcPr>
            <w:tcW w:w="5854" w:type="dxa"/>
          </w:tcPr>
          <w:p w14:paraId="2CCDCBA1"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Increase understanding of tenants and landlord’s legal rights and responsibilities</w:t>
            </w:r>
          </w:p>
        </w:tc>
      </w:tr>
      <w:tr w:rsidR="006440FC" w14:paraId="253CE0F2" w14:textId="77777777" w:rsidTr="00694BA4">
        <w:tc>
          <w:tcPr>
            <w:tcW w:w="1493" w:type="dxa"/>
            <w:vMerge/>
          </w:tcPr>
          <w:p w14:paraId="03405DE9" w14:textId="77777777" w:rsidR="006440FC" w:rsidRPr="00A15525" w:rsidRDefault="006440FC" w:rsidP="00694BA4">
            <w:pPr>
              <w:rPr>
                <w:b/>
                <w:sz w:val="18"/>
                <w:szCs w:val="18"/>
              </w:rPr>
            </w:pPr>
          </w:p>
        </w:tc>
        <w:tc>
          <w:tcPr>
            <w:tcW w:w="1669" w:type="dxa"/>
          </w:tcPr>
          <w:p w14:paraId="575F6D90" w14:textId="77777777" w:rsidR="006440FC" w:rsidRPr="00A15525" w:rsidRDefault="006440FC" w:rsidP="00694BA4">
            <w:pPr>
              <w:rPr>
                <w:sz w:val="18"/>
                <w:szCs w:val="18"/>
              </w:rPr>
            </w:pPr>
            <w:r w:rsidRPr="00A15525">
              <w:rPr>
                <w:sz w:val="18"/>
                <w:szCs w:val="18"/>
              </w:rPr>
              <w:t>Activity: Contract Hunt</w:t>
            </w:r>
          </w:p>
        </w:tc>
        <w:tc>
          <w:tcPr>
            <w:tcW w:w="5854" w:type="dxa"/>
          </w:tcPr>
          <w:p w14:paraId="02FB16D1"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Develop skills in identifying unfair clauses</w:t>
            </w:r>
          </w:p>
          <w:p w14:paraId="75A710D0" w14:textId="77777777" w:rsidR="006440FC" w:rsidRPr="00D8114B" w:rsidRDefault="006440FC" w:rsidP="006440FC">
            <w:pPr>
              <w:pStyle w:val="ListParagraph"/>
              <w:numPr>
                <w:ilvl w:val="0"/>
                <w:numId w:val="16"/>
              </w:numPr>
              <w:tabs>
                <w:tab w:val="clear" w:pos="720"/>
              </w:tabs>
              <w:suppressAutoHyphens w:val="0"/>
              <w:spacing w:line="240" w:lineRule="auto"/>
              <w:contextualSpacing/>
              <w:rPr>
                <w:sz w:val="18"/>
                <w:szCs w:val="18"/>
              </w:rPr>
            </w:pPr>
            <w:r w:rsidRPr="00D8114B">
              <w:rPr>
                <w:sz w:val="18"/>
                <w:szCs w:val="18"/>
              </w:rPr>
              <w:t>Develop confidence in challenging what is in a contract</w:t>
            </w:r>
          </w:p>
        </w:tc>
      </w:tr>
      <w:tr w:rsidR="006440FC" w14:paraId="475086E3" w14:textId="77777777" w:rsidTr="00694BA4">
        <w:tc>
          <w:tcPr>
            <w:tcW w:w="1493" w:type="dxa"/>
            <w:vMerge w:val="restart"/>
          </w:tcPr>
          <w:p w14:paraId="6FDB529A" w14:textId="77777777" w:rsidR="006440FC" w:rsidRPr="00A15525" w:rsidRDefault="006440FC" w:rsidP="00694BA4">
            <w:pPr>
              <w:rPr>
                <w:b/>
                <w:sz w:val="18"/>
                <w:szCs w:val="18"/>
              </w:rPr>
            </w:pPr>
            <w:r w:rsidRPr="00A15525">
              <w:rPr>
                <w:b/>
                <w:sz w:val="18"/>
                <w:szCs w:val="18"/>
              </w:rPr>
              <w:t>Summary</w:t>
            </w:r>
          </w:p>
          <w:p w14:paraId="4BFCC486" w14:textId="77777777" w:rsidR="006440FC" w:rsidRPr="00A15525" w:rsidRDefault="006440FC" w:rsidP="00694BA4">
            <w:pPr>
              <w:rPr>
                <w:b/>
                <w:sz w:val="18"/>
                <w:szCs w:val="18"/>
              </w:rPr>
            </w:pPr>
          </w:p>
        </w:tc>
        <w:tc>
          <w:tcPr>
            <w:tcW w:w="1669" w:type="dxa"/>
          </w:tcPr>
          <w:p w14:paraId="3B0C15C8" w14:textId="77777777" w:rsidR="006440FC" w:rsidRPr="00A15525" w:rsidRDefault="006440FC" w:rsidP="00694BA4">
            <w:pPr>
              <w:rPr>
                <w:sz w:val="18"/>
                <w:szCs w:val="18"/>
              </w:rPr>
            </w:pPr>
            <w:r w:rsidRPr="00A15525">
              <w:rPr>
                <w:sz w:val="18"/>
                <w:szCs w:val="18"/>
              </w:rPr>
              <w:t>Spectrum line</w:t>
            </w:r>
          </w:p>
        </w:tc>
        <w:tc>
          <w:tcPr>
            <w:tcW w:w="5854" w:type="dxa"/>
          </w:tcPr>
          <w:p w14:paraId="59AC6FF9"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6440FC" w14:paraId="15F3A248" w14:textId="77777777" w:rsidTr="00694BA4">
        <w:tc>
          <w:tcPr>
            <w:tcW w:w="1493" w:type="dxa"/>
            <w:vMerge/>
          </w:tcPr>
          <w:p w14:paraId="77538DB9" w14:textId="77777777" w:rsidR="006440FC" w:rsidRPr="00A15525" w:rsidRDefault="006440FC" w:rsidP="00694BA4"/>
        </w:tc>
        <w:tc>
          <w:tcPr>
            <w:tcW w:w="1669" w:type="dxa"/>
          </w:tcPr>
          <w:p w14:paraId="5B70FB8D" w14:textId="77777777" w:rsidR="006440FC" w:rsidRPr="00A15525" w:rsidRDefault="006440FC" w:rsidP="00694BA4">
            <w:pPr>
              <w:rPr>
                <w:sz w:val="18"/>
                <w:szCs w:val="18"/>
              </w:rPr>
            </w:pPr>
            <w:r w:rsidRPr="00A15525">
              <w:rPr>
                <w:sz w:val="18"/>
                <w:szCs w:val="18"/>
              </w:rPr>
              <w:t>Wrap-up and Sign-posting</w:t>
            </w:r>
          </w:p>
        </w:tc>
        <w:tc>
          <w:tcPr>
            <w:tcW w:w="5854" w:type="dxa"/>
          </w:tcPr>
          <w:p w14:paraId="186F281E" w14:textId="77777777" w:rsidR="006440FC" w:rsidRPr="00D8114B" w:rsidRDefault="006440FC" w:rsidP="006440FC">
            <w:pPr>
              <w:pStyle w:val="ListParagraph"/>
              <w:numPr>
                <w:ilvl w:val="0"/>
                <w:numId w:val="18"/>
              </w:numPr>
              <w:tabs>
                <w:tab w:val="clear" w:pos="720"/>
              </w:tabs>
              <w:suppressAutoHyphens w:val="0"/>
              <w:spacing w:line="240" w:lineRule="auto"/>
              <w:contextualSpacing/>
              <w:rPr>
                <w:sz w:val="18"/>
                <w:szCs w:val="18"/>
              </w:rPr>
            </w:pPr>
            <w:r w:rsidRPr="00D8114B">
              <w:rPr>
                <w:sz w:val="18"/>
                <w:szCs w:val="18"/>
              </w:rPr>
              <w:t>Direct students to further resources</w:t>
            </w:r>
          </w:p>
          <w:p w14:paraId="1FFA9534" w14:textId="77777777" w:rsidR="006440FC" w:rsidRDefault="006440FC" w:rsidP="00AB46F4">
            <w:pPr>
              <w:pStyle w:val="1NUSbodycopy"/>
              <w:numPr>
                <w:ilvl w:val="0"/>
                <w:numId w:val="18"/>
              </w:numPr>
              <w:spacing w:after="0" w:line="240" w:lineRule="auto"/>
            </w:pPr>
            <w:r w:rsidRPr="00D8114B">
              <w:t>Encourage students to complete online evaluation</w:t>
            </w:r>
          </w:p>
          <w:p w14:paraId="7B62BCD8" w14:textId="44D33BF3" w:rsidR="00AB46F4" w:rsidRPr="00D8114B" w:rsidRDefault="00AB46F4" w:rsidP="00AB46F4">
            <w:pPr>
              <w:pStyle w:val="1NUSbodycopy"/>
              <w:numPr>
                <w:ilvl w:val="0"/>
                <w:numId w:val="18"/>
              </w:numPr>
              <w:spacing w:after="0" w:line="240" w:lineRule="auto"/>
            </w:pPr>
            <w:r>
              <w:t>Encourage students to join other Ready to Rent workshops and to take part in collective organising</w:t>
            </w:r>
          </w:p>
        </w:tc>
      </w:tr>
    </w:tbl>
    <w:p w14:paraId="3EA568B7" w14:textId="77777777" w:rsidR="006440FC" w:rsidRDefault="006440FC" w:rsidP="006440FC">
      <w:pPr>
        <w:pStyle w:val="1NUSbodycopy"/>
      </w:pPr>
    </w:p>
    <w:p w14:paraId="0328F8AF" w14:textId="77777777" w:rsidR="006440FC" w:rsidRDefault="006440FC" w:rsidP="00BE3570">
      <w:pPr>
        <w:rPr>
          <w:b/>
        </w:rPr>
      </w:pPr>
    </w:p>
    <w:p w14:paraId="55D8F803" w14:textId="77777777" w:rsidR="006440FC" w:rsidRDefault="006440FC" w:rsidP="00BE3570">
      <w:pPr>
        <w:rPr>
          <w:b/>
        </w:rPr>
      </w:pPr>
    </w:p>
    <w:p w14:paraId="7FAF6BE5" w14:textId="77777777" w:rsidR="006440FC" w:rsidRDefault="006440FC" w:rsidP="00BE3570">
      <w:pPr>
        <w:rPr>
          <w:b/>
        </w:rPr>
      </w:pPr>
    </w:p>
    <w:p w14:paraId="6AAF1609" w14:textId="77777777" w:rsidR="006440FC" w:rsidRDefault="006440FC" w:rsidP="00BE3570">
      <w:pPr>
        <w:rPr>
          <w:b/>
        </w:rPr>
      </w:pPr>
    </w:p>
    <w:p w14:paraId="59ED4424" w14:textId="77777777" w:rsidR="006440FC" w:rsidRDefault="006440FC" w:rsidP="00BE3570">
      <w:pPr>
        <w:rPr>
          <w:b/>
        </w:rPr>
      </w:pPr>
    </w:p>
    <w:p w14:paraId="7E5BEFFE" w14:textId="77777777" w:rsidR="006440FC" w:rsidRDefault="006440FC" w:rsidP="00BE3570">
      <w:pPr>
        <w:rPr>
          <w:b/>
        </w:rPr>
      </w:pPr>
    </w:p>
    <w:p w14:paraId="137108DD" w14:textId="77777777" w:rsidR="00AD21A1" w:rsidRDefault="00AD21A1" w:rsidP="00BE3570">
      <w:pPr>
        <w:rPr>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371"/>
        <w:gridCol w:w="1559"/>
      </w:tblGrid>
      <w:tr w:rsidR="006440FC" w14:paraId="4118FDE0" w14:textId="77777777" w:rsidTr="00D6711D">
        <w:tc>
          <w:tcPr>
            <w:tcW w:w="851" w:type="dxa"/>
            <w:shd w:val="clear" w:color="auto" w:fill="FFFFFF"/>
            <w:tcMar>
              <w:top w:w="0" w:type="dxa"/>
              <w:left w:w="108" w:type="dxa"/>
              <w:bottom w:w="0" w:type="dxa"/>
              <w:right w:w="108" w:type="dxa"/>
            </w:tcMar>
          </w:tcPr>
          <w:p w14:paraId="15863DFB" w14:textId="2C6979C7" w:rsidR="006440FC" w:rsidRPr="00AD21A1" w:rsidRDefault="006440FC" w:rsidP="00545B2C">
            <w:pPr>
              <w:rPr>
                <w:b/>
                <w:sz w:val="22"/>
                <w:szCs w:val="22"/>
              </w:rPr>
            </w:pPr>
            <w:r w:rsidRPr="00AD21A1">
              <w:rPr>
                <w:b/>
                <w:sz w:val="22"/>
                <w:szCs w:val="22"/>
              </w:rPr>
              <w:t>Time</w:t>
            </w:r>
          </w:p>
        </w:tc>
        <w:tc>
          <w:tcPr>
            <w:tcW w:w="7371" w:type="dxa"/>
            <w:shd w:val="clear" w:color="auto" w:fill="FFFFFF"/>
            <w:tcMar>
              <w:top w:w="0" w:type="dxa"/>
              <w:left w:w="108" w:type="dxa"/>
              <w:bottom w:w="0" w:type="dxa"/>
              <w:right w:w="108" w:type="dxa"/>
            </w:tcMar>
          </w:tcPr>
          <w:p w14:paraId="5A0494DB" w14:textId="77777777" w:rsidR="006440FC" w:rsidRPr="00AD21A1" w:rsidRDefault="006440FC" w:rsidP="00545B2C">
            <w:pPr>
              <w:rPr>
                <w:b/>
                <w:sz w:val="24"/>
              </w:rPr>
            </w:pPr>
            <w:r w:rsidRPr="00AD21A1">
              <w:rPr>
                <w:b/>
                <w:sz w:val="24"/>
              </w:rPr>
              <w:t>Activities</w:t>
            </w:r>
          </w:p>
        </w:tc>
        <w:tc>
          <w:tcPr>
            <w:tcW w:w="1559" w:type="dxa"/>
            <w:shd w:val="clear" w:color="auto" w:fill="FFFFFF"/>
            <w:tcMar>
              <w:top w:w="0" w:type="dxa"/>
              <w:left w:w="108" w:type="dxa"/>
              <w:bottom w:w="0" w:type="dxa"/>
              <w:right w:w="108" w:type="dxa"/>
            </w:tcMar>
          </w:tcPr>
          <w:p w14:paraId="7CCF8B1E" w14:textId="3524ED2B" w:rsidR="006440FC" w:rsidRPr="00BE3570" w:rsidRDefault="006440FC" w:rsidP="00545B2C">
            <w:pPr>
              <w:rPr>
                <w:b/>
                <w:sz w:val="22"/>
                <w:szCs w:val="22"/>
              </w:rPr>
            </w:pPr>
            <w:r w:rsidRPr="00BE3570">
              <w:rPr>
                <w:b/>
                <w:sz w:val="22"/>
                <w:szCs w:val="22"/>
              </w:rPr>
              <w:t>What you will need</w:t>
            </w:r>
          </w:p>
        </w:tc>
      </w:tr>
      <w:tr w:rsidR="006440FC" w14:paraId="0C1B6BE5" w14:textId="77777777" w:rsidTr="00D6711D">
        <w:tc>
          <w:tcPr>
            <w:tcW w:w="9781" w:type="dxa"/>
            <w:gridSpan w:val="3"/>
            <w:shd w:val="clear" w:color="auto" w:fill="595959" w:themeFill="text1" w:themeFillTint="A6"/>
            <w:tcMar>
              <w:top w:w="0" w:type="dxa"/>
              <w:left w:w="108" w:type="dxa"/>
              <w:bottom w:w="0" w:type="dxa"/>
              <w:right w:w="108" w:type="dxa"/>
            </w:tcMar>
          </w:tcPr>
          <w:p w14:paraId="14C2B160" w14:textId="5CD8F387" w:rsidR="006440FC" w:rsidRPr="00AD21A1" w:rsidRDefault="006440FC" w:rsidP="00545B2C">
            <w:pPr>
              <w:rPr>
                <w:b/>
                <w:sz w:val="24"/>
              </w:rPr>
            </w:pPr>
            <w:r w:rsidRPr="00AD21A1">
              <w:rPr>
                <w:b/>
                <w:sz w:val="24"/>
              </w:rPr>
              <w:t>Introduction</w:t>
            </w:r>
          </w:p>
        </w:tc>
      </w:tr>
      <w:tr w:rsidR="006440FC" w14:paraId="5ED9F268" w14:textId="77777777" w:rsidTr="00D6711D">
        <w:tc>
          <w:tcPr>
            <w:tcW w:w="851" w:type="dxa"/>
            <w:shd w:val="clear" w:color="auto" w:fill="FFFFFF"/>
            <w:tcMar>
              <w:top w:w="0" w:type="dxa"/>
              <w:left w:w="108" w:type="dxa"/>
              <w:bottom w:w="0" w:type="dxa"/>
              <w:right w:w="108" w:type="dxa"/>
            </w:tcMar>
          </w:tcPr>
          <w:p w14:paraId="4F9F8EFC" w14:textId="77777777" w:rsidR="006440FC" w:rsidRDefault="006440FC" w:rsidP="00545B2C">
            <w:pPr>
              <w:rPr>
                <w:sz w:val="18"/>
                <w:szCs w:val="18"/>
              </w:rPr>
            </w:pPr>
          </w:p>
          <w:p w14:paraId="269558BB" w14:textId="77777777" w:rsidR="006440FC" w:rsidRPr="00EC367A" w:rsidRDefault="006440FC" w:rsidP="00545B2C">
            <w:r w:rsidRPr="00EC367A">
              <w:rPr>
                <w:sz w:val="18"/>
                <w:szCs w:val="18"/>
              </w:rPr>
              <w:t>10 mins</w:t>
            </w:r>
          </w:p>
        </w:tc>
        <w:tc>
          <w:tcPr>
            <w:tcW w:w="7371" w:type="dxa"/>
            <w:shd w:val="clear" w:color="auto" w:fill="FFFFFF"/>
            <w:tcMar>
              <w:top w:w="0" w:type="dxa"/>
              <w:left w:w="108" w:type="dxa"/>
              <w:bottom w:w="0" w:type="dxa"/>
              <w:right w:w="108" w:type="dxa"/>
            </w:tcMar>
          </w:tcPr>
          <w:p w14:paraId="3D87032C" w14:textId="77777777" w:rsidR="006440FC" w:rsidRDefault="006440FC" w:rsidP="00545B2C">
            <w:pPr>
              <w:rPr>
                <w:b/>
                <w:sz w:val="18"/>
                <w:szCs w:val="18"/>
              </w:rPr>
            </w:pPr>
          </w:p>
          <w:p w14:paraId="4A79C1E5" w14:textId="77777777" w:rsidR="006440FC" w:rsidRDefault="006440FC" w:rsidP="00545B2C">
            <w:pPr>
              <w:rPr>
                <w:b/>
                <w:sz w:val="18"/>
                <w:szCs w:val="18"/>
              </w:rPr>
            </w:pPr>
            <w:r w:rsidRPr="009D02B3">
              <w:rPr>
                <w:b/>
                <w:sz w:val="18"/>
                <w:szCs w:val="18"/>
              </w:rPr>
              <w:t>Introduce aims of the course:</w:t>
            </w:r>
          </w:p>
          <w:p w14:paraId="3C103E5E" w14:textId="5A9C2555" w:rsidR="006440FC" w:rsidRPr="009D02B3" w:rsidRDefault="00264A39" w:rsidP="00545B2C">
            <w:pPr>
              <w:rPr>
                <w:i/>
                <w:sz w:val="18"/>
                <w:szCs w:val="18"/>
              </w:rPr>
            </w:pPr>
            <w:r>
              <w:rPr>
                <w:i/>
                <w:sz w:val="18"/>
                <w:szCs w:val="18"/>
              </w:rPr>
              <w:t>This training</w:t>
            </w:r>
            <w:r w:rsidR="006440FC" w:rsidRPr="009D02B3">
              <w:rPr>
                <w:i/>
                <w:sz w:val="18"/>
                <w:szCs w:val="18"/>
              </w:rPr>
              <w:t xml:space="preserve"> is all about giving you the </w:t>
            </w:r>
            <w:r w:rsidR="00DA0A4B">
              <w:rPr>
                <w:i/>
                <w:sz w:val="18"/>
                <w:szCs w:val="18"/>
              </w:rPr>
              <w:t>knowledge you need to sign contracts</w:t>
            </w:r>
            <w:r w:rsidR="006440FC" w:rsidRPr="009D02B3">
              <w:rPr>
                <w:i/>
                <w:sz w:val="18"/>
                <w:szCs w:val="18"/>
              </w:rPr>
              <w:t xml:space="preserve"> with confidence. To begin it would be good to get an idea of the experiences of everyone in the room.</w:t>
            </w:r>
          </w:p>
          <w:p w14:paraId="56355D43" w14:textId="77777777" w:rsidR="006440FC" w:rsidRPr="009D02B3" w:rsidRDefault="006440FC" w:rsidP="00545B2C">
            <w:pPr>
              <w:rPr>
                <w:i/>
                <w:sz w:val="18"/>
                <w:szCs w:val="18"/>
              </w:rPr>
            </w:pPr>
          </w:p>
          <w:p w14:paraId="5847A742" w14:textId="77777777" w:rsidR="006440FC" w:rsidRPr="00C71F75" w:rsidRDefault="006440FC" w:rsidP="00545B2C">
            <w:pPr>
              <w:rPr>
                <w:b/>
                <w:sz w:val="24"/>
              </w:rPr>
            </w:pPr>
            <w:r w:rsidRPr="00C71F75">
              <w:rPr>
                <w:b/>
                <w:sz w:val="24"/>
              </w:rPr>
              <w:t>Activity: Spectrum line</w:t>
            </w:r>
          </w:p>
          <w:p w14:paraId="4FE87999" w14:textId="77777777" w:rsidR="006440FC" w:rsidRPr="009D02B3" w:rsidRDefault="006440FC" w:rsidP="00545B2C">
            <w:pPr>
              <w:rPr>
                <w:i/>
                <w:sz w:val="18"/>
                <w:szCs w:val="18"/>
              </w:rPr>
            </w:pPr>
          </w:p>
          <w:p w14:paraId="5B7B2149" w14:textId="77777777" w:rsidR="006440FC" w:rsidRDefault="006440FC"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6440FC" w:rsidRPr="0034054D" w:rsidRDefault="006440FC"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6440FC" w:rsidRPr="0034054D" w:rsidRDefault="006440FC"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6440FC" w:rsidRPr="009D02B3" w:rsidRDefault="006440FC" w:rsidP="00545B2C">
            <w:pPr>
              <w:rPr>
                <w:i/>
                <w:sz w:val="18"/>
                <w:szCs w:val="18"/>
              </w:rPr>
            </w:pPr>
          </w:p>
          <w:p w14:paraId="016C3742" w14:textId="12428FDC" w:rsidR="006440FC" w:rsidRPr="00C71F75" w:rsidRDefault="00A37189" w:rsidP="00545B2C">
            <w:pPr>
              <w:rPr>
                <w:b/>
                <w:sz w:val="24"/>
              </w:rPr>
            </w:pPr>
            <w:r w:rsidRPr="00C71F75">
              <w:rPr>
                <w:b/>
                <w:sz w:val="24"/>
              </w:rPr>
              <w:t>Introduction to course content</w:t>
            </w:r>
            <w:r w:rsidR="006440FC" w:rsidRPr="00C71F75">
              <w:rPr>
                <w:b/>
                <w:sz w:val="24"/>
              </w:rPr>
              <w:t xml:space="preserve">: </w:t>
            </w:r>
          </w:p>
          <w:p w14:paraId="6EDA7DC4" w14:textId="77777777" w:rsidR="00A37189" w:rsidRPr="00A37189" w:rsidRDefault="00A37189" w:rsidP="00545B2C">
            <w:pPr>
              <w:rPr>
                <w:b/>
                <w:sz w:val="22"/>
                <w:szCs w:val="22"/>
              </w:rPr>
            </w:pPr>
          </w:p>
          <w:p w14:paraId="4ACC8505" w14:textId="7633FE1F" w:rsidR="006440FC" w:rsidRDefault="006440FC" w:rsidP="00545B2C">
            <w:pPr>
              <w:rPr>
                <w:i/>
                <w:sz w:val="18"/>
                <w:szCs w:val="18"/>
              </w:rPr>
            </w:pPr>
            <w:r>
              <w:rPr>
                <w:i/>
                <w:sz w:val="18"/>
                <w:szCs w:val="18"/>
              </w:rPr>
              <w:t>NUS have</w:t>
            </w:r>
            <w:r w:rsidRPr="009D02B3">
              <w:rPr>
                <w:i/>
                <w:sz w:val="18"/>
                <w:szCs w:val="18"/>
              </w:rPr>
              <w:t xml:space="preserve"> designed this training </w:t>
            </w:r>
            <w:r w:rsidR="00F62137">
              <w:rPr>
                <w:i/>
                <w:sz w:val="18"/>
                <w:szCs w:val="18"/>
              </w:rPr>
              <w:t xml:space="preserve">programme </w:t>
            </w:r>
            <w:r w:rsidRPr="009D02B3">
              <w:rPr>
                <w:i/>
                <w:sz w:val="18"/>
                <w:szCs w:val="18"/>
              </w:rPr>
              <w:t xml:space="preserve">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6440FC" w:rsidRDefault="006440FC" w:rsidP="00545B2C">
            <w:pPr>
              <w:rPr>
                <w:i/>
                <w:sz w:val="18"/>
                <w:szCs w:val="18"/>
              </w:rPr>
            </w:pPr>
          </w:p>
          <w:p w14:paraId="40C1C407" w14:textId="67251641" w:rsidR="006440FC" w:rsidRDefault="006440FC"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6440FC" w:rsidRDefault="006440FC" w:rsidP="00545B2C">
            <w:pPr>
              <w:rPr>
                <w:i/>
                <w:sz w:val="18"/>
                <w:szCs w:val="18"/>
              </w:rPr>
            </w:pPr>
          </w:p>
          <w:p w14:paraId="2F909454" w14:textId="648A06E6" w:rsidR="006440FC" w:rsidRPr="009D02B3" w:rsidRDefault="006440FC" w:rsidP="00545B2C">
            <w:pPr>
              <w:rPr>
                <w:i/>
                <w:sz w:val="18"/>
                <w:szCs w:val="18"/>
              </w:rPr>
            </w:pPr>
            <w:r w:rsidRPr="009D02B3">
              <w:rPr>
                <w:i/>
                <w:sz w:val="18"/>
                <w:szCs w:val="18"/>
              </w:rPr>
              <w:t>As a result, a quarter of students surveyed felt dissatisfied or very dissatisfied with the management of their home</w:t>
            </w:r>
            <w:r>
              <w:rPr>
                <w:i/>
                <w:sz w:val="18"/>
                <w:szCs w:val="18"/>
              </w:rPr>
              <w:t xml:space="preserve"> and many reported problems with getting their deposit back</w:t>
            </w:r>
            <w:r w:rsidRPr="009D02B3">
              <w:rPr>
                <w:i/>
                <w:sz w:val="18"/>
                <w:szCs w:val="18"/>
              </w:rPr>
              <w:t>.</w:t>
            </w:r>
          </w:p>
          <w:p w14:paraId="58971A94" w14:textId="77777777" w:rsidR="006440FC" w:rsidRPr="009D02B3" w:rsidRDefault="006440FC" w:rsidP="00545B2C">
            <w:pPr>
              <w:rPr>
                <w:i/>
                <w:sz w:val="18"/>
                <w:szCs w:val="18"/>
              </w:rPr>
            </w:pPr>
          </w:p>
          <w:p w14:paraId="4DB4A1E8" w14:textId="69E735A9" w:rsidR="006440FC" w:rsidRPr="009D02B3" w:rsidRDefault="006440FC" w:rsidP="002B607F">
            <w:pPr>
              <w:rPr>
                <w:i/>
                <w:sz w:val="18"/>
                <w:szCs w:val="18"/>
              </w:rPr>
            </w:pPr>
            <w:r>
              <w:rPr>
                <w:i/>
                <w:sz w:val="18"/>
                <w:szCs w:val="18"/>
              </w:rPr>
              <w:t xml:space="preserve">This workshop aims to help you have a good experience in rented housing. </w:t>
            </w:r>
            <w:r w:rsidRPr="009D02B3">
              <w:rPr>
                <w:i/>
                <w:sz w:val="18"/>
                <w:szCs w:val="18"/>
              </w:rPr>
              <w:t>I</w:t>
            </w:r>
            <w:r>
              <w:rPr>
                <w:i/>
                <w:sz w:val="18"/>
                <w:szCs w:val="18"/>
              </w:rPr>
              <w:t>n this training we will focu</w:t>
            </w:r>
            <w:r w:rsidR="002B607F">
              <w:rPr>
                <w:i/>
                <w:sz w:val="18"/>
                <w:szCs w:val="18"/>
              </w:rPr>
              <w:t>s on w</w:t>
            </w:r>
            <w:r>
              <w:rPr>
                <w:i/>
                <w:sz w:val="18"/>
                <w:szCs w:val="18"/>
              </w:rPr>
              <w:t>hat should and</w:t>
            </w:r>
            <w:r w:rsidRPr="009D02B3">
              <w:rPr>
                <w:i/>
                <w:sz w:val="18"/>
                <w:szCs w:val="18"/>
              </w:rPr>
              <w:t xml:space="preserve"> shouldn’t be in a contract</w:t>
            </w:r>
            <w:r w:rsidR="002B607F">
              <w:rPr>
                <w:i/>
                <w:sz w:val="18"/>
                <w:szCs w:val="18"/>
              </w:rPr>
              <w:t>.</w:t>
            </w:r>
          </w:p>
          <w:p w14:paraId="66869273" w14:textId="77777777" w:rsidR="006440FC" w:rsidRPr="009D02B3" w:rsidRDefault="006440FC" w:rsidP="00545B2C">
            <w:pPr>
              <w:rPr>
                <w:i/>
                <w:sz w:val="18"/>
                <w:szCs w:val="18"/>
              </w:rPr>
            </w:pPr>
          </w:p>
          <w:p w14:paraId="53AD4694" w14:textId="0998DF73" w:rsidR="006440FC" w:rsidRPr="009D02B3" w:rsidRDefault="006440FC" w:rsidP="00545B2C">
            <w:pPr>
              <w:rPr>
                <w:i/>
                <w:sz w:val="18"/>
                <w:szCs w:val="18"/>
              </w:rPr>
            </w:pPr>
            <w:r>
              <w:rPr>
                <w:i/>
                <w:sz w:val="18"/>
                <w:szCs w:val="18"/>
              </w:rPr>
              <w:t>This workshop</w:t>
            </w:r>
            <w:r w:rsidRPr="009D02B3">
              <w:rPr>
                <w:i/>
                <w:sz w:val="18"/>
                <w:szCs w:val="18"/>
              </w:rPr>
              <w:t xml:space="preserve"> won’t cover all the issues th</w:t>
            </w:r>
            <w:r w:rsidR="002B607F">
              <w:rPr>
                <w:i/>
                <w:sz w:val="18"/>
                <w:szCs w:val="18"/>
              </w:rPr>
              <w:t>at might arise in signing contracts</w:t>
            </w:r>
            <w:r>
              <w:rPr>
                <w:i/>
                <w:sz w:val="18"/>
                <w:szCs w:val="18"/>
              </w:rPr>
              <w:t xml:space="preserve"> in detail</w:t>
            </w:r>
            <w:r w:rsidRPr="009D02B3">
              <w:rPr>
                <w:i/>
                <w:sz w:val="18"/>
                <w:szCs w:val="18"/>
              </w:rPr>
              <w:t xml:space="preserve">, but it will </w:t>
            </w:r>
            <w:r>
              <w:rPr>
                <w:i/>
                <w:sz w:val="18"/>
                <w:szCs w:val="18"/>
              </w:rPr>
              <w:t>equip you with some key skills and direct</w:t>
            </w:r>
            <w:r w:rsidRPr="009D02B3">
              <w:rPr>
                <w:i/>
                <w:sz w:val="18"/>
                <w:szCs w:val="18"/>
              </w:rPr>
              <w:t xml:space="preserve"> you to organisations and resources </w:t>
            </w:r>
            <w:r>
              <w:rPr>
                <w:i/>
                <w:sz w:val="18"/>
                <w:szCs w:val="18"/>
              </w:rPr>
              <w:t>if you want to explore issues further</w:t>
            </w:r>
            <w:r w:rsidRPr="009D02B3">
              <w:rPr>
                <w:i/>
                <w:sz w:val="18"/>
                <w:szCs w:val="18"/>
              </w:rPr>
              <w:t>.</w:t>
            </w:r>
          </w:p>
          <w:p w14:paraId="39797ED2" w14:textId="77777777" w:rsidR="006440FC" w:rsidRPr="009D02B3" w:rsidRDefault="006440FC" w:rsidP="00545B2C">
            <w:pPr>
              <w:rPr>
                <w:sz w:val="18"/>
                <w:szCs w:val="18"/>
              </w:rPr>
            </w:pPr>
          </w:p>
          <w:p w14:paraId="63D77828" w14:textId="43798B61" w:rsidR="006440FC" w:rsidRPr="002D5A33" w:rsidRDefault="006440FC" w:rsidP="00545B2C">
            <w:pPr>
              <w:rPr>
                <w:i/>
                <w:color w:val="FF0000"/>
                <w:sz w:val="18"/>
                <w:szCs w:val="18"/>
              </w:rPr>
            </w:pPr>
            <w:r w:rsidRPr="009D02B3">
              <w:rPr>
                <w:i/>
                <w:sz w:val="18"/>
                <w:szCs w:val="18"/>
              </w:rPr>
              <w:t xml:space="preserve">It will focus on the rights of people </w:t>
            </w:r>
            <w:r w:rsidR="00817AFA">
              <w:rPr>
                <w:i/>
                <w:sz w:val="18"/>
                <w:szCs w:val="18"/>
              </w:rPr>
              <w:t>on</w:t>
            </w:r>
            <w:r w:rsidRPr="009D02B3">
              <w:rPr>
                <w:i/>
                <w:sz w:val="18"/>
                <w:szCs w:val="18"/>
              </w:rPr>
              <w:t xml:space="preserve"> </w:t>
            </w:r>
            <w:r w:rsidR="0019532A">
              <w:rPr>
                <w:i/>
                <w:sz w:val="18"/>
                <w:szCs w:val="18"/>
              </w:rPr>
              <w:t>Private tenancy agreements</w:t>
            </w:r>
            <w:r w:rsidR="00817AFA">
              <w:rPr>
                <w:i/>
                <w:sz w:val="18"/>
                <w:szCs w:val="18"/>
              </w:rPr>
              <w:t xml:space="preserve"> </w:t>
            </w:r>
            <w:r w:rsidR="002D5A33">
              <w:rPr>
                <w:i/>
                <w:sz w:val="18"/>
                <w:szCs w:val="18"/>
              </w:rPr>
              <w:t>in Northern Ireland</w:t>
            </w:r>
            <w:r w:rsidRPr="00093525">
              <w:rPr>
                <w:i/>
                <w:sz w:val="18"/>
                <w:szCs w:val="18"/>
              </w:rPr>
              <w:t xml:space="preserve">. </w:t>
            </w:r>
            <w:r>
              <w:rPr>
                <w:i/>
                <w:sz w:val="18"/>
                <w:szCs w:val="18"/>
              </w:rPr>
              <w:t xml:space="preserve">Use </w:t>
            </w:r>
            <w:r w:rsidRPr="004E24A8">
              <w:rPr>
                <w:b/>
                <w:i/>
                <w:sz w:val="18"/>
                <w:szCs w:val="18"/>
              </w:rPr>
              <w:t xml:space="preserve">Shelter’s online “Tenancy Checker” </w:t>
            </w:r>
            <w:r>
              <w:rPr>
                <w:i/>
                <w:sz w:val="18"/>
                <w:szCs w:val="18"/>
              </w:rPr>
              <w:t xml:space="preserve">if you’re not sure what you’re being offered. </w:t>
            </w:r>
            <w:r w:rsidRPr="00817AFA">
              <w:rPr>
                <w:i/>
                <w:sz w:val="18"/>
                <w:szCs w:val="18"/>
              </w:rPr>
              <w:t xml:space="preserve">If you’re living with your landlord or renting from the university you </w:t>
            </w:r>
            <w:r w:rsidR="00817AFA" w:rsidRPr="00817AFA">
              <w:rPr>
                <w:i/>
                <w:sz w:val="18"/>
                <w:szCs w:val="18"/>
              </w:rPr>
              <w:t>will be on a licence agreement and have different rights</w:t>
            </w:r>
            <w:r w:rsidRPr="00817AFA">
              <w:rPr>
                <w:i/>
                <w:sz w:val="18"/>
                <w:szCs w:val="18"/>
              </w:rPr>
              <w:t>, so seek advice from the Students’ Union Advice Centre or local advice service if you’re in this situation.</w:t>
            </w:r>
          </w:p>
          <w:p w14:paraId="42F99625" w14:textId="77777777" w:rsidR="009A735A" w:rsidRDefault="009A735A" w:rsidP="00545B2C">
            <w:pPr>
              <w:rPr>
                <w:i/>
                <w:sz w:val="18"/>
                <w:szCs w:val="18"/>
              </w:rPr>
            </w:pPr>
          </w:p>
          <w:p w14:paraId="7C01E261" w14:textId="77777777" w:rsidR="009A735A" w:rsidRDefault="009A735A" w:rsidP="00545B2C">
            <w:pPr>
              <w:rPr>
                <w:i/>
                <w:sz w:val="18"/>
                <w:szCs w:val="18"/>
              </w:rPr>
            </w:pPr>
          </w:p>
          <w:p w14:paraId="637F331F" w14:textId="1E95B481" w:rsidR="009A735A" w:rsidRPr="009D02B3" w:rsidRDefault="009A735A" w:rsidP="00545B2C">
            <w:pPr>
              <w:rPr>
                <w:i/>
                <w:sz w:val="18"/>
                <w:szCs w:val="18"/>
              </w:rPr>
            </w:pPr>
          </w:p>
        </w:tc>
        <w:tc>
          <w:tcPr>
            <w:tcW w:w="1559" w:type="dxa"/>
            <w:shd w:val="clear" w:color="auto" w:fill="FFFFFF"/>
            <w:tcMar>
              <w:top w:w="0" w:type="dxa"/>
              <w:left w:w="108" w:type="dxa"/>
              <w:bottom w:w="0" w:type="dxa"/>
              <w:right w:w="108" w:type="dxa"/>
            </w:tcMar>
          </w:tcPr>
          <w:p w14:paraId="774E9FB3" w14:textId="77777777" w:rsidR="006440FC" w:rsidRDefault="006440FC" w:rsidP="00545B2C">
            <w:pPr>
              <w:rPr>
                <w:sz w:val="18"/>
                <w:szCs w:val="18"/>
              </w:rPr>
            </w:pPr>
          </w:p>
          <w:p w14:paraId="21D92892" w14:textId="0995B724" w:rsidR="006440FC" w:rsidRPr="00601CCA" w:rsidRDefault="006440FC" w:rsidP="00545B2C">
            <w:pPr>
              <w:rPr>
                <w:sz w:val="18"/>
                <w:szCs w:val="18"/>
              </w:rPr>
            </w:pPr>
            <w:r>
              <w:rPr>
                <w:sz w:val="18"/>
                <w:szCs w:val="18"/>
              </w:rPr>
              <w:t>Slide: Ready to Rent</w:t>
            </w:r>
          </w:p>
          <w:p w14:paraId="22F629A1" w14:textId="77777777" w:rsidR="006440FC" w:rsidRPr="00601CCA" w:rsidRDefault="006440FC" w:rsidP="00545B2C">
            <w:pPr>
              <w:rPr>
                <w:sz w:val="18"/>
                <w:szCs w:val="18"/>
              </w:rPr>
            </w:pPr>
          </w:p>
          <w:p w14:paraId="58A7CEFE" w14:textId="77777777" w:rsidR="006440FC" w:rsidRPr="00601CCA" w:rsidRDefault="006440FC" w:rsidP="00545B2C">
            <w:pPr>
              <w:rPr>
                <w:sz w:val="18"/>
                <w:szCs w:val="18"/>
              </w:rPr>
            </w:pPr>
          </w:p>
          <w:p w14:paraId="38BCC762" w14:textId="77777777" w:rsidR="006440FC" w:rsidRPr="00601CCA" w:rsidRDefault="006440FC" w:rsidP="00545B2C">
            <w:pPr>
              <w:rPr>
                <w:sz w:val="18"/>
                <w:szCs w:val="18"/>
              </w:rPr>
            </w:pPr>
          </w:p>
          <w:p w14:paraId="3D39BDAA" w14:textId="77777777" w:rsidR="006440FC" w:rsidRPr="00601CCA" w:rsidRDefault="006440FC" w:rsidP="00545B2C">
            <w:pPr>
              <w:rPr>
                <w:sz w:val="18"/>
                <w:szCs w:val="18"/>
              </w:rPr>
            </w:pPr>
          </w:p>
          <w:p w14:paraId="6B2DEC09" w14:textId="77777777" w:rsidR="006440FC" w:rsidRPr="00601CCA" w:rsidRDefault="006440FC" w:rsidP="00545B2C">
            <w:pPr>
              <w:rPr>
                <w:sz w:val="18"/>
                <w:szCs w:val="18"/>
              </w:rPr>
            </w:pPr>
          </w:p>
          <w:p w14:paraId="5BC507D5" w14:textId="77777777" w:rsidR="006440FC" w:rsidRPr="00601CCA" w:rsidRDefault="006440FC" w:rsidP="00545B2C">
            <w:pPr>
              <w:rPr>
                <w:sz w:val="18"/>
                <w:szCs w:val="18"/>
              </w:rPr>
            </w:pPr>
          </w:p>
          <w:p w14:paraId="30CA6C3E" w14:textId="77777777" w:rsidR="006440FC" w:rsidRPr="00601CCA" w:rsidRDefault="006440FC" w:rsidP="00545B2C">
            <w:pPr>
              <w:rPr>
                <w:sz w:val="18"/>
                <w:szCs w:val="18"/>
              </w:rPr>
            </w:pPr>
          </w:p>
          <w:p w14:paraId="60A755A5" w14:textId="77777777" w:rsidR="006440FC" w:rsidRPr="00601CCA" w:rsidRDefault="006440FC" w:rsidP="00545B2C">
            <w:pPr>
              <w:rPr>
                <w:sz w:val="18"/>
                <w:szCs w:val="18"/>
              </w:rPr>
            </w:pPr>
          </w:p>
          <w:p w14:paraId="0E8D93F4" w14:textId="77777777" w:rsidR="006440FC" w:rsidRPr="00601CCA" w:rsidRDefault="006440FC" w:rsidP="00545B2C">
            <w:pPr>
              <w:rPr>
                <w:sz w:val="18"/>
                <w:szCs w:val="18"/>
              </w:rPr>
            </w:pPr>
          </w:p>
          <w:p w14:paraId="6871B887" w14:textId="77777777" w:rsidR="006440FC" w:rsidRPr="00601CCA" w:rsidRDefault="006440FC" w:rsidP="00545B2C">
            <w:pPr>
              <w:rPr>
                <w:sz w:val="18"/>
                <w:szCs w:val="18"/>
              </w:rPr>
            </w:pPr>
          </w:p>
          <w:p w14:paraId="6DC0F86B" w14:textId="77777777" w:rsidR="006440FC" w:rsidRPr="00601CCA" w:rsidRDefault="006440FC" w:rsidP="00545B2C">
            <w:pPr>
              <w:rPr>
                <w:sz w:val="18"/>
                <w:szCs w:val="18"/>
              </w:rPr>
            </w:pPr>
          </w:p>
          <w:p w14:paraId="1F0717DC" w14:textId="77777777" w:rsidR="006440FC" w:rsidRDefault="006440FC" w:rsidP="00545B2C">
            <w:pPr>
              <w:rPr>
                <w:sz w:val="18"/>
                <w:szCs w:val="18"/>
              </w:rPr>
            </w:pPr>
          </w:p>
          <w:p w14:paraId="48C101D7" w14:textId="77777777" w:rsidR="002B607F" w:rsidRPr="00601CCA" w:rsidRDefault="002B607F" w:rsidP="00545B2C">
            <w:pPr>
              <w:rPr>
                <w:sz w:val="18"/>
                <w:szCs w:val="18"/>
              </w:rPr>
            </w:pPr>
          </w:p>
          <w:p w14:paraId="349435E2" w14:textId="7A06B4A8" w:rsidR="006440FC" w:rsidRPr="00601CCA" w:rsidRDefault="006440FC" w:rsidP="00545B2C">
            <w:pPr>
              <w:rPr>
                <w:sz w:val="18"/>
                <w:szCs w:val="18"/>
              </w:rPr>
            </w:pPr>
            <w:r w:rsidRPr="00601CCA">
              <w:rPr>
                <w:sz w:val="18"/>
                <w:szCs w:val="18"/>
              </w:rPr>
              <w:t>Slide: The state of student renting</w:t>
            </w:r>
            <w:r>
              <w:rPr>
                <w:sz w:val="18"/>
                <w:szCs w:val="18"/>
              </w:rPr>
              <w:t xml:space="preserve"> in the UK</w:t>
            </w:r>
          </w:p>
          <w:p w14:paraId="34E40082" w14:textId="77777777" w:rsidR="006440FC" w:rsidRPr="00601CCA" w:rsidRDefault="006440FC" w:rsidP="00545B2C">
            <w:pPr>
              <w:rPr>
                <w:sz w:val="18"/>
                <w:szCs w:val="18"/>
              </w:rPr>
            </w:pPr>
          </w:p>
          <w:p w14:paraId="29F45A2A" w14:textId="77777777" w:rsidR="006440FC" w:rsidRPr="00601CCA" w:rsidRDefault="006440FC" w:rsidP="00545B2C">
            <w:pPr>
              <w:rPr>
                <w:sz w:val="18"/>
                <w:szCs w:val="18"/>
              </w:rPr>
            </w:pPr>
          </w:p>
          <w:p w14:paraId="1E33B60E" w14:textId="77777777" w:rsidR="006440FC" w:rsidRPr="00601CCA" w:rsidRDefault="006440FC" w:rsidP="00545B2C">
            <w:pPr>
              <w:rPr>
                <w:sz w:val="18"/>
                <w:szCs w:val="18"/>
              </w:rPr>
            </w:pPr>
          </w:p>
          <w:p w14:paraId="40DC04C9" w14:textId="77777777" w:rsidR="006440FC" w:rsidRPr="00601CCA" w:rsidRDefault="006440FC" w:rsidP="00545B2C">
            <w:pPr>
              <w:rPr>
                <w:sz w:val="18"/>
                <w:szCs w:val="18"/>
              </w:rPr>
            </w:pPr>
          </w:p>
          <w:p w14:paraId="3460CDAB" w14:textId="77777777" w:rsidR="006440FC" w:rsidRPr="00601CCA" w:rsidRDefault="006440FC" w:rsidP="00545B2C">
            <w:pPr>
              <w:rPr>
                <w:sz w:val="18"/>
                <w:szCs w:val="18"/>
              </w:rPr>
            </w:pPr>
          </w:p>
          <w:p w14:paraId="5558123F" w14:textId="77777777" w:rsidR="006440FC" w:rsidRDefault="006440FC" w:rsidP="00545B2C">
            <w:pPr>
              <w:rPr>
                <w:sz w:val="18"/>
                <w:szCs w:val="18"/>
              </w:rPr>
            </w:pPr>
          </w:p>
          <w:p w14:paraId="2EC0DACC" w14:textId="77777777" w:rsidR="006440FC" w:rsidRDefault="006440FC" w:rsidP="00545B2C">
            <w:pPr>
              <w:rPr>
                <w:sz w:val="18"/>
                <w:szCs w:val="18"/>
              </w:rPr>
            </w:pPr>
          </w:p>
          <w:p w14:paraId="37968AC5" w14:textId="77777777" w:rsidR="006440FC" w:rsidRDefault="006440FC" w:rsidP="00545B2C">
            <w:pPr>
              <w:rPr>
                <w:sz w:val="18"/>
                <w:szCs w:val="18"/>
              </w:rPr>
            </w:pPr>
          </w:p>
          <w:p w14:paraId="403A0209" w14:textId="77777777" w:rsidR="006440FC" w:rsidRDefault="006440FC" w:rsidP="00545B2C">
            <w:pPr>
              <w:rPr>
                <w:sz w:val="18"/>
                <w:szCs w:val="18"/>
              </w:rPr>
            </w:pPr>
          </w:p>
          <w:p w14:paraId="62E55592" w14:textId="6DBAF0C5" w:rsidR="006440FC" w:rsidRDefault="006440FC" w:rsidP="00545B2C">
            <w:pPr>
              <w:rPr>
                <w:sz w:val="18"/>
                <w:szCs w:val="18"/>
              </w:rPr>
            </w:pPr>
            <w:r>
              <w:rPr>
                <w:sz w:val="18"/>
                <w:szCs w:val="18"/>
              </w:rPr>
              <w:t>Slide: Workshop</w:t>
            </w:r>
            <w:r w:rsidRPr="00601CCA">
              <w:rPr>
                <w:sz w:val="18"/>
                <w:szCs w:val="18"/>
              </w:rPr>
              <w:t xml:space="preserve"> aims</w:t>
            </w:r>
            <w:r>
              <w:rPr>
                <w:sz w:val="18"/>
                <w:szCs w:val="18"/>
              </w:rPr>
              <w:t xml:space="preserve"> and objectives</w:t>
            </w:r>
          </w:p>
          <w:p w14:paraId="760086BB" w14:textId="77777777" w:rsidR="006440FC" w:rsidRDefault="006440FC" w:rsidP="00545B2C">
            <w:pPr>
              <w:rPr>
                <w:sz w:val="18"/>
                <w:szCs w:val="18"/>
              </w:rPr>
            </w:pPr>
          </w:p>
          <w:p w14:paraId="0D3D98DE" w14:textId="77777777" w:rsidR="006440FC" w:rsidRDefault="006440FC" w:rsidP="00545B2C">
            <w:pPr>
              <w:rPr>
                <w:sz w:val="18"/>
                <w:szCs w:val="18"/>
              </w:rPr>
            </w:pPr>
          </w:p>
          <w:p w14:paraId="4A66961E" w14:textId="77777777" w:rsidR="006440FC" w:rsidRDefault="006440FC" w:rsidP="00545B2C">
            <w:pPr>
              <w:rPr>
                <w:sz w:val="18"/>
                <w:szCs w:val="18"/>
              </w:rPr>
            </w:pPr>
          </w:p>
          <w:p w14:paraId="5A4A1A59" w14:textId="06CB3A85" w:rsidR="006440FC" w:rsidRDefault="006440FC" w:rsidP="00545B2C">
            <w:pPr>
              <w:rPr>
                <w:sz w:val="18"/>
                <w:szCs w:val="18"/>
              </w:rPr>
            </w:pPr>
            <w:r>
              <w:rPr>
                <w:sz w:val="18"/>
                <w:szCs w:val="18"/>
              </w:rPr>
              <w:t>Slide: Workshop focus</w:t>
            </w:r>
          </w:p>
          <w:p w14:paraId="4C1F743C" w14:textId="77777777" w:rsidR="006440FC" w:rsidRPr="00601CCA" w:rsidRDefault="006440FC" w:rsidP="00545B2C">
            <w:pPr>
              <w:rPr>
                <w:sz w:val="18"/>
                <w:szCs w:val="18"/>
              </w:rPr>
            </w:pPr>
          </w:p>
          <w:p w14:paraId="1310B1D6" w14:textId="77777777" w:rsidR="006440FC" w:rsidRPr="00601CCA" w:rsidRDefault="006440FC" w:rsidP="00545B2C">
            <w:pPr>
              <w:rPr>
                <w:sz w:val="18"/>
                <w:szCs w:val="18"/>
              </w:rPr>
            </w:pPr>
          </w:p>
          <w:p w14:paraId="02831286" w14:textId="77777777" w:rsidR="006440FC" w:rsidRPr="00601CCA" w:rsidRDefault="006440FC" w:rsidP="00545B2C">
            <w:pPr>
              <w:rPr>
                <w:sz w:val="18"/>
                <w:szCs w:val="18"/>
              </w:rPr>
            </w:pPr>
          </w:p>
          <w:p w14:paraId="129E52C4" w14:textId="00AE635D" w:rsidR="006440FC" w:rsidRPr="00FA6E2D" w:rsidRDefault="006440FC" w:rsidP="00FA6E2D">
            <w:pPr>
              <w:rPr>
                <w:sz w:val="18"/>
                <w:szCs w:val="18"/>
              </w:rPr>
            </w:pPr>
          </w:p>
        </w:tc>
      </w:tr>
      <w:tr w:rsidR="00694BA4" w14:paraId="2C8EBF81" w14:textId="77777777" w:rsidTr="00D6711D">
        <w:tc>
          <w:tcPr>
            <w:tcW w:w="9781" w:type="dxa"/>
            <w:gridSpan w:val="3"/>
            <w:shd w:val="clear" w:color="auto" w:fill="595959" w:themeFill="text1" w:themeFillTint="A6"/>
            <w:tcMar>
              <w:top w:w="0" w:type="dxa"/>
              <w:left w:w="108" w:type="dxa"/>
              <w:bottom w:w="0" w:type="dxa"/>
              <w:right w:w="108" w:type="dxa"/>
            </w:tcMar>
          </w:tcPr>
          <w:p w14:paraId="4ABC156C" w14:textId="23957C13" w:rsidR="00694BA4" w:rsidRPr="00694BA4" w:rsidRDefault="00694BA4" w:rsidP="00545B2C">
            <w:pPr>
              <w:rPr>
                <w:b/>
                <w:sz w:val="22"/>
                <w:szCs w:val="22"/>
              </w:rPr>
            </w:pPr>
            <w:r w:rsidRPr="00694BA4">
              <w:rPr>
                <w:b/>
                <w:sz w:val="22"/>
                <w:szCs w:val="22"/>
              </w:rPr>
              <w:t>Signing</w:t>
            </w:r>
            <w:r>
              <w:rPr>
                <w:b/>
                <w:sz w:val="22"/>
                <w:szCs w:val="22"/>
              </w:rPr>
              <w:t xml:space="preserve"> a Contract</w:t>
            </w:r>
          </w:p>
        </w:tc>
      </w:tr>
      <w:tr w:rsidR="006440FC" w14:paraId="25C0F244" w14:textId="77777777" w:rsidTr="00D6711D">
        <w:tc>
          <w:tcPr>
            <w:tcW w:w="851" w:type="dxa"/>
            <w:shd w:val="clear" w:color="auto" w:fill="FFFFFF"/>
            <w:tcMar>
              <w:top w:w="0" w:type="dxa"/>
              <w:left w:w="108" w:type="dxa"/>
              <w:bottom w:w="0" w:type="dxa"/>
              <w:right w:w="108" w:type="dxa"/>
            </w:tcMar>
          </w:tcPr>
          <w:p w14:paraId="6968F0E0" w14:textId="77777777" w:rsidR="006440FC" w:rsidRDefault="006440FC" w:rsidP="00545B2C">
            <w:pPr>
              <w:rPr>
                <w:sz w:val="18"/>
                <w:szCs w:val="18"/>
              </w:rPr>
            </w:pPr>
          </w:p>
          <w:p w14:paraId="0725CF3B" w14:textId="77777777" w:rsidR="006440FC" w:rsidRPr="00036650" w:rsidRDefault="006440FC" w:rsidP="00545B2C">
            <w:pPr>
              <w:rPr>
                <w:sz w:val="18"/>
                <w:szCs w:val="18"/>
              </w:rPr>
            </w:pPr>
            <w:r>
              <w:rPr>
                <w:sz w:val="18"/>
                <w:szCs w:val="18"/>
              </w:rPr>
              <w:t>5</w:t>
            </w:r>
            <w:r w:rsidRPr="00036650">
              <w:rPr>
                <w:sz w:val="18"/>
                <w:szCs w:val="18"/>
              </w:rPr>
              <w:t xml:space="preserve"> mins</w:t>
            </w:r>
          </w:p>
        </w:tc>
        <w:tc>
          <w:tcPr>
            <w:tcW w:w="7371" w:type="dxa"/>
            <w:shd w:val="clear" w:color="auto" w:fill="FFFFFF"/>
            <w:tcMar>
              <w:top w:w="0" w:type="dxa"/>
              <w:left w:w="108" w:type="dxa"/>
              <w:bottom w:w="0" w:type="dxa"/>
              <w:right w:w="108" w:type="dxa"/>
            </w:tcMar>
          </w:tcPr>
          <w:p w14:paraId="508BCCE5" w14:textId="77777777" w:rsidR="006440FC" w:rsidRDefault="006440FC" w:rsidP="00545B2C">
            <w:pPr>
              <w:rPr>
                <w:sz w:val="18"/>
                <w:szCs w:val="18"/>
              </w:rPr>
            </w:pPr>
          </w:p>
          <w:p w14:paraId="744B107A" w14:textId="7EC40556" w:rsidR="00694BA4" w:rsidRPr="00C71F75" w:rsidRDefault="00694BA4" w:rsidP="00545B2C">
            <w:pPr>
              <w:rPr>
                <w:b/>
                <w:sz w:val="24"/>
              </w:rPr>
            </w:pPr>
            <w:r w:rsidRPr="00C71F75">
              <w:rPr>
                <w:b/>
                <w:sz w:val="24"/>
              </w:rPr>
              <w:t>Introduction to signing contracts</w:t>
            </w:r>
          </w:p>
          <w:p w14:paraId="38C599BA" w14:textId="77777777" w:rsidR="00694BA4" w:rsidRPr="00694BA4" w:rsidRDefault="00694BA4" w:rsidP="00545B2C">
            <w:pPr>
              <w:rPr>
                <w:b/>
                <w:sz w:val="22"/>
                <w:szCs w:val="22"/>
              </w:rPr>
            </w:pPr>
          </w:p>
          <w:p w14:paraId="1B7C6816" w14:textId="6FDB43D4" w:rsidR="006440FC" w:rsidRDefault="00E8449B" w:rsidP="00545B2C">
            <w:pPr>
              <w:rPr>
                <w:i/>
                <w:sz w:val="18"/>
                <w:szCs w:val="18"/>
              </w:rPr>
            </w:pPr>
            <w:r>
              <w:rPr>
                <w:i/>
                <w:sz w:val="18"/>
                <w:szCs w:val="18"/>
              </w:rPr>
              <w:t>After the first workshop on house-hunting, n</w:t>
            </w:r>
            <w:r w:rsidR="006440FC">
              <w:rPr>
                <w:i/>
                <w:sz w:val="18"/>
                <w:szCs w:val="18"/>
              </w:rPr>
              <w:t xml:space="preserve">ow we’re going to move on to the next stage – once you’ve found the property you want, you’ll need to sign a contract. </w:t>
            </w:r>
          </w:p>
          <w:p w14:paraId="54E21C67" w14:textId="77777777" w:rsidR="006440FC" w:rsidRDefault="006440FC" w:rsidP="00545B2C">
            <w:pPr>
              <w:rPr>
                <w:i/>
                <w:sz w:val="18"/>
                <w:szCs w:val="18"/>
              </w:rPr>
            </w:pPr>
          </w:p>
          <w:p w14:paraId="141F9DFA" w14:textId="77777777" w:rsidR="00694BA4" w:rsidRPr="00E95AFB" w:rsidRDefault="00694BA4" w:rsidP="00694BA4">
            <w:pPr>
              <w:rPr>
                <w:b/>
                <w:sz w:val="18"/>
                <w:szCs w:val="18"/>
              </w:rPr>
            </w:pPr>
            <w:r>
              <w:rPr>
                <w:b/>
                <w:sz w:val="18"/>
                <w:szCs w:val="18"/>
              </w:rPr>
              <w:t>Explain next slide:</w:t>
            </w:r>
          </w:p>
          <w:p w14:paraId="1BFC29EF" w14:textId="77777777" w:rsidR="00694BA4" w:rsidRDefault="00694BA4" w:rsidP="00694BA4">
            <w:pPr>
              <w:rPr>
                <w:i/>
                <w:sz w:val="18"/>
                <w:szCs w:val="18"/>
              </w:rPr>
            </w:pPr>
          </w:p>
          <w:p w14:paraId="33E16C73" w14:textId="7173F768" w:rsidR="00694BA4" w:rsidRDefault="00694BA4" w:rsidP="00694BA4">
            <w:pPr>
              <w:pStyle w:val="ListParagraph"/>
              <w:numPr>
                <w:ilvl w:val="0"/>
                <w:numId w:val="25"/>
              </w:numPr>
              <w:rPr>
                <w:i/>
                <w:sz w:val="18"/>
                <w:szCs w:val="18"/>
              </w:rPr>
            </w:pPr>
            <w:r w:rsidRPr="00233C09">
              <w:rPr>
                <w:i/>
                <w:sz w:val="18"/>
                <w:szCs w:val="18"/>
              </w:rPr>
              <w:t>In this workshop we are focusing on</w:t>
            </w:r>
            <w:r w:rsidR="0023190F">
              <w:rPr>
                <w:i/>
                <w:sz w:val="18"/>
                <w:szCs w:val="18"/>
              </w:rPr>
              <w:t xml:space="preserve"> </w:t>
            </w:r>
            <w:r w:rsidR="0019532A">
              <w:rPr>
                <w:i/>
                <w:color w:val="auto"/>
                <w:sz w:val="18"/>
                <w:szCs w:val="18"/>
              </w:rPr>
              <w:t>Private tenancy agreements</w:t>
            </w:r>
            <w:r w:rsidR="0023190F" w:rsidRPr="00F03615">
              <w:rPr>
                <w:i/>
                <w:color w:val="auto"/>
                <w:sz w:val="18"/>
                <w:szCs w:val="18"/>
              </w:rPr>
              <w:t>-</w:t>
            </w:r>
            <w:r w:rsidRPr="00F03615">
              <w:rPr>
                <w:i/>
                <w:color w:val="auto"/>
                <w:sz w:val="18"/>
                <w:szCs w:val="18"/>
              </w:rPr>
              <w:t xml:space="preserve"> seek advice if you are signing another type of contract!</w:t>
            </w:r>
          </w:p>
          <w:p w14:paraId="6A0A3B36" w14:textId="77777777" w:rsidR="00694BA4" w:rsidRDefault="00694BA4" w:rsidP="00694BA4">
            <w:pPr>
              <w:pStyle w:val="ListParagraph"/>
              <w:ind w:left="360"/>
              <w:rPr>
                <w:i/>
                <w:sz w:val="18"/>
                <w:szCs w:val="18"/>
              </w:rPr>
            </w:pPr>
          </w:p>
          <w:p w14:paraId="258E72BE" w14:textId="77777777" w:rsidR="00694BA4" w:rsidRDefault="00694BA4" w:rsidP="00694BA4">
            <w:pPr>
              <w:pStyle w:val="ListParagraph"/>
              <w:numPr>
                <w:ilvl w:val="0"/>
                <w:numId w:val="25"/>
              </w:numPr>
              <w:rPr>
                <w:i/>
                <w:sz w:val="18"/>
                <w:szCs w:val="18"/>
              </w:rPr>
            </w:pPr>
            <w:r w:rsidRPr="00233C09">
              <w:rPr>
                <w:i/>
                <w:sz w:val="18"/>
                <w:szCs w:val="18"/>
              </w:rPr>
              <w:t xml:space="preserve">The key thing to remember about a </w:t>
            </w:r>
            <w:r>
              <w:rPr>
                <w:i/>
                <w:sz w:val="18"/>
                <w:szCs w:val="18"/>
              </w:rPr>
              <w:t>t</w:t>
            </w:r>
            <w:r w:rsidRPr="00233C09">
              <w:rPr>
                <w:i/>
                <w:sz w:val="18"/>
                <w:szCs w:val="18"/>
              </w:rPr>
              <w:t xml:space="preserve">enancy </w:t>
            </w:r>
            <w:r>
              <w:rPr>
                <w:i/>
                <w:sz w:val="18"/>
                <w:szCs w:val="18"/>
              </w:rPr>
              <w:t>a</w:t>
            </w:r>
            <w:r w:rsidRPr="00233C09">
              <w:rPr>
                <w:i/>
                <w:sz w:val="18"/>
                <w:szCs w:val="18"/>
              </w:rPr>
              <w:t xml:space="preserve">greement or </w:t>
            </w:r>
            <w:r>
              <w:rPr>
                <w:i/>
                <w:sz w:val="18"/>
                <w:szCs w:val="18"/>
              </w:rPr>
              <w:t>c</w:t>
            </w:r>
            <w:r w:rsidRPr="00233C09">
              <w:rPr>
                <w:i/>
                <w:sz w:val="18"/>
                <w:szCs w:val="18"/>
              </w:rPr>
              <w:t>ontract is that they are legally binding documents, meaning that you need to adhere to their contents once you have signed them, including paying the rent even if you never move in!</w:t>
            </w:r>
          </w:p>
          <w:p w14:paraId="64D49A9E" w14:textId="77777777" w:rsidR="00694BA4" w:rsidRPr="00233C09" w:rsidRDefault="00694BA4" w:rsidP="00694BA4">
            <w:pPr>
              <w:pStyle w:val="ListParagraph"/>
              <w:rPr>
                <w:i/>
                <w:sz w:val="18"/>
                <w:szCs w:val="18"/>
              </w:rPr>
            </w:pPr>
          </w:p>
          <w:p w14:paraId="4B3C970F" w14:textId="32AE56A4" w:rsidR="00694BA4" w:rsidRDefault="00694BA4" w:rsidP="00694BA4">
            <w:pPr>
              <w:pStyle w:val="ListParagraph"/>
              <w:numPr>
                <w:ilvl w:val="0"/>
                <w:numId w:val="25"/>
              </w:numPr>
              <w:rPr>
                <w:i/>
                <w:sz w:val="18"/>
                <w:szCs w:val="18"/>
              </w:rPr>
            </w:pPr>
            <w:r w:rsidRPr="00233C09">
              <w:rPr>
                <w:i/>
                <w:sz w:val="18"/>
                <w:szCs w:val="18"/>
              </w:rPr>
              <w:t>H</w:t>
            </w:r>
            <w:r>
              <w:rPr>
                <w:i/>
                <w:sz w:val="18"/>
                <w:szCs w:val="18"/>
              </w:rPr>
              <w:t xml:space="preserve">owever, once you’ve signed </w:t>
            </w:r>
            <w:r w:rsidR="0019532A">
              <w:rPr>
                <w:i/>
                <w:color w:val="auto"/>
                <w:sz w:val="18"/>
                <w:szCs w:val="18"/>
              </w:rPr>
              <w:t>a</w:t>
            </w:r>
            <w:r w:rsidR="00BF1F42" w:rsidRPr="00F03615">
              <w:rPr>
                <w:i/>
                <w:color w:val="auto"/>
                <w:sz w:val="18"/>
                <w:szCs w:val="18"/>
              </w:rPr>
              <w:t xml:space="preserve"> </w:t>
            </w:r>
            <w:r w:rsidR="0019532A">
              <w:rPr>
                <w:i/>
                <w:color w:val="auto"/>
                <w:sz w:val="18"/>
                <w:szCs w:val="18"/>
              </w:rPr>
              <w:t>tenancy agreement</w:t>
            </w:r>
            <w:r w:rsidR="0019532A" w:rsidRPr="00F03615">
              <w:rPr>
                <w:i/>
                <w:color w:val="auto"/>
                <w:sz w:val="18"/>
                <w:szCs w:val="18"/>
              </w:rPr>
              <w:t xml:space="preserve"> </w:t>
            </w:r>
            <w:r w:rsidRPr="00233C09">
              <w:rPr>
                <w:i/>
                <w:sz w:val="18"/>
                <w:szCs w:val="18"/>
              </w:rPr>
              <w:t xml:space="preserve">your Landlord cannot evict you without a court order, so contracts protect you as well as the Landlord. </w:t>
            </w:r>
          </w:p>
          <w:p w14:paraId="75514AEA" w14:textId="77777777" w:rsidR="00694BA4" w:rsidRPr="00694BA4" w:rsidRDefault="00694BA4" w:rsidP="00694BA4">
            <w:pPr>
              <w:pStyle w:val="ListParagraph"/>
              <w:rPr>
                <w:i/>
                <w:sz w:val="18"/>
                <w:szCs w:val="18"/>
              </w:rPr>
            </w:pPr>
          </w:p>
          <w:p w14:paraId="2B4F8C6C" w14:textId="77777777" w:rsidR="00694BA4" w:rsidRPr="00E95AFB" w:rsidRDefault="00694BA4" w:rsidP="00694BA4">
            <w:pPr>
              <w:rPr>
                <w:b/>
                <w:sz w:val="18"/>
                <w:szCs w:val="18"/>
              </w:rPr>
            </w:pPr>
            <w:r>
              <w:rPr>
                <w:b/>
                <w:sz w:val="18"/>
                <w:szCs w:val="18"/>
              </w:rPr>
              <w:t>Explain next slide:</w:t>
            </w:r>
            <w:bookmarkStart w:id="0" w:name="_GoBack"/>
            <w:bookmarkEnd w:id="0"/>
          </w:p>
          <w:p w14:paraId="25CAD411" w14:textId="77777777" w:rsidR="00694BA4" w:rsidRDefault="00694BA4" w:rsidP="00694BA4">
            <w:pPr>
              <w:rPr>
                <w:i/>
                <w:sz w:val="18"/>
                <w:szCs w:val="18"/>
              </w:rPr>
            </w:pPr>
          </w:p>
          <w:p w14:paraId="713658EE" w14:textId="77777777" w:rsidR="00694BA4" w:rsidRDefault="00694BA4" w:rsidP="00694BA4">
            <w:pPr>
              <w:pStyle w:val="ListParagraph"/>
              <w:numPr>
                <w:ilvl w:val="0"/>
                <w:numId w:val="26"/>
              </w:numPr>
              <w:rPr>
                <w:i/>
                <w:sz w:val="18"/>
                <w:szCs w:val="18"/>
              </w:rPr>
            </w:pPr>
            <w:r w:rsidRPr="00233C09">
              <w:rPr>
                <w:i/>
                <w:sz w:val="18"/>
                <w:szCs w:val="18"/>
              </w:rPr>
              <w:t>Joint contracts mean that yo</w:t>
            </w:r>
            <w:r>
              <w:rPr>
                <w:i/>
                <w:sz w:val="18"/>
                <w:szCs w:val="18"/>
              </w:rPr>
              <w:t>u are all jointly liable for</w:t>
            </w:r>
            <w:r w:rsidRPr="00233C09">
              <w:rPr>
                <w:i/>
                <w:sz w:val="18"/>
                <w:szCs w:val="18"/>
              </w:rPr>
              <w:t xml:space="preserve"> rent</w:t>
            </w:r>
            <w:r>
              <w:rPr>
                <w:i/>
                <w:sz w:val="18"/>
                <w:szCs w:val="18"/>
              </w:rPr>
              <w:t xml:space="preserve"> and other costs, as well as being individually responsible</w:t>
            </w:r>
            <w:r w:rsidRPr="00233C09">
              <w:rPr>
                <w:i/>
                <w:sz w:val="18"/>
                <w:szCs w:val="18"/>
              </w:rPr>
              <w:t xml:space="preserve">. This means that if someone else drops out and stops paying rent, the landlord could chase you for their rent. So make sure you are confident that signing a joint contract won’t cause issues later on </w:t>
            </w:r>
          </w:p>
          <w:p w14:paraId="4CFE8A9C" w14:textId="77777777" w:rsidR="00694BA4" w:rsidRPr="00233C09" w:rsidRDefault="00694BA4" w:rsidP="00694BA4">
            <w:pPr>
              <w:pStyle w:val="ListParagraph"/>
              <w:ind w:left="360"/>
              <w:rPr>
                <w:i/>
                <w:sz w:val="18"/>
                <w:szCs w:val="18"/>
              </w:rPr>
            </w:pPr>
          </w:p>
          <w:p w14:paraId="5C186F17" w14:textId="77777777" w:rsidR="00694BA4" w:rsidRDefault="00694BA4" w:rsidP="00694BA4">
            <w:pPr>
              <w:pStyle w:val="ListParagraph"/>
              <w:numPr>
                <w:ilvl w:val="0"/>
                <w:numId w:val="27"/>
              </w:numPr>
              <w:rPr>
                <w:i/>
                <w:sz w:val="18"/>
                <w:szCs w:val="18"/>
              </w:rPr>
            </w:pPr>
            <w:r w:rsidRPr="009B638E">
              <w:rPr>
                <w:i/>
                <w:sz w:val="18"/>
                <w:szCs w:val="18"/>
              </w:rPr>
              <w:t>If you’re anxious about this you may want to try to negotiat</w:t>
            </w:r>
            <w:r>
              <w:rPr>
                <w:i/>
                <w:sz w:val="18"/>
                <w:szCs w:val="18"/>
              </w:rPr>
              <w:t>e to have individual contracts</w:t>
            </w:r>
          </w:p>
          <w:p w14:paraId="306ABF31" w14:textId="77777777" w:rsidR="00694BA4" w:rsidRDefault="00694BA4" w:rsidP="00694BA4">
            <w:pPr>
              <w:rPr>
                <w:i/>
                <w:sz w:val="18"/>
                <w:szCs w:val="18"/>
              </w:rPr>
            </w:pPr>
          </w:p>
          <w:p w14:paraId="0A357B9E" w14:textId="77777777" w:rsidR="00694BA4" w:rsidRPr="00233C09" w:rsidRDefault="00694BA4" w:rsidP="00694BA4">
            <w:pPr>
              <w:rPr>
                <w:b/>
                <w:sz w:val="18"/>
                <w:szCs w:val="18"/>
              </w:rPr>
            </w:pPr>
            <w:r>
              <w:rPr>
                <w:b/>
                <w:sz w:val="18"/>
                <w:szCs w:val="18"/>
              </w:rPr>
              <w:t>Ask the whole g</w:t>
            </w:r>
            <w:r w:rsidRPr="00233C09">
              <w:rPr>
                <w:b/>
                <w:sz w:val="18"/>
                <w:szCs w:val="18"/>
              </w:rPr>
              <w:t>roup:</w:t>
            </w:r>
          </w:p>
          <w:p w14:paraId="40D41472" w14:textId="77777777" w:rsidR="00694BA4" w:rsidRDefault="00694BA4" w:rsidP="00694BA4">
            <w:pPr>
              <w:rPr>
                <w:i/>
                <w:sz w:val="18"/>
                <w:szCs w:val="18"/>
              </w:rPr>
            </w:pPr>
            <w:r>
              <w:rPr>
                <w:i/>
                <w:sz w:val="18"/>
                <w:szCs w:val="18"/>
              </w:rPr>
              <w:t>What might the cons of signing individual contracts be?</w:t>
            </w:r>
          </w:p>
          <w:p w14:paraId="29AB6295" w14:textId="77777777" w:rsidR="00694BA4" w:rsidRDefault="00694BA4" w:rsidP="00694BA4">
            <w:pPr>
              <w:rPr>
                <w:i/>
                <w:sz w:val="18"/>
                <w:szCs w:val="18"/>
              </w:rPr>
            </w:pPr>
          </w:p>
          <w:p w14:paraId="089A946C" w14:textId="77777777" w:rsidR="00694BA4" w:rsidRDefault="00694BA4" w:rsidP="00694BA4">
            <w:pPr>
              <w:rPr>
                <w:b/>
                <w:sz w:val="18"/>
                <w:szCs w:val="18"/>
              </w:rPr>
            </w:pPr>
            <w:r w:rsidRPr="00233C09">
              <w:rPr>
                <w:b/>
                <w:sz w:val="18"/>
                <w:szCs w:val="18"/>
              </w:rPr>
              <w:t>Explain next slide</w:t>
            </w:r>
            <w:r>
              <w:rPr>
                <w:b/>
                <w:sz w:val="18"/>
                <w:szCs w:val="18"/>
              </w:rPr>
              <w:t>:</w:t>
            </w:r>
          </w:p>
          <w:p w14:paraId="2D3CA331" w14:textId="77777777" w:rsidR="00694BA4" w:rsidRPr="00233C09" w:rsidRDefault="00694BA4" w:rsidP="00694BA4">
            <w:pPr>
              <w:rPr>
                <w:b/>
                <w:sz w:val="18"/>
                <w:szCs w:val="18"/>
              </w:rPr>
            </w:pPr>
          </w:p>
          <w:p w14:paraId="0A4D4BDF" w14:textId="77777777" w:rsidR="00694BA4" w:rsidRDefault="00694BA4" w:rsidP="00694BA4">
            <w:pPr>
              <w:rPr>
                <w:i/>
                <w:sz w:val="18"/>
                <w:szCs w:val="18"/>
              </w:rPr>
            </w:pPr>
            <w:r>
              <w:rPr>
                <w:i/>
                <w:sz w:val="18"/>
                <w:szCs w:val="18"/>
              </w:rPr>
              <w:t>This table shows some of the pros and cons of signing joint or individual contracts- neither option is necessarily the best. While signing a joint tenancy leaves individuals jointly liable to pay the full rent for the property and to pay any deductions at the end of your tenancy from a shared deposit, it does mean you can control who you live with if a housemate drops out. If you sign individual contracts you may not be able to control who replaces a housemate.</w:t>
            </w:r>
          </w:p>
          <w:p w14:paraId="52645EE9" w14:textId="77777777" w:rsidR="00694BA4" w:rsidRDefault="00694BA4" w:rsidP="00694BA4">
            <w:pPr>
              <w:rPr>
                <w:i/>
                <w:sz w:val="18"/>
                <w:szCs w:val="18"/>
              </w:rPr>
            </w:pPr>
          </w:p>
          <w:p w14:paraId="4CB1AAA5" w14:textId="77777777" w:rsidR="00E8449B" w:rsidRDefault="00E8449B" w:rsidP="00694BA4">
            <w:pPr>
              <w:rPr>
                <w:i/>
                <w:sz w:val="18"/>
                <w:szCs w:val="18"/>
              </w:rPr>
            </w:pPr>
          </w:p>
          <w:p w14:paraId="6F99F39F" w14:textId="77777777" w:rsidR="00694BA4" w:rsidRPr="00144371" w:rsidRDefault="00694BA4" w:rsidP="00694BA4">
            <w:pPr>
              <w:rPr>
                <w:b/>
                <w:sz w:val="18"/>
                <w:szCs w:val="18"/>
              </w:rPr>
            </w:pPr>
            <w:r w:rsidRPr="00144371">
              <w:rPr>
                <w:b/>
                <w:sz w:val="18"/>
                <w:szCs w:val="18"/>
              </w:rPr>
              <w:t>Explain next slide:</w:t>
            </w:r>
          </w:p>
          <w:p w14:paraId="002418F2" w14:textId="77777777" w:rsidR="00694BA4" w:rsidRDefault="00694BA4" w:rsidP="00694BA4">
            <w:pPr>
              <w:pStyle w:val="ListParagraph"/>
              <w:ind w:left="360"/>
              <w:rPr>
                <w:i/>
                <w:sz w:val="18"/>
                <w:szCs w:val="18"/>
              </w:rPr>
            </w:pPr>
          </w:p>
          <w:p w14:paraId="03DDAAE6" w14:textId="77777777" w:rsidR="00694BA4" w:rsidRPr="00C91DA4" w:rsidRDefault="00694BA4" w:rsidP="00694BA4">
            <w:pPr>
              <w:pStyle w:val="ListParagraph"/>
              <w:numPr>
                <w:ilvl w:val="0"/>
                <w:numId w:val="26"/>
              </w:numPr>
              <w:rPr>
                <w:i/>
                <w:sz w:val="18"/>
                <w:szCs w:val="18"/>
              </w:rPr>
            </w:pPr>
            <w:r w:rsidRPr="00C91DA4">
              <w:rPr>
                <w:i/>
                <w:sz w:val="18"/>
                <w:szCs w:val="18"/>
              </w:rPr>
              <w:t>A guarantor is someone who your landlord can pursue if you don’t pay your rent.</w:t>
            </w:r>
          </w:p>
          <w:p w14:paraId="69F1E8C2" w14:textId="77777777" w:rsidR="00694BA4" w:rsidRDefault="00694BA4" w:rsidP="00694BA4">
            <w:pPr>
              <w:rPr>
                <w:i/>
                <w:sz w:val="18"/>
                <w:szCs w:val="18"/>
              </w:rPr>
            </w:pPr>
          </w:p>
          <w:p w14:paraId="007B5353" w14:textId="77777777" w:rsidR="00694BA4" w:rsidRPr="00C91DA4" w:rsidRDefault="00694BA4" w:rsidP="00694BA4">
            <w:pPr>
              <w:pStyle w:val="ListParagraph"/>
              <w:numPr>
                <w:ilvl w:val="0"/>
                <w:numId w:val="26"/>
              </w:numPr>
              <w:rPr>
                <w:i/>
                <w:sz w:val="18"/>
                <w:szCs w:val="18"/>
              </w:rPr>
            </w:pPr>
            <w:r w:rsidRPr="00C91DA4">
              <w:rPr>
                <w:i/>
                <w:sz w:val="18"/>
                <w:szCs w:val="18"/>
              </w:rPr>
              <w:t xml:space="preserve">If your contract requires a guarantor, don’t sign it before your guarantor has seen the contract and the guarantor form and agreed to sign. </w:t>
            </w:r>
          </w:p>
          <w:p w14:paraId="1638599E" w14:textId="77777777" w:rsidR="00694BA4" w:rsidRDefault="00694BA4" w:rsidP="00694BA4">
            <w:pPr>
              <w:rPr>
                <w:i/>
                <w:sz w:val="18"/>
                <w:szCs w:val="18"/>
              </w:rPr>
            </w:pPr>
          </w:p>
          <w:p w14:paraId="0AD2BA4D" w14:textId="77777777" w:rsidR="00694BA4" w:rsidRPr="00C91DA4" w:rsidRDefault="00694BA4" w:rsidP="00694BA4">
            <w:pPr>
              <w:pStyle w:val="ListParagraph"/>
              <w:numPr>
                <w:ilvl w:val="0"/>
                <w:numId w:val="26"/>
              </w:numPr>
              <w:rPr>
                <w:i/>
                <w:sz w:val="18"/>
                <w:szCs w:val="18"/>
              </w:rPr>
            </w:pPr>
            <w:r w:rsidRPr="00C91DA4">
              <w:rPr>
                <w:i/>
                <w:sz w:val="18"/>
                <w:szCs w:val="18"/>
              </w:rPr>
              <w:t xml:space="preserve">This is particularly </w:t>
            </w:r>
            <w:r>
              <w:rPr>
                <w:i/>
                <w:sz w:val="18"/>
                <w:szCs w:val="18"/>
              </w:rPr>
              <w:t>vital</w:t>
            </w:r>
            <w:r w:rsidRPr="00C91DA4">
              <w:rPr>
                <w:i/>
                <w:sz w:val="18"/>
                <w:szCs w:val="18"/>
              </w:rPr>
              <w:t xml:space="preserve"> when you’re signing a joint contract. If you don’t make sure your gua</w:t>
            </w:r>
            <w:r>
              <w:rPr>
                <w:i/>
                <w:sz w:val="18"/>
                <w:szCs w:val="18"/>
              </w:rPr>
              <w:t xml:space="preserve">rantor’s responsibility for paying costs </w:t>
            </w:r>
            <w:r w:rsidRPr="00C91DA4">
              <w:rPr>
                <w:i/>
                <w:sz w:val="18"/>
                <w:szCs w:val="18"/>
              </w:rPr>
              <w:t>is limited,</w:t>
            </w:r>
            <w:r>
              <w:rPr>
                <w:i/>
                <w:sz w:val="18"/>
                <w:szCs w:val="18"/>
              </w:rPr>
              <w:t xml:space="preserve"> they may find themselves liable</w:t>
            </w:r>
            <w:r w:rsidRPr="00C91DA4">
              <w:rPr>
                <w:i/>
                <w:sz w:val="18"/>
                <w:szCs w:val="18"/>
              </w:rPr>
              <w:t xml:space="preserve"> for your housemates' share of rent </w:t>
            </w:r>
            <w:r>
              <w:rPr>
                <w:i/>
                <w:sz w:val="18"/>
                <w:szCs w:val="18"/>
              </w:rPr>
              <w:t>and</w:t>
            </w:r>
            <w:r w:rsidRPr="00C91DA4">
              <w:rPr>
                <w:i/>
                <w:sz w:val="18"/>
                <w:szCs w:val="18"/>
              </w:rPr>
              <w:t xml:space="preserve"> damages if they don’t pay up, as well as your own. </w:t>
            </w:r>
          </w:p>
          <w:p w14:paraId="5141C7EB" w14:textId="77777777" w:rsidR="00694BA4" w:rsidRDefault="00694BA4" w:rsidP="00694BA4">
            <w:pPr>
              <w:rPr>
                <w:i/>
                <w:sz w:val="18"/>
                <w:szCs w:val="18"/>
              </w:rPr>
            </w:pPr>
          </w:p>
          <w:p w14:paraId="79EDA5ED" w14:textId="73C0EAFD" w:rsidR="006440FC" w:rsidRDefault="00694BA4" w:rsidP="00545B2C">
            <w:pPr>
              <w:pStyle w:val="ListParagraph"/>
              <w:numPr>
                <w:ilvl w:val="0"/>
                <w:numId w:val="26"/>
              </w:numPr>
              <w:rPr>
                <w:i/>
                <w:sz w:val="18"/>
                <w:szCs w:val="18"/>
              </w:rPr>
            </w:pPr>
            <w:r>
              <w:rPr>
                <w:i/>
                <w:sz w:val="18"/>
                <w:szCs w:val="18"/>
              </w:rPr>
              <w:t>So m</w:t>
            </w:r>
            <w:r w:rsidRPr="00C91DA4">
              <w:rPr>
                <w:i/>
                <w:sz w:val="18"/>
                <w:szCs w:val="18"/>
              </w:rPr>
              <w:t>ake sure you request that the guarantor form limits their liability to only your rent</w:t>
            </w:r>
            <w:r>
              <w:rPr>
                <w:i/>
                <w:sz w:val="18"/>
                <w:szCs w:val="18"/>
              </w:rPr>
              <w:t xml:space="preserve"> and other costs</w:t>
            </w:r>
            <w:r w:rsidRPr="00C91DA4">
              <w:rPr>
                <w:i/>
                <w:sz w:val="18"/>
                <w:szCs w:val="18"/>
              </w:rPr>
              <w:t xml:space="preserve">. You can find a </w:t>
            </w:r>
            <w:r w:rsidRPr="00C91DA4">
              <w:rPr>
                <w:b/>
                <w:i/>
                <w:sz w:val="18"/>
                <w:szCs w:val="18"/>
              </w:rPr>
              <w:t>“Sample Guarantor Form”</w:t>
            </w:r>
            <w:r w:rsidRPr="00C91DA4">
              <w:rPr>
                <w:i/>
                <w:sz w:val="18"/>
                <w:szCs w:val="18"/>
              </w:rPr>
              <w:t xml:space="preserve"> on the Ready to Rent Hub which shows how this can be done.</w:t>
            </w:r>
          </w:p>
          <w:p w14:paraId="2332EF5B" w14:textId="77777777" w:rsidR="009A735A" w:rsidRPr="009A735A" w:rsidRDefault="009A735A" w:rsidP="009A735A">
            <w:pPr>
              <w:pStyle w:val="ListParagraph"/>
              <w:rPr>
                <w:i/>
                <w:sz w:val="18"/>
                <w:szCs w:val="18"/>
              </w:rPr>
            </w:pPr>
          </w:p>
          <w:p w14:paraId="19421D89" w14:textId="77777777" w:rsidR="009A735A" w:rsidRPr="009A735A" w:rsidRDefault="009A735A" w:rsidP="009A735A">
            <w:pPr>
              <w:rPr>
                <w:i/>
                <w:sz w:val="18"/>
                <w:szCs w:val="18"/>
              </w:rPr>
            </w:pPr>
          </w:p>
          <w:p w14:paraId="43BE5386" w14:textId="0746C847" w:rsidR="006440FC" w:rsidRPr="00694BA4" w:rsidRDefault="006440FC" w:rsidP="00694BA4">
            <w:pPr>
              <w:rPr>
                <w:i/>
                <w:sz w:val="18"/>
                <w:szCs w:val="18"/>
              </w:rPr>
            </w:pPr>
          </w:p>
        </w:tc>
        <w:tc>
          <w:tcPr>
            <w:tcW w:w="1559" w:type="dxa"/>
            <w:shd w:val="clear" w:color="auto" w:fill="FFFFFF"/>
            <w:tcMar>
              <w:top w:w="0" w:type="dxa"/>
              <w:left w:w="108" w:type="dxa"/>
              <w:bottom w:w="0" w:type="dxa"/>
              <w:right w:w="108" w:type="dxa"/>
            </w:tcMar>
          </w:tcPr>
          <w:p w14:paraId="77972699" w14:textId="77777777" w:rsidR="006440FC" w:rsidRPr="00036650" w:rsidRDefault="006440FC" w:rsidP="00545B2C">
            <w:pPr>
              <w:rPr>
                <w:sz w:val="18"/>
                <w:szCs w:val="18"/>
              </w:rPr>
            </w:pPr>
          </w:p>
          <w:p w14:paraId="2EFF492B" w14:textId="04DFDE17" w:rsidR="006440FC" w:rsidRDefault="006440FC" w:rsidP="00545B2C">
            <w:pPr>
              <w:rPr>
                <w:sz w:val="18"/>
                <w:szCs w:val="18"/>
              </w:rPr>
            </w:pPr>
            <w:r>
              <w:rPr>
                <w:sz w:val="18"/>
                <w:szCs w:val="18"/>
              </w:rPr>
              <w:t>Slide: Signing a Contract</w:t>
            </w:r>
          </w:p>
          <w:p w14:paraId="12A6B62A" w14:textId="77777777" w:rsidR="006440FC" w:rsidRDefault="006440FC" w:rsidP="00545B2C">
            <w:pPr>
              <w:rPr>
                <w:sz w:val="18"/>
                <w:szCs w:val="18"/>
              </w:rPr>
            </w:pPr>
          </w:p>
          <w:p w14:paraId="01688598" w14:textId="77777777" w:rsidR="006440FC" w:rsidRDefault="006440FC" w:rsidP="00545B2C">
            <w:pPr>
              <w:rPr>
                <w:sz w:val="18"/>
                <w:szCs w:val="18"/>
              </w:rPr>
            </w:pPr>
          </w:p>
          <w:p w14:paraId="21D9DA75" w14:textId="77777777" w:rsidR="006440FC" w:rsidRDefault="006440FC" w:rsidP="00545B2C">
            <w:pPr>
              <w:rPr>
                <w:sz w:val="18"/>
                <w:szCs w:val="18"/>
              </w:rPr>
            </w:pPr>
          </w:p>
          <w:p w14:paraId="49C604C4" w14:textId="77777777" w:rsidR="00E8449B" w:rsidRDefault="00E8449B" w:rsidP="00545B2C">
            <w:pPr>
              <w:rPr>
                <w:sz w:val="18"/>
                <w:szCs w:val="18"/>
              </w:rPr>
            </w:pPr>
          </w:p>
          <w:p w14:paraId="7CB0C380" w14:textId="4691CBD4" w:rsidR="006440FC" w:rsidRPr="00036650" w:rsidRDefault="006440FC" w:rsidP="00545B2C">
            <w:pPr>
              <w:rPr>
                <w:sz w:val="18"/>
                <w:szCs w:val="18"/>
              </w:rPr>
            </w:pPr>
            <w:r>
              <w:rPr>
                <w:sz w:val="18"/>
                <w:szCs w:val="18"/>
              </w:rPr>
              <w:t>Slide: What does it mean to sign a contract?</w:t>
            </w:r>
          </w:p>
          <w:p w14:paraId="74325463" w14:textId="77777777" w:rsidR="006440FC" w:rsidRDefault="006440FC" w:rsidP="00545B2C">
            <w:pPr>
              <w:rPr>
                <w:sz w:val="18"/>
                <w:szCs w:val="18"/>
              </w:rPr>
            </w:pPr>
          </w:p>
          <w:p w14:paraId="77592C7E" w14:textId="77777777" w:rsidR="006440FC" w:rsidRDefault="006440FC" w:rsidP="00545B2C">
            <w:pPr>
              <w:rPr>
                <w:sz w:val="18"/>
                <w:szCs w:val="18"/>
              </w:rPr>
            </w:pPr>
          </w:p>
          <w:p w14:paraId="287FA496" w14:textId="16F5761C" w:rsidR="006440FC" w:rsidRDefault="006440FC" w:rsidP="00545B2C">
            <w:pPr>
              <w:rPr>
                <w:sz w:val="18"/>
                <w:szCs w:val="18"/>
              </w:rPr>
            </w:pPr>
            <w:r>
              <w:rPr>
                <w:sz w:val="18"/>
                <w:szCs w:val="18"/>
              </w:rPr>
              <w:t>Slide: Types of contract</w:t>
            </w:r>
          </w:p>
          <w:p w14:paraId="2587A759" w14:textId="77777777" w:rsidR="00694BA4" w:rsidRDefault="00694BA4" w:rsidP="00545B2C">
            <w:pPr>
              <w:rPr>
                <w:sz w:val="18"/>
                <w:szCs w:val="18"/>
              </w:rPr>
            </w:pPr>
          </w:p>
          <w:p w14:paraId="602BB614" w14:textId="77777777" w:rsidR="00694BA4" w:rsidRDefault="00694BA4" w:rsidP="00545B2C">
            <w:pPr>
              <w:rPr>
                <w:sz w:val="18"/>
                <w:szCs w:val="18"/>
              </w:rPr>
            </w:pPr>
          </w:p>
          <w:p w14:paraId="07F518AD" w14:textId="77777777" w:rsidR="00694BA4" w:rsidRDefault="00694BA4" w:rsidP="00545B2C">
            <w:pPr>
              <w:rPr>
                <w:sz w:val="18"/>
                <w:szCs w:val="18"/>
              </w:rPr>
            </w:pPr>
          </w:p>
          <w:p w14:paraId="60C05E8A" w14:textId="77777777" w:rsidR="00694BA4" w:rsidRDefault="00694BA4" w:rsidP="00545B2C">
            <w:pPr>
              <w:rPr>
                <w:sz w:val="18"/>
                <w:szCs w:val="18"/>
              </w:rPr>
            </w:pPr>
          </w:p>
          <w:p w14:paraId="4EF7CF17" w14:textId="77777777" w:rsidR="00694BA4" w:rsidRDefault="00694BA4" w:rsidP="00545B2C">
            <w:pPr>
              <w:rPr>
                <w:sz w:val="18"/>
                <w:szCs w:val="18"/>
              </w:rPr>
            </w:pPr>
          </w:p>
          <w:p w14:paraId="13D081F8" w14:textId="77777777" w:rsidR="00694BA4" w:rsidRDefault="00694BA4" w:rsidP="00545B2C">
            <w:pPr>
              <w:rPr>
                <w:sz w:val="18"/>
                <w:szCs w:val="18"/>
              </w:rPr>
            </w:pPr>
          </w:p>
          <w:p w14:paraId="44DC5F14" w14:textId="77777777" w:rsidR="00694BA4" w:rsidRPr="00036650" w:rsidRDefault="00694BA4" w:rsidP="00694BA4">
            <w:pPr>
              <w:rPr>
                <w:sz w:val="18"/>
                <w:szCs w:val="18"/>
              </w:rPr>
            </w:pPr>
            <w:r>
              <w:rPr>
                <w:sz w:val="18"/>
                <w:szCs w:val="18"/>
              </w:rPr>
              <w:t>Slide: Joint contracts</w:t>
            </w:r>
          </w:p>
          <w:p w14:paraId="22EBA317" w14:textId="77777777" w:rsidR="00694BA4" w:rsidRDefault="00694BA4" w:rsidP="00545B2C">
            <w:pPr>
              <w:rPr>
                <w:sz w:val="18"/>
                <w:szCs w:val="18"/>
              </w:rPr>
            </w:pPr>
          </w:p>
          <w:p w14:paraId="5538652C" w14:textId="77777777" w:rsidR="00694BA4" w:rsidRDefault="00694BA4" w:rsidP="00545B2C">
            <w:pPr>
              <w:rPr>
                <w:sz w:val="18"/>
                <w:szCs w:val="18"/>
              </w:rPr>
            </w:pPr>
          </w:p>
          <w:p w14:paraId="6F8E19D4" w14:textId="77777777" w:rsidR="00694BA4" w:rsidRDefault="00694BA4" w:rsidP="00545B2C">
            <w:pPr>
              <w:rPr>
                <w:sz w:val="18"/>
                <w:szCs w:val="18"/>
              </w:rPr>
            </w:pPr>
          </w:p>
          <w:p w14:paraId="3981D9D8" w14:textId="77777777" w:rsidR="00694BA4" w:rsidRDefault="00694BA4" w:rsidP="00545B2C">
            <w:pPr>
              <w:rPr>
                <w:sz w:val="18"/>
                <w:szCs w:val="18"/>
              </w:rPr>
            </w:pPr>
          </w:p>
          <w:p w14:paraId="2ADA3489" w14:textId="77777777" w:rsidR="00694BA4" w:rsidRDefault="00694BA4" w:rsidP="00545B2C">
            <w:pPr>
              <w:rPr>
                <w:sz w:val="18"/>
                <w:szCs w:val="18"/>
              </w:rPr>
            </w:pPr>
          </w:p>
          <w:p w14:paraId="101E2F22" w14:textId="77777777" w:rsidR="00694BA4" w:rsidRDefault="00694BA4" w:rsidP="00545B2C">
            <w:pPr>
              <w:rPr>
                <w:sz w:val="18"/>
                <w:szCs w:val="18"/>
              </w:rPr>
            </w:pPr>
          </w:p>
          <w:p w14:paraId="7102EA24" w14:textId="77777777" w:rsidR="00694BA4" w:rsidRDefault="00694BA4" w:rsidP="00545B2C">
            <w:pPr>
              <w:rPr>
                <w:sz w:val="18"/>
                <w:szCs w:val="18"/>
              </w:rPr>
            </w:pPr>
          </w:p>
          <w:p w14:paraId="17DD4929" w14:textId="77777777" w:rsidR="00694BA4" w:rsidRDefault="00694BA4" w:rsidP="00545B2C">
            <w:pPr>
              <w:rPr>
                <w:sz w:val="18"/>
                <w:szCs w:val="18"/>
              </w:rPr>
            </w:pPr>
          </w:p>
          <w:p w14:paraId="1F4C7AE5" w14:textId="77777777" w:rsidR="00694BA4" w:rsidRDefault="00694BA4" w:rsidP="00545B2C">
            <w:pPr>
              <w:rPr>
                <w:sz w:val="18"/>
                <w:szCs w:val="18"/>
              </w:rPr>
            </w:pPr>
          </w:p>
          <w:p w14:paraId="5413643A" w14:textId="77777777" w:rsidR="00694BA4" w:rsidRDefault="00694BA4" w:rsidP="00545B2C">
            <w:pPr>
              <w:rPr>
                <w:sz w:val="18"/>
                <w:szCs w:val="18"/>
              </w:rPr>
            </w:pPr>
          </w:p>
          <w:p w14:paraId="06F8F864" w14:textId="77777777" w:rsidR="00694BA4" w:rsidRDefault="00694BA4" w:rsidP="00545B2C">
            <w:pPr>
              <w:rPr>
                <w:sz w:val="18"/>
                <w:szCs w:val="18"/>
              </w:rPr>
            </w:pPr>
          </w:p>
          <w:p w14:paraId="56EC54CE" w14:textId="77777777" w:rsidR="00E8449B" w:rsidRDefault="00E8449B" w:rsidP="00545B2C">
            <w:pPr>
              <w:rPr>
                <w:sz w:val="18"/>
                <w:szCs w:val="18"/>
              </w:rPr>
            </w:pPr>
          </w:p>
          <w:p w14:paraId="6A701360" w14:textId="77777777" w:rsidR="00694BA4" w:rsidRDefault="00694BA4" w:rsidP="00694BA4">
            <w:pPr>
              <w:rPr>
                <w:sz w:val="18"/>
                <w:szCs w:val="18"/>
              </w:rPr>
            </w:pPr>
            <w:r>
              <w:rPr>
                <w:sz w:val="18"/>
                <w:szCs w:val="18"/>
              </w:rPr>
              <w:t>Slide: Joint vs Individual Contracts</w:t>
            </w:r>
          </w:p>
          <w:p w14:paraId="6E952317" w14:textId="77777777" w:rsidR="00694BA4" w:rsidRDefault="00694BA4" w:rsidP="00545B2C">
            <w:pPr>
              <w:rPr>
                <w:sz w:val="18"/>
                <w:szCs w:val="18"/>
              </w:rPr>
            </w:pPr>
          </w:p>
          <w:p w14:paraId="01DD3164" w14:textId="77777777" w:rsidR="00694BA4" w:rsidRDefault="00694BA4" w:rsidP="00545B2C">
            <w:pPr>
              <w:rPr>
                <w:sz w:val="18"/>
                <w:szCs w:val="18"/>
              </w:rPr>
            </w:pPr>
          </w:p>
          <w:p w14:paraId="1DBC7144" w14:textId="77777777" w:rsidR="00694BA4" w:rsidRDefault="00694BA4" w:rsidP="00545B2C">
            <w:pPr>
              <w:rPr>
                <w:sz w:val="18"/>
                <w:szCs w:val="18"/>
              </w:rPr>
            </w:pPr>
          </w:p>
          <w:p w14:paraId="6152106D" w14:textId="77777777" w:rsidR="00694BA4" w:rsidRDefault="00694BA4" w:rsidP="00545B2C">
            <w:pPr>
              <w:rPr>
                <w:sz w:val="18"/>
                <w:szCs w:val="18"/>
              </w:rPr>
            </w:pPr>
          </w:p>
          <w:p w14:paraId="244D0475" w14:textId="77777777" w:rsidR="00694BA4" w:rsidRDefault="00694BA4" w:rsidP="00545B2C">
            <w:pPr>
              <w:rPr>
                <w:sz w:val="18"/>
                <w:szCs w:val="18"/>
              </w:rPr>
            </w:pPr>
          </w:p>
          <w:p w14:paraId="39B0D4B2" w14:textId="77777777" w:rsidR="00694BA4" w:rsidRDefault="00694BA4" w:rsidP="00545B2C">
            <w:pPr>
              <w:rPr>
                <w:sz w:val="18"/>
                <w:szCs w:val="18"/>
              </w:rPr>
            </w:pPr>
          </w:p>
          <w:p w14:paraId="6B0EFDDA" w14:textId="77777777" w:rsidR="009A735A" w:rsidRDefault="009A735A" w:rsidP="00545B2C">
            <w:pPr>
              <w:rPr>
                <w:sz w:val="18"/>
                <w:szCs w:val="18"/>
              </w:rPr>
            </w:pPr>
          </w:p>
          <w:p w14:paraId="051E326D" w14:textId="72814487" w:rsidR="00694BA4" w:rsidRPr="00036650" w:rsidRDefault="00694BA4" w:rsidP="00545B2C">
            <w:pPr>
              <w:rPr>
                <w:sz w:val="18"/>
                <w:szCs w:val="18"/>
              </w:rPr>
            </w:pPr>
            <w:r>
              <w:rPr>
                <w:sz w:val="18"/>
                <w:szCs w:val="18"/>
              </w:rPr>
              <w:t>Slide: Guarantors</w:t>
            </w:r>
          </w:p>
          <w:p w14:paraId="49DC5BF7" w14:textId="5145D488" w:rsidR="006440FC" w:rsidRPr="00036650" w:rsidRDefault="006440FC" w:rsidP="00545B2C">
            <w:pPr>
              <w:rPr>
                <w:sz w:val="18"/>
                <w:szCs w:val="18"/>
              </w:rPr>
            </w:pPr>
          </w:p>
        </w:tc>
      </w:tr>
      <w:tr w:rsidR="00694BA4" w14:paraId="640CF212" w14:textId="77777777" w:rsidTr="00D6711D">
        <w:tc>
          <w:tcPr>
            <w:tcW w:w="851" w:type="dxa"/>
            <w:shd w:val="clear" w:color="auto" w:fill="FFFFFF"/>
            <w:tcMar>
              <w:top w:w="0" w:type="dxa"/>
              <w:left w:w="108" w:type="dxa"/>
              <w:bottom w:w="0" w:type="dxa"/>
              <w:right w:w="108" w:type="dxa"/>
            </w:tcMar>
          </w:tcPr>
          <w:p w14:paraId="54CC2F99" w14:textId="77777777" w:rsidR="00694BA4" w:rsidRDefault="00694BA4" w:rsidP="00545B2C">
            <w:pPr>
              <w:rPr>
                <w:sz w:val="18"/>
                <w:szCs w:val="18"/>
              </w:rPr>
            </w:pPr>
          </w:p>
          <w:p w14:paraId="4055EB40" w14:textId="384AEC68" w:rsidR="002339F6" w:rsidRDefault="002339F6" w:rsidP="00545B2C">
            <w:pPr>
              <w:rPr>
                <w:sz w:val="18"/>
                <w:szCs w:val="18"/>
              </w:rPr>
            </w:pPr>
            <w:r>
              <w:rPr>
                <w:sz w:val="18"/>
                <w:szCs w:val="18"/>
              </w:rPr>
              <w:t>2 min</w:t>
            </w:r>
          </w:p>
        </w:tc>
        <w:tc>
          <w:tcPr>
            <w:tcW w:w="7371" w:type="dxa"/>
            <w:shd w:val="clear" w:color="auto" w:fill="FFFFFF"/>
            <w:tcMar>
              <w:top w:w="0" w:type="dxa"/>
              <w:left w:w="108" w:type="dxa"/>
              <w:bottom w:w="0" w:type="dxa"/>
              <w:right w:w="108" w:type="dxa"/>
            </w:tcMar>
          </w:tcPr>
          <w:p w14:paraId="77B67DFC" w14:textId="77777777" w:rsidR="00C71F75" w:rsidRDefault="00C71F75" w:rsidP="00694BA4">
            <w:pPr>
              <w:rPr>
                <w:b/>
                <w:sz w:val="24"/>
              </w:rPr>
            </w:pPr>
          </w:p>
          <w:p w14:paraId="1443395A" w14:textId="77777777" w:rsidR="00694BA4" w:rsidRPr="007019D9" w:rsidRDefault="00694BA4" w:rsidP="00694BA4">
            <w:pPr>
              <w:rPr>
                <w:b/>
                <w:sz w:val="24"/>
              </w:rPr>
            </w:pPr>
            <w:r>
              <w:rPr>
                <w:b/>
                <w:sz w:val="24"/>
              </w:rPr>
              <w:t>Film: Si</w:t>
            </w:r>
            <w:r w:rsidRPr="007019D9">
              <w:rPr>
                <w:b/>
                <w:sz w:val="24"/>
              </w:rPr>
              <w:t>gning</w:t>
            </w:r>
            <w:r>
              <w:rPr>
                <w:b/>
                <w:sz w:val="24"/>
              </w:rPr>
              <w:t xml:space="preserve"> a</w:t>
            </w:r>
            <w:r w:rsidRPr="007019D9">
              <w:rPr>
                <w:b/>
                <w:sz w:val="24"/>
              </w:rPr>
              <w:t xml:space="preserve"> contract</w:t>
            </w:r>
          </w:p>
          <w:p w14:paraId="71FBFF8B" w14:textId="77777777" w:rsidR="00694BA4" w:rsidRDefault="00694BA4" w:rsidP="00694BA4">
            <w:pPr>
              <w:rPr>
                <w:b/>
                <w:sz w:val="18"/>
                <w:szCs w:val="18"/>
              </w:rPr>
            </w:pPr>
          </w:p>
          <w:p w14:paraId="6B876D22" w14:textId="77777777" w:rsidR="00694BA4" w:rsidRPr="00D51AE2" w:rsidRDefault="00694BA4" w:rsidP="00694BA4">
            <w:pPr>
              <w:rPr>
                <w:b/>
                <w:sz w:val="18"/>
                <w:szCs w:val="18"/>
              </w:rPr>
            </w:pPr>
            <w:r w:rsidRPr="00D51AE2">
              <w:rPr>
                <w:b/>
                <w:sz w:val="18"/>
                <w:szCs w:val="18"/>
              </w:rPr>
              <w:t>Explain:</w:t>
            </w:r>
          </w:p>
          <w:p w14:paraId="45729216" w14:textId="77777777" w:rsidR="00694BA4" w:rsidRDefault="00694BA4" w:rsidP="00694BA4">
            <w:pPr>
              <w:rPr>
                <w:i/>
                <w:sz w:val="18"/>
                <w:szCs w:val="18"/>
              </w:rPr>
            </w:pPr>
            <w:r w:rsidRPr="005969A7">
              <w:rPr>
                <w:i/>
                <w:sz w:val="18"/>
                <w:szCs w:val="18"/>
              </w:rPr>
              <w:t>It’s highly recommended to get your contract checked by your SU</w:t>
            </w:r>
            <w:r>
              <w:rPr>
                <w:i/>
                <w:sz w:val="18"/>
                <w:szCs w:val="18"/>
              </w:rPr>
              <w:t xml:space="preserve"> or another local advice service</w:t>
            </w:r>
            <w:r w:rsidRPr="005969A7">
              <w:rPr>
                <w:i/>
                <w:sz w:val="18"/>
                <w:szCs w:val="18"/>
              </w:rPr>
              <w:t xml:space="preserve">. However, this might not always be possible and it’s </w:t>
            </w:r>
            <w:r>
              <w:rPr>
                <w:i/>
                <w:sz w:val="18"/>
                <w:szCs w:val="18"/>
              </w:rPr>
              <w:t>useful</w:t>
            </w:r>
            <w:r w:rsidRPr="005969A7">
              <w:rPr>
                <w:i/>
                <w:sz w:val="18"/>
                <w:szCs w:val="18"/>
              </w:rPr>
              <w:t xml:space="preserve"> to know what to look out for in a contract- what should and shouldn’t be in there.</w:t>
            </w:r>
            <w:r>
              <w:rPr>
                <w:i/>
                <w:sz w:val="18"/>
                <w:szCs w:val="18"/>
              </w:rPr>
              <w:t xml:space="preserve"> It’s also crucial to read it thoroughly so you know what’s your responsibility, and what’s the landlord’s.</w:t>
            </w:r>
          </w:p>
          <w:p w14:paraId="575B1CA6" w14:textId="77777777" w:rsidR="00694BA4" w:rsidRDefault="00694BA4" w:rsidP="00694BA4">
            <w:pPr>
              <w:rPr>
                <w:i/>
                <w:sz w:val="18"/>
                <w:szCs w:val="18"/>
              </w:rPr>
            </w:pPr>
          </w:p>
          <w:p w14:paraId="5D66F128" w14:textId="77777777" w:rsidR="00694BA4" w:rsidRDefault="00694BA4" w:rsidP="00694BA4">
            <w:pPr>
              <w:rPr>
                <w:i/>
                <w:sz w:val="18"/>
                <w:szCs w:val="18"/>
              </w:rPr>
            </w:pPr>
            <w:r>
              <w:rPr>
                <w:i/>
                <w:sz w:val="18"/>
                <w:szCs w:val="18"/>
              </w:rPr>
              <w:t>We’re going to watch a short film about signing a contract. Watch it carefully because you’ll need the information in it for the next activity.</w:t>
            </w:r>
          </w:p>
          <w:p w14:paraId="513E781A" w14:textId="77777777" w:rsidR="00694BA4" w:rsidRDefault="00694BA4" w:rsidP="00694BA4">
            <w:pPr>
              <w:rPr>
                <w:i/>
                <w:sz w:val="18"/>
                <w:szCs w:val="18"/>
              </w:rPr>
            </w:pPr>
          </w:p>
          <w:p w14:paraId="64925EDA" w14:textId="77777777" w:rsidR="00694BA4" w:rsidRPr="005969A7" w:rsidRDefault="00694BA4" w:rsidP="00694BA4">
            <w:pPr>
              <w:rPr>
                <w:b/>
                <w:sz w:val="18"/>
                <w:szCs w:val="18"/>
              </w:rPr>
            </w:pPr>
            <w:r>
              <w:rPr>
                <w:b/>
                <w:sz w:val="18"/>
                <w:szCs w:val="18"/>
              </w:rPr>
              <w:t xml:space="preserve">Show Film: </w:t>
            </w:r>
            <w:r w:rsidRPr="005969A7">
              <w:rPr>
                <w:b/>
                <w:sz w:val="18"/>
                <w:szCs w:val="18"/>
              </w:rPr>
              <w:t>Signing a Contract</w:t>
            </w:r>
          </w:p>
          <w:p w14:paraId="4473BAE0" w14:textId="77777777" w:rsidR="00694BA4" w:rsidRDefault="00694BA4" w:rsidP="00545B2C">
            <w:pPr>
              <w:rPr>
                <w:sz w:val="18"/>
                <w:szCs w:val="18"/>
              </w:rPr>
            </w:pPr>
          </w:p>
          <w:p w14:paraId="3B2ED15D" w14:textId="77777777" w:rsidR="002339F6" w:rsidRDefault="002339F6" w:rsidP="00545B2C">
            <w:pPr>
              <w:rPr>
                <w:sz w:val="18"/>
                <w:szCs w:val="18"/>
              </w:rPr>
            </w:pPr>
          </w:p>
        </w:tc>
        <w:tc>
          <w:tcPr>
            <w:tcW w:w="1559" w:type="dxa"/>
            <w:shd w:val="clear" w:color="auto" w:fill="FFFFFF"/>
            <w:tcMar>
              <w:top w:w="0" w:type="dxa"/>
              <w:left w:w="108" w:type="dxa"/>
              <w:bottom w:w="0" w:type="dxa"/>
              <w:right w:w="108" w:type="dxa"/>
            </w:tcMar>
          </w:tcPr>
          <w:p w14:paraId="2F0C2CFA" w14:textId="77777777" w:rsidR="00C71F75" w:rsidRDefault="00C71F75" w:rsidP="00694BA4">
            <w:pPr>
              <w:rPr>
                <w:sz w:val="18"/>
                <w:szCs w:val="18"/>
              </w:rPr>
            </w:pPr>
          </w:p>
          <w:p w14:paraId="656AC125" w14:textId="77777777" w:rsidR="00694BA4" w:rsidRDefault="00694BA4" w:rsidP="00694BA4">
            <w:pPr>
              <w:rPr>
                <w:sz w:val="18"/>
                <w:szCs w:val="18"/>
              </w:rPr>
            </w:pPr>
            <w:r>
              <w:rPr>
                <w:sz w:val="18"/>
                <w:szCs w:val="18"/>
              </w:rPr>
              <w:t>Film: Signing a contract</w:t>
            </w:r>
          </w:p>
          <w:p w14:paraId="0E22B1D5" w14:textId="77777777" w:rsidR="00694BA4" w:rsidRPr="00036650" w:rsidRDefault="00694BA4" w:rsidP="00545B2C">
            <w:pPr>
              <w:rPr>
                <w:sz w:val="18"/>
                <w:szCs w:val="18"/>
              </w:rPr>
            </w:pPr>
          </w:p>
        </w:tc>
      </w:tr>
      <w:tr w:rsidR="00694BA4" w14:paraId="5918DC63" w14:textId="77777777" w:rsidTr="00D6711D">
        <w:tc>
          <w:tcPr>
            <w:tcW w:w="851" w:type="dxa"/>
            <w:shd w:val="clear" w:color="auto" w:fill="FFFFFF"/>
            <w:tcMar>
              <w:top w:w="0" w:type="dxa"/>
              <w:left w:w="108" w:type="dxa"/>
              <w:bottom w:w="0" w:type="dxa"/>
              <w:right w:w="108" w:type="dxa"/>
            </w:tcMar>
          </w:tcPr>
          <w:p w14:paraId="2D5C13DF" w14:textId="0D9BFD6F" w:rsidR="00694BA4" w:rsidRDefault="00694BA4" w:rsidP="00545B2C">
            <w:pPr>
              <w:rPr>
                <w:sz w:val="18"/>
                <w:szCs w:val="18"/>
              </w:rPr>
            </w:pPr>
          </w:p>
          <w:p w14:paraId="18D71060" w14:textId="77777777" w:rsidR="002339F6" w:rsidRDefault="002339F6" w:rsidP="00545B2C">
            <w:pPr>
              <w:rPr>
                <w:sz w:val="18"/>
                <w:szCs w:val="18"/>
              </w:rPr>
            </w:pPr>
            <w:r>
              <w:rPr>
                <w:sz w:val="18"/>
                <w:szCs w:val="18"/>
              </w:rPr>
              <w:t xml:space="preserve">10 </w:t>
            </w:r>
          </w:p>
          <w:p w14:paraId="3D7317BF" w14:textId="40730D6E" w:rsidR="002339F6" w:rsidRDefault="002339F6" w:rsidP="00545B2C">
            <w:pPr>
              <w:rPr>
                <w:sz w:val="18"/>
                <w:szCs w:val="18"/>
              </w:rPr>
            </w:pPr>
            <w:r>
              <w:rPr>
                <w:sz w:val="18"/>
                <w:szCs w:val="18"/>
              </w:rPr>
              <w:t>mins</w:t>
            </w:r>
          </w:p>
        </w:tc>
        <w:tc>
          <w:tcPr>
            <w:tcW w:w="7371" w:type="dxa"/>
            <w:shd w:val="clear" w:color="auto" w:fill="FFFFFF"/>
            <w:tcMar>
              <w:top w:w="0" w:type="dxa"/>
              <w:left w:w="108" w:type="dxa"/>
              <w:bottom w:w="0" w:type="dxa"/>
              <w:right w:w="108" w:type="dxa"/>
            </w:tcMar>
          </w:tcPr>
          <w:p w14:paraId="01263330" w14:textId="77777777" w:rsidR="00C71F75" w:rsidRDefault="00C71F75" w:rsidP="00694BA4">
            <w:pPr>
              <w:rPr>
                <w:b/>
                <w:sz w:val="24"/>
              </w:rPr>
            </w:pPr>
          </w:p>
          <w:p w14:paraId="35AB2B4A" w14:textId="77777777" w:rsidR="00694BA4" w:rsidRPr="007019D9" w:rsidRDefault="00694BA4" w:rsidP="00694BA4">
            <w:pPr>
              <w:rPr>
                <w:b/>
                <w:sz w:val="24"/>
              </w:rPr>
            </w:pPr>
            <w:r w:rsidRPr="007019D9">
              <w:rPr>
                <w:b/>
                <w:sz w:val="24"/>
              </w:rPr>
              <w:t>Activity: Their Responsibility or Mine?</w:t>
            </w:r>
          </w:p>
          <w:p w14:paraId="02A880E4" w14:textId="77777777" w:rsidR="00694BA4" w:rsidRDefault="00694BA4" w:rsidP="00694BA4">
            <w:pPr>
              <w:rPr>
                <w:b/>
                <w:sz w:val="18"/>
                <w:szCs w:val="18"/>
              </w:rPr>
            </w:pPr>
          </w:p>
          <w:p w14:paraId="1565577D" w14:textId="77777777" w:rsidR="00694BA4" w:rsidRDefault="00694BA4" w:rsidP="00694BA4">
            <w:pPr>
              <w:rPr>
                <w:sz w:val="18"/>
                <w:szCs w:val="18"/>
              </w:rPr>
            </w:pPr>
            <w:r w:rsidRPr="00024DE8">
              <w:rPr>
                <w:sz w:val="18"/>
                <w:szCs w:val="18"/>
              </w:rPr>
              <w:t xml:space="preserve">Ask </w:t>
            </w:r>
            <w:r>
              <w:rPr>
                <w:sz w:val="18"/>
                <w:szCs w:val="18"/>
              </w:rPr>
              <w:t>students to stand up in the middle of the room. Ask them to move to one end of the room if they believe the task you are about to describe is the landlord or letting agent’s responsibility, and the other end if they believe it is the tenant’s responsibility, or somewhere in the middle if they are unsure.</w:t>
            </w:r>
          </w:p>
          <w:p w14:paraId="6BDA13C7" w14:textId="2DB5059E" w:rsidR="00694BA4" w:rsidRDefault="00694BA4" w:rsidP="00694BA4">
            <w:pPr>
              <w:rPr>
                <w:sz w:val="18"/>
                <w:szCs w:val="18"/>
              </w:rPr>
            </w:pPr>
            <w:r>
              <w:rPr>
                <w:sz w:val="18"/>
                <w:szCs w:val="18"/>
              </w:rPr>
              <w:t>Read the following responsibilities one at a time, giving the students</w:t>
            </w:r>
            <w:r w:rsidR="009A735A">
              <w:rPr>
                <w:sz w:val="18"/>
                <w:szCs w:val="18"/>
              </w:rPr>
              <w:t xml:space="preserve"> time to move around the room. </w:t>
            </w:r>
            <w:r>
              <w:rPr>
                <w:sz w:val="18"/>
                <w:szCs w:val="18"/>
              </w:rPr>
              <w:t>After each responsibility, ask the students to state why they answered as they did. Where there is disagreement, ask for students with different opinions to share their reasoning, and then clarify who would have responsibility in different scenarios. Where students answer correctly, outline why this is the case.</w:t>
            </w:r>
          </w:p>
          <w:p w14:paraId="2835A112" w14:textId="77777777" w:rsidR="00694BA4" w:rsidRDefault="00694BA4" w:rsidP="00694BA4">
            <w:pPr>
              <w:rPr>
                <w:sz w:val="18"/>
                <w:szCs w:val="18"/>
              </w:rPr>
            </w:pPr>
          </w:p>
          <w:p w14:paraId="2C70F90C" w14:textId="77777777" w:rsidR="00694BA4" w:rsidRPr="00F65411" w:rsidRDefault="00694BA4" w:rsidP="00694BA4">
            <w:pPr>
              <w:pStyle w:val="ListParagraph"/>
              <w:numPr>
                <w:ilvl w:val="0"/>
                <w:numId w:val="28"/>
              </w:numPr>
              <w:rPr>
                <w:b/>
                <w:color w:val="auto"/>
                <w:sz w:val="18"/>
                <w:szCs w:val="18"/>
              </w:rPr>
            </w:pPr>
            <w:r w:rsidRPr="00F65411">
              <w:rPr>
                <w:b/>
                <w:color w:val="auto"/>
                <w:sz w:val="18"/>
                <w:szCs w:val="18"/>
              </w:rPr>
              <w:t>Who has responsibility for fixing the boiler?</w:t>
            </w:r>
          </w:p>
          <w:p w14:paraId="050EFC1B" w14:textId="07A774D3" w:rsidR="00694BA4" w:rsidRPr="00F65411" w:rsidRDefault="00694BA4" w:rsidP="00694BA4">
            <w:pPr>
              <w:ind w:left="360"/>
              <w:rPr>
                <w:i/>
                <w:sz w:val="18"/>
                <w:szCs w:val="18"/>
              </w:rPr>
            </w:pPr>
            <w:r w:rsidRPr="00F65411">
              <w:rPr>
                <w:i/>
                <w:sz w:val="18"/>
                <w:szCs w:val="18"/>
              </w:rPr>
              <w:t>Answer: The Landlord. The landlord has</w:t>
            </w:r>
            <w:r w:rsidR="00F65411" w:rsidRPr="00F65411">
              <w:rPr>
                <w:i/>
                <w:sz w:val="18"/>
                <w:szCs w:val="18"/>
              </w:rPr>
              <w:t xml:space="preserve"> to</w:t>
            </w:r>
            <w:r w:rsidR="00C55379">
              <w:rPr>
                <w:i/>
                <w:sz w:val="18"/>
                <w:szCs w:val="18"/>
              </w:rPr>
              <w:t xml:space="preserve"> ensure the property</w:t>
            </w:r>
            <w:r w:rsidR="00F65411" w:rsidRPr="00F65411">
              <w:rPr>
                <w:i/>
                <w:sz w:val="18"/>
                <w:szCs w:val="18"/>
              </w:rPr>
              <w:t xml:space="preserve"> meet</w:t>
            </w:r>
            <w:r w:rsidR="00C55379">
              <w:rPr>
                <w:i/>
                <w:sz w:val="18"/>
                <w:szCs w:val="18"/>
              </w:rPr>
              <w:t>s</w:t>
            </w:r>
            <w:r w:rsidR="00F65411" w:rsidRPr="00F65411">
              <w:rPr>
                <w:i/>
                <w:sz w:val="18"/>
                <w:szCs w:val="18"/>
              </w:rPr>
              <w:t xml:space="preserve"> </w:t>
            </w:r>
            <w:r w:rsidR="00C55379">
              <w:rPr>
                <w:i/>
                <w:sz w:val="18"/>
                <w:szCs w:val="18"/>
              </w:rPr>
              <w:t>a basic minimum standard called the</w:t>
            </w:r>
            <w:r w:rsidR="00780D67" w:rsidRPr="006E69C6">
              <w:rPr>
                <w:i/>
                <w:sz w:val="18"/>
                <w:szCs w:val="18"/>
              </w:rPr>
              <w:t xml:space="preserve"> Fitness Standard.</w:t>
            </w:r>
            <w:r w:rsidR="00F65411" w:rsidRPr="00780D67">
              <w:rPr>
                <w:i/>
                <w:color w:val="FF0000"/>
                <w:sz w:val="18"/>
                <w:szCs w:val="18"/>
              </w:rPr>
              <w:t xml:space="preserve"> </w:t>
            </w:r>
            <w:r w:rsidR="00F65411" w:rsidRPr="00F65411">
              <w:rPr>
                <w:i/>
                <w:sz w:val="18"/>
                <w:szCs w:val="18"/>
              </w:rPr>
              <w:t xml:space="preserve">This </w:t>
            </w:r>
            <w:r w:rsidR="00C55379">
              <w:rPr>
                <w:i/>
                <w:sz w:val="18"/>
                <w:szCs w:val="18"/>
              </w:rPr>
              <w:t>means they are responsible for</w:t>
            </w:r>
            <w:r w:rsidRPr="00F65411">
              <w:rPr>
                <w:i/>
                <w:sz w:val="18"/>
                <w:szCs w:val="18"/>
              </w:rPr>
              <w:t xml:space="preserve"> carry</w:t>
            </w:r>
            <w:r w:rsidR="00C55379">
              <w:rPr>
                <w:i/>
                <w:sz w:val="18"/>
                <w:szCs w:val="18"/>
              </w:rPr>
              <w:t>ing</w:t>
            </w:r>
            <w:r w:rsidRPr="00F65411">
              <w:rPr>
                <w:i/>
                <w:sz w:val="18"/>
                <w:szCs w:val="18"/>
              </w:rPr>
              <w:t xml:space="preserve"> out certain repairs relating to the structure and exterior of the building, including those relating to heating and hot water</w:t>
            </w:r>
            <w:r w:rsidR="00C55379">
              <w:rPr>
                <w:i/>
                <w:sz w:val="18"/>
                <w:szCs w:val="18"/>
              </w:rPr>
              <w:t xml:space="preserve"> within a reasonable timeframe.</w:t>
            </w:r>
          </w:p>
          <w:p w14:paraId="2AEA5ADF" w14:textId="77777777" w:rsidR="00694BA4" w:rsidRPr="00F65411" w:rsidRDefault="00694BA4" w:rsidP="00694BA4">
            <w:pPr>
              <w:pStyle w:val="ListParagraph"/>
              <w:numPr>
                <w:ilvl w:val="0"/>
                <w:numId w:val="28"/>
              </w:numPr>
              <w:rPr>
                <w:b/>
                <w:color w:val="auto"/>
                <w:sz w:val="18"/>
                <w:szCs w:val="18"/>
              </w:rPr>
            </w:pPr>
            <w:r w:rsidRPr="00F65411">
              <w:rPr>
                <w:b/>
                <w:color w:val="auto"/>
                <w:sz w:val="18"/>
                <w:szCs w:val="18"/>
              </w:rPr>
              <w:t>Who has responsibility for replacing batteries in smoke alarms?</w:t>
            </w:r>
          </w:p>
          <w:p w14:paraId="7BACE64A" w14:textId="77777777" w:rsidR="00694BA4" w:rsidRPr="00F65411" w:rsidRDefault="00694BA4" w:rsidP="00694BA4">
            <w:pPr>
              <w:ind w:left="360"/>
              <w:rPr>
                <w:i/>
                <w:sz w:val="18"/>
                <w:szCs w:val="18"/>
              </w:rPr>
            </w:pPr>
            <w:r w:rsidRPr="00F65411">
              <w:rPr>
                <w:i/>
                <w:sz w:val="18"/>
                <w:szCs w:val="18"/>
              </w:rPr>
              <w:t>Answer: The Tenant. The tenant is responsible for taking care of the property on a day-to-day basis.</w:t>
            </w:r>
          </w:p>
          <w:p w14:paraId="330B9773" w14:textId="77777777" w:rsidR="00694BA4" w:rsidRPr="00F65411" w:rsidRDefault="00694BA4" w:rsidP="00694BA4">
            <w:pPr>
              <w:pStyle w:val="ListParagraph"/>
              <w:numPr>
                <w:ilvl w:val="0"/>
                <w:numId w:val="28"/>
              </w:numPr>
              <w:rPr>
                <w:b/>
                <w:color w:val="auto"/>
                <w:sz w:val="18"/>
                <w:szCs w:val="18"/>
              </w:rPr>
            </w:pPr>
            <w:r w:rsidRPr="00F65411">
              <w:rPr>
                <w:b/>
                <w:color w:val="auto"/>
                <w:sz w:val="18"/>
                <w:szCs w:val="18"/>
              </w:rPr>
              <w:t>Who is responsible for getting rid of mould?</w:t>
            </w:r>
          </w:p>
          <w:p w14:paraId="5EBDE646" w14:textId="77777777" w:rsidR="00694BA4" w:rsidRPr="00F65411" w:rsidRDefault="00694BA4" w:rsidP="00694BA4">
            <w:pPr>
              <w:ind w:left="360"/>
              <w:rPr>
                <w:i/>
                <w:sz w:val="18"/>
                <w:szCs w:val="18"/>
              </w:rPr>
            </w:pPr>
            <w:r w:rsidRPr="00F65411">
              <w:rPr>
                <w:i/>
                <w:sz w:val="18"/>
                <w:szCs w:val="18"/>
              </w:rPr>
              <w:t>Answer: It depends on the cause of the mould. The tenant is responsible for taking reasonable steps for reducing condensation which may lead to mould, such as ventilating rooms and turning the heating on. However, where mould is the result of structural damage, such as broken guttering, this is the Landlord’s responsibility to fix.</w:t>
            </w:r>
          </w:p>
          <w:p w14:paraId="363800EB" w14:textId="77777777" w:rsidR="00694BA4" w:rsidRPr="00F3792D" w:rsidRDefault="00694BA4" w:rsidP="00694BA4">
            <w:pPr>
              <w:rPr>
                <w:b/>
                <w:sz w:val="18"/>
                <w:szCs w:val="18"/>
              </w:rPr>
            </w:pPr>
          </w:p>
          <w:p w14:paraId="1D880A05" w14:textId="01C14977" w:rsidR="00694BA4" w:rsidRDefault="00694BA4" w:rsidP="00694BA4">
            <w:pPr>
              <w:rPr>
                <w:b/>
                <w:sz w:val="18"/>
                <w:szCs w:val="18"/>
              </w:rPr>
            </w:pPr>
            <w:r>
              <w:rPr>
                <w:b/>
                <w:sz w:val="18"/>
                <w:szCs w:val="18"/>
              </w:rPr>
              <w:t>True or False</w:t>
            </w:r>
            <w:r w:rsidR="00C71F75">
              <w:rPr>
                <w:b/>
                <w:sz w:val="18"/>
                <w:szCs w:val="18"/>
              </w:rPr>
              <w:t>:</w:t>
            </w:r>
          </w:p>
          <w:p w14:paraId="06F522B5" w14:textId="77777777" w:rsidR="00694BA4" w:rsidRPr="00F3792D" w:rsidRDefault="00694BA4" w:rsidP="00694BA4">
            <w:pPr>
              <w:rPr>
                <w:b/>
                <w:sz w:val="18"/>
                <w:szCs w:val="18"/>
              </w:rPr>
            </w:pPr>
          </w:p>
          <w:p w14:paraId="054138C6" w14:textId="77777777" w:rsidR="00694BA4" w:rsidRDefault="00694BA4" w:rsidP="00694BA4">
            <w:pPr>
              <w:rPr>
                <w:sz w:val="18"/>
                <w:szCs w:val="18"/>
              </w:rPr>
            </w:pPr>
            <w:r>
              <w:rPr>
                <w:sz w:val="18"/>
                <w:szCs w:val="18"/>
              </w:rPr>
              <w:t>Using the same format as above, but with one end of the room as “True” and the other “False”, ask the students to decide whether the following statements are true or false. Again ask why the students have chosen their answer and clarify any disagreement.</w:t>
            </w:r>
          </w:p>
          <w:p w14:paraId="322BAE31" w14:textId="77777777" w:rsidR="00694BA4" w:rsidRDefault="00694BA4" w:rsidP="00694BA4">
            <w:pPr>
              <w:rPr>
                <w:sz w:val="18"/>
                <w:szCs w:val="18"/>
              </w:rPr>
            </w:pPr>
          </w:p>
          <w:p w14:paraId="50C6525C" w14:textId="77777777" w:rsidR="00694BA4" w:rsidRPr="00C77AB5" w:rsidRDefault="00694BA4" w:rsidP="00694BA4">
            <w:pPr>
              <w:pStyle w:val="ListParagraph"/>
              <w:numPr>
                <w:ilvl w:val="0"/>
                <w:numId w:val="28"/>
              </w:numPr>
              <w:rPr>
                <w:b/>
                <w:sz w:val="18"/>
                <w:szCs w:val="18"/>
              </w:rPr>
            </w:pPr>
            <w:r w:rsidRPr="00C77AB5">
              <w:rPr>
                <w:b/>
                <w:sz w:val="18"/>
                <w:szCs w:val="18"/>
              </w:rPr>
              <w:t xml:space="preserve">The landlord can evict you for </w:t>
            </w:r>
            <w:r w:rsidRPr="00C77AB5">
              <w:rPr>
                <w:b/>
                <w:color w:val="auto"/>
                <w:sz w:val="18"/>
                <w:szCs w:val="18"/>
              </w:rPr>
              <w:t>throwing a massive party</w:t>
            </w:r>
          </w:p>
          <w:p w14:paraId="635274FA" w14:textId="084002F8" w:rsidR="00694BA4" w:rsidRPr="00F3792D" w:rsidRDefault="00694BA4" w:rsidP="00694BA4">
            <w:pPr>
              <w:pStyle w:val="ListParagraph"/>
              <w:ind w:left="360"/>
              <w:rPr>
                <w:i/>
                <w:sz w:val="18"/>
                <w:szCs w:val="18"/>
              </w:rPr>
            </w:pPr>
            <w:r w:rsidRPr="00F3792D">
              <w:rPr>
                <w:i/>
                <w:sz w:val="18"/>
                <w:szCs w:val="18"/>
              </w:rPr>
              <w:t xml:space="preserve">Answer: </w:t>
            </w:r>
            <w:r w:rsidRPr="00F65411">
              <w:rPr>
                <w:i/>
                <w:color w:val="auto"/>
                <w:sz w:val="18"/>
                <w:szCs w:val="18"/>
              </w:rPr>
              <w:t>In some cases, yes. A landlord can evict you if you are considered to have broken the terms of the tenancy (something which could be claimed if you are considered to have caused a nuisance). However, they would have to obtain a court order and this is discretionary, so they will have to provide evidence that the agreement has been breached.</w:t>
            </w:r>
            <w:r w:rsidR="00F65411">
              <w:rPr>
                <w:i/>
                <w:color w:val="auto"/>
                <w:sz w:val="18"/>
                <w:szCs w:val="18"/>
              </w:rPr>
              <w:t xml:space="preserve"> Landlords do have respons</w:t>
            </w:r>
            <w:r w:rsidR="00DB3A16">
              <w:rPr>
                <w:i/>
                <w:color w:val="auto"/>
                <w:sz w:val="18"/>
                <w:szCs w:val="18"/>
              </w:rPr>
              <w:t>ibility to take action to prevent</w:t>
            </w:r>
            <w:r w:rsidR="00F65411">
              <w:rPr>
                <w:i/>
                <w:color w:val="auto"/>
                <w:sz w:val="18"/>
                <w:szCs w:val="18"/>
              </w:rPr>
              <w:t xml:space="preserve"> Anti-so</w:t>
            </w:r>
            <w:r w:rsidR="00DB3A16">
              <w:rPr>
                <w:i/>
                <w:color w:val="auto"/>
                <w:sz w:val="18"/>
                <w:szCs w:val="18"/>
              </w:rPr>
              <w:t>cial behaviour in their properties, and this action might include writing to tenants, giving advice on reducing noise or threatening eviction.</w:t>
            </w:r>
          </w:p>
          <w:p w14:paraId="6D5E87B0" w14:textId="77777777" w:rsidR="00694BA4" w:rsidRPr="00C77AB5" w:rsidRDefault="00694BA4" w:rsidP="00694BA4">
            <w:pPr>
              <w:pStyle w:val="ListParagraph"/>
              <w:numPr>
                <w:ilvl w:val="0"/>
                <w:numId w:val="28"/>
              </w:numPr>
              <w:rPr>
                <w:b/>
                <w:sz w:val="18"/>
                <w:szCs w:val="18"/>
              </w:rPr>
            </w:pPr>
            <w:r w:rsidRPr="00C77AB5">
              <w:rPr>
                <w:b/>
                <w:sz w:val="18"/>
                <w:szCs w:val="18"/>
              </w:rPr>
              <w:t>The landlord can request that you don’t drink alcohol in the property</w:t>
            </w:r>
          </w:p>
          <w:p w14:paraId="5E886837" w14:textId="0153FA62" w:rsidR="00694BA4" w:rsidRPr="00F3792D" w:rsidRDefault="00694BA4" w:rsidP="00694BA4">
            <w:pPr>
              <w:pStyle w:val="ListParagraph"/>
              <w:ind w:left="360"/>
              <w:rPr>
                <w:i/>
                <w:sz w:val="18"/>
                <w:szCs w:val="18"/>
              </w:rPr>
            </w:pPr>
            <w:r w:rsidRPr="00F3792D">
              <w:rPr>
                <w:i/>
                <w:sz w:val="18"/>
                <w:szCs w:val="18"/>
              </w:rPr>
              <w:t xml:space="preserve">Answer: </w:t>
            </w:r>
            <w:r w:rsidRPr="000118E5">
              <w:rPr>
                <w:i/>
                <w:color w:val="auto"/>
                <w:sz w:val="18"/>
                <w:szCs w:val="18"/>
              </w:rPr>
              <w:t xml:space="preserve">False. </w:t>
            </w:r>
            <w:r>
              <w:rPr>
                <w:i/>
                <w:color w:val="auto"/>
                <w:sz w:val="18"/>
                <w:szCs w:val="18"/>
              </w:rPr>
              <w:t>You have what is called the right to ‘quiet enjoyment’ of the property if you have a</w:t>
            </w:r>
            <w:r w:rsidR="00780D67">
              <w:rPr>
                <w:i/>
                <w:color w:val="auto"/>
                <w:sz w:val="18"/>
                <w:szCs w:val="18"/>
              </w:rPr>
              <w:t>n</w:t>
            </w:r>
            <w:r>
              <w:rPr>
                <w:i/>
                <w:color w:val="auto"/>
                <w:sz w:val="18"/>
                <w:szCs w:val="18"/>
              </w:rPr>
              <w:t xml:space="preserve"> </w:t>
            </w:r>
            <w:r w:rsidRPr="00780D67">
              <w:rPr>
                <w:i/>
                <w:color w:val="auto"/>
                <w:sz w:val="18"/>
                <w:szCs w:val="18"/>
              </w:rPr>
              <w:t xml:space="preserve">Assured </w:t>
            </w:r>
            <w:r w:rsidR="00780D67" w:rsidRPr="00780D67">
              <w:rPr>
                <w:i/>
                <w:color w:val="auto"/>
                <w:sz w:val="18"/>
                <w:szCs w:val="18"/>
              </w:rPr>
              <w:t xml:space="preserve">Shorthold </w:t>
            </w:r>
            <w:r w:rsidRPr="00780D67">
              <w:rPr>
                <w:i/>
                <w:color w:val="auto"/>
                <w:sz w:val="18"/>
                <w:szCs w:val="18"/>
              </w:rPr>
              <w:t>Tenancy</w:t>
            </w:r>
            <w:r>
              <w:rPr>
                <w:i/>
                <w:color w:val="auto"/>
                <w:sz w:val="18"/>
                <w:szCs w:val="18"/>
              </w:rPr>
              <w:t>. This means that even if terms such as this are contained within your tenancy agreement, it could be argued that it is unenforceable as it undermines your basic right to live in the property freely. This may be different if you live with your landlord.</w:t>
            </w:r>
          </w:p>
          <w:p w14:paraId="00FC46EC" w14:textId="77777777" w:rsidR="00694BA4" w:rsidRPr="00C77AB5" w:rsidRDefault="00694BA4" w:rsidP="00694BA4">
            <w:pPr>
              <w:pStyle w:val="ListParagraph"/>
              <w:numPr>
                <w:ilvl w:val="0"/>
                <w:numId w:val="28"/>
              </w:numPr>
              <w:rPr>
                <w:b/>
                <w:sz w:val="18"/>
                <w:szCs w:val="18"/>
              </w:rPr>
            </w:pPr>
            <w:r w:rsidRPr="00C77AB5">
              <w:rPr>
                <w:b/>
                <w:sz w:val="18"/>
                <w:szCs w:val="18"/>
              </w:rPr>
              <w:t>The landlord has the right to access your home any time</w:t>
            </w:r>
          </w:p>
          <w:p w14:paraId="5904C1EF" w14:textId="77777777" w:rsidR="00694BA4" w:rsidRDefault="00694BA4" w:rsidP="00694BA4">
            <w:pPr>
              <w:pStyle w:val="ListParagraph"/>
              <w:ind w:left="360"/>
              <w:rPr>
                <w:i/>
                <w:sz w:val="18"/>
                <w:szCs w:val="18"/>
              </w:rPr>
            </w:pPr>
            <w:r w:rsidRPr="00694BA4">
              <w:rPr>
                <w:i/>
                <w:sz w:val="18"/>
                <w:szCs w:val="18"/>
              </w:rPr>
              <w:t>Answer: False. The Landlord must give you 24 hours notice before visiting the property or sending any contractors round except in an emergency</w:t>
            </w:r>
          </w:p>
          <w:p w14:paraId="0362C52B" w14:textId="693982BB" w:rsidR="00D6711D" w:rsidRPr="00694BA4" w:rsidRDefault="00D6711D" w:rsidP="00694BA4">
            <w:pPr>
              <w:pStyle w:val="ListParagraph"/>
              <w:ind w:left="360"/>
              <w:rPr>
                <w:sz w:val="18"/>
                <w:szCs w:val="18"/>
              </w:rPr>
            </w:pPr>
          </w:p>
        </w:tc>
        <w:tc>
          <w:tcPr>
            <w:tcW w:w="1559" w:type="dxa"/>
            <w:shd w:val="clear" w:color="auto" w:fill="FFFFFF"/>
            <w:tcMar>
              <w:top w:w="0" w:type="dxa"/>
              <w:left w:w="108" w:type="dxa"/>
              <w:bottom w:w="0" w:type="dxa"/>
              <w:right w:w="108" w:type="dxa"/>
            </w:tcMar>
          </w:tcPr>
          <w:p w14:paraId="0D11DFBF" w14:textId="77777777" w:rsidR="00C71F75" w:rsidRDefault="00C71F75" w:rsidP="00694BA4">
            <w:pPr>
              <w:rPr>
                <w:sz w:val="18"/>
                <w:szCs w:val="18"/>
              </w:rPr>
            </w:pPr>
          </w:p>
          <w:p w14:paraId="7F32C0BC" w14:textId="57CA533C" w:rsidR="00694BA4" w:rsidRDefault="00694BA4" w:rsidP="00694BA4">
            <w:pPr>
              <w:rPr>
                <w:sz w:val="18"/>
                <w:szCs w:val="18"/>
              </w:rPr>
            </w:pPr>
            <w:r>
              <w:rPr>
                <w:sz w:val="18"/>
                <w:szCs w:val="18"/>
              </w:rPr>
              <w:t>Slide: Their responsibility or mine?</w:t>
            </w:r>
          </w:p>
        </w:tc>
      </w:tr>
      <w:tr w:rsidR="006440FC" w14:paraId="1AE95240" w14:textId="77777777" w:rsidTr="00D6711D">
        <w:tc>
          <w:tcPr>
            <w:tcW w:w="851" w:type="dxa"/>
            <w:shd w:val="clear" w:color="auto" w:fill="FFFFFF"/>
            <w:tcMar>
              <w:top w:w="0" w:type="dxa"/>
              <w:left w:w="108" w:type="dxa"/>
              <w:bottom w:w="0" w:type="dxa"/>
              <w:right w:w="108" w:type="dxa"/>
            </w:tcMar>
          </w:tcPr>
          <w:p w14:paraId="0F95CB2E" w14:textId="77777777" w:rsidR="006440FC" w:rsidRDefault="006440FC" w:rsidP="00545B2C">
            <w:pPr>
              <w:rPr>
                <w:sz w:val="18"/>
                <w:szCs w:val="18"/>
              </w:rPr>
            </w:pPr>
          </w:p>
          <w:p w14:paraId="00CB8534" w14:textId="77777777" w:rsidR="006440FC" w:rsidRPr="00036650" w:rsidRDefault="006440FC" w:rsidP="00545B2C">
            <w:pPr>
              <w:rPr>
                <w:sz w:val="18"/>
                <w:szCs w:val="18"/>
              </w:rPr>
            </w:pPr>
            <w:r>
              <w:rPr>
                <w:sz w:val="18"/>
                <w:szCs w:val="18"/>
              </w:rPr>
              <w:t>15 mins</w:t>
            </w:r>
          </w:p>
        </w:tc>
        <w:tc>
          <w:tcPr>
            <w:tcW w:w="7371" w:type="dxa"/>
            <w:shd w:val="clear" w:color="auto" w:fill="FFFFFF"/>
            <w:tcMar>
              <w:top w:w="0" w:type="dxa"/>
              <w:left w:w="108" w:type="dxa"/>
              <w:bottom w:w="0" w:type="dxa"/>
              <w:right w:w="108" w:type="dxa"/>
            </w:tcMar>
          </w:tcPr>
          <w:p w14:paraId="1AC1B9F1" w14:textId="77777777" w:rsidR="006440FC" w:rsidRDefault="006440FC" w:rsidP="00545B2C">
            <w:pPr>
              <w:rPr>
                <w:sz w:val="18"/>
                <w:szCs w:val="18"/>
              </w:rPr>
            </w:pPr>
          </w:p>
          <w:p w14:paraId="2637AA30" w14:textId="45E0E4E9" w:rsidR="006440FC" w:rsidRPr="00C71F75" w:rsidRDefault="006440FC" w:rsidP="00545B2C">
            <w:pPr>
              <w:rPr>
                <w:b/>
                <w:sz w:val="24"/>
              </w:rPr>
            </w:pPr>
            <w:r w:rsidRPr="00C71F75">
              <w:rPr>
                <w:b/>
                <w:sz w:val="24"/>
              </w:rPr>
              <w:t>Activity: Contract Hunt</w:t>
            </w:r>
          </w:p>
          <w:p w14:paraId="4088CBEE" w14:textId="77777777" w:rsidR="006440FC" w:rsidRPr="00036650" w:rsidRDefault="006440FC" w:rsidP="00545B2C">
            <w:pPr>
              <w:rPr>
                <w:sz w:val="18"/>
                <w:szCs w:val="18"/>
              </w:rPr>
            </w:pPr>
          </w:p>
          <w:p w14:paraId="0EBCDA91" w14:textId="77777777" w:rsidR="00475A81" w:rsidRPr="000118E5" w:rsidRDefault="00475A81" w:rsidP="00475A81">
            <w:pPr>
              <w:rPr>
                <w:b/>
                <w:sz w:val="18"/>
                <w:szCs w:val="18"/>
              </w:rPr>
            </w:pPr>
            <w:r w:rsidRPr="000118E5">
              <w:rPr>
                <w:b/>
                <w:sz w:val="18"/>
                <w:szCs w:val="18"/>
              </w:rPr>
              <w:t>Explain next slide</w:t>
            </w:r>
          </w:p>
          <w:p w14:paraId="7E19A265" w14:textId="70E7183C" w:rsidR="00475A81" w:rsidRPr="00D80918" w:rsidRDefault="00475A81" w:rsidP="00475A81">
            <w:pPr>
              <w:rPr>
                <w:sz w:val="18"/>
                <w:szCs w:val="18"/>
              </w:rPr>
            </w:pPr>
            <w:r>
              <w:rPr>
                <w:sz w:val="18"/>
                <w:szCs w:val="18"/>
              </w:rPr>
              <w:t xml:space="preserve">This is </w:t>
            </w:r>
            <w:r w:rsidRPr="00780D67">
              <w:rPr>
                <w:sz w:val="18"/>
                <w:szCs w:val="18"/>
              </w:rPr>
              <w:t xml:space="preserve">a </w:t>
            </w:r>
            <w:r w:rsidR="00780D67" w:rsidRPr="00780D67">
              <w:rPr>
                <w:sz w:val="18"/>
                <w:szCs w:val="18"/>
              </w:rPr>
              <w:t>sample of a</w:t>
            </w:r>
            <w:r w:rsidRPr="00780D67">
              <w:rPr>
                <w:sz w:val="18"/>
                <w:szCs w:val="18"/>
              </w:rPr>
              <w:t xml:space="preserve"> contract similar to one you might be asked to sign, </w:t>
            </w:r>
            <w:r w:rsidRPr="00D80918">
              <w:rPr>
                <w:sz w:val="18"/>
                <w:szCs w:val="18"/>
              </w:rPr>
              <w:t xml:space="preserve">although it’s likely that you might receive a much more detailed document. </w:t>
            </w:r>
          </w:p>
          <w:p w14:paraId="387805F6" w14:textId="1DC8131F" w:rsidR="00475A81" w:rsidRPr="00D80918" w:rsidRDefault="00475A81" w:rsidP="00475A81">
            <w:pPr>
              <w:pStyle w:val="ListParagraph"/>
              <w:numPr>
                <w:ilvl w:val="0"/>
                <w:numId w:val="28"/>
              </w:numPr>
              <w:rPr>
                <w:color w:val="auto"/>
                <w:sz w:val="18"/>
                <w:szCs w:val="18"/>
              </w:rPr>
            </w:pPr>
            <w:r w:rsidRPr="00D80918">
              <w:rPr>
                <w:color w:val="auto"/>
                <w:sz w:val="18"/>
                <w:szCs w:val="18"/>
              </w:rPr>
              <w:t>The first few pages (pages 1-</w:t>
            </w:r>
            <w:r w:rsidR="00D80918" w:rsidRPr="00D80918">
              <w:rPr>
                <w:color w:val="auto"/>
                <w:sz w:val="18"/>
                <w:szCs w:val="18"/>
              </w:rPr>
              <w:t>2</w:t>
            </w:r>
            <w:r w:rsidRPr="00D80918">
              <w:rPr>
                <w:color w:val="auto"/>
                <w:sz w:val="18"/>
                <w:szCs w:val="18"/>
              </w:rPr>
              <w:t>) contain the particular details of this agreement including who the tenants are and how much the rent and deposit are</w:t>
            </w:r>
          </w:p>
          <w:p w14:paraId="6F897F36" w14:textId="2660BAA0" w:rsidR="00475A81" w:rsidRPr="00D80918" w:rsidRDefault="00475A81" w:rsidP="00475A81">
            <w:pPr>
              <w:pStyle w:val="ListParagraph"/>
              <w:numPr>
                <w:ilvl w:val="0"/>
                <w:numId w:val="28"/>
              </w:numPr>
              <w:rPr>
                <w:color w:val="auto"/>
                <w:sz w:val="18"/>
                <w:szCs w:val="18"/>
              </w:rPr>
            </w:pPr>
            <w:r w:rsidRPr="00D80918">
              <w:rPr>
                <w:color w:val="auto"/>
                <w:sz w:val="18"/>
                <w:szCs w:val="18"/>
              </w:rPr>
              <w:t xml:space="preserve">Pages </w:t>
            </w:r>
            <w:r w:rsidR="00D80918" w:rsidRPr="00D80918">
              <w:rPr>
                <w:color w:val="auto"/>
                <w:sz w:val="18"/>
                <w:szCs w:val="18"/>
              </w:rPr>
              <w:t>3</w:t>
            </w:r>
            <w:r w:rsidRPr="00D80918">
              <w:rPr>
                <w:color w:val="auto"/>
                <w:sz w:val="18"/>
                <w:szCs w:val="18"/>
              </w:rPr>
              <w:t>-</w:t>
            </w:r>
            <w:r w:rsidR="00D80918" w:rsidRPr="00D80918">
              <w:rPr>
                <w:color w:val="auto"/>
                <w:sz w:val="18"/>
                <w:szCs w:val="18"/>
              </w:rPr>
              <w:t>4</w:t>
            </w:r>
            <w:r w:rsidRPr="00D80918">
              <w:rPr>
                <w:color w:val="auto"/>
                <w:sz w:val="18"/>
                <w:szCs w:val="18"/>
              </w:rPr>
              <w:t xml:space="preserve"> describe the tenants’ obligations</w:t>
            </w:r>
          </w:p>
          <w:p w14:paraId="017129FF" w14:textId="77777777" w:rsidR="00D80918" w:rsidRPr="00D80918" w:rsidRDefault="00D80918" w:rsidP="00D80918">
            <w:pPr>
              <w:pStyle w:val="ListParagraph"/>
              <w:numPr>
                <w:ilvl w:val="0"/>
                <w:numId w:val="28"/>
              </w:numPr>
              <w:rPr>
                <w:color w:val="auto"/>
                <w:sz w:val="18"/>
                <w:szCs w:val="18"/>
              </w:rPr>
            </w:pPr>
            <w:r w:rsidRPr="00D80918">
              <w:rPr>
                <w:color w:val="auto"/>
                <w:sz w:val="18"/>
                <w:szCs w:val="18"/>
              </w:rPr>
              <w:t>Page 5</w:t>
            </w:r>
            <w:r w:rsidR="00475A81" w:rsidRPr="00D80918">
              <w:rPr>
                <w:color w:val="auto"/>
                <w:sz w:val="18"/>
                <w:szCs w:val="18"/>
              </w:rPr>
              <w:t xml:space="preserve"> describes the landlords’ obligations. Often this part will be a lot shorter that the tenant’s obligations, but it’s important to remember that the landlord’s legal obligations still apply even if they’re not in the contract</w:t>
            </w:r>
          </w:p>
          <w:p w14:paraId="69E8FCC1" w14:textId="6D64C9A4" w:rsidR="00475A81" w:rsidRPr="00D80918" w:rsidRDefault="00D80918" w:rsidP="00D80918">
            <w:pPr>
              <w:pStyle w:val="ListParagraph"/>
              <w:numPr>
                <w:ilvl w:val="0"/>
                <w:numId w:val="28"/>
              </w:numPr>
              <w:rPr>
                <w:color w:val="auto"/>
                <w:sz w:val="18"/>
                <w:szCs w:val="18"/>
              </w:rPr>
            </w:pPr>
            <w:r w:rsidRPr="00D80918">
              <w:rPr>
                <w:color w:val="auto"/>
                <w:sz w:val="18"/>
                <w:szCs w:val="18"/>
              </w:rPr>
              <w:t>Page 6</w:t>
            </w:r>
            <w:r w:rsidR="00475A81" w:rsidRPr="00D80918">
              <w:rPr>
                <w:color w:val="auto"/>
                <w:sz w:val="18"/>
                <w:szCs w:val="18"/>
              </w:rPr>
              <w:t xml:space="preserve"> describes the landlord’s grounds for possession or eviction of tenants.</w:t>
            </w:r>
          </w:p>
          <w:p w14:paraId="2A35740C" w14:textId="77777777" w:rsidR="00475A81" w:rsidRPr="00036650" w:rsidRDefault="00475A81" w:rsidP="00475A81">
            <w:pPr>
              <w:pStyle w:val="ListParagraph"/>
              <w:ind w:left="360"/>
            </w:pPr>
          </w:p>
          <w:p w14:paraId="5FB1B478" w14:textId="77777777" w:rsidR="00475A81" w:rsidRDefault="00475A81" w:rsidP="00475A81">
            <w:pPr>
              <w:rPr>
                <w:sz w:val="18"/>
                <w:szCs w:val="18"/>
              </w:rPr>
            </w:pPr>
            <w:r>
              <w:rPr>
                <w:sz w:val="18"/>
                <w:szCs w:val="18"/>
              </w:rPr>
              <w:t>Organise students into</w:t>
            </w:r>
            <w:r w:rsidRPr="00036650">
              <w:rPr>
                <w:sz w:val="18"/>
                <w:szCs w:val="18"/>
              </w:rPr>
              <w:t xml:space="preserve"> groups</w:t>
            </w:r>
            <w:r>
              <w:rPr>
                <w:sz w:val="18"/>
                <w:szCs w:val="18"/>
              </w:rPr>
              <w:t xml:space="preserve"> of 3-5 and ask them to find a space in the room. Let them know that they have a series of things to find in the contract in front of them, and that the aim is to race other groups to find them and bring them to you. Explain that you will give them all a sheet of paper with the first instruction for what to hunt for, and that once they have completed the sheet they must bring it to you in order to receive the next instruction, until the final instruction sheet is completed. Remind them that the landlord’s obligations still apply even if they’re not mentioned in the contract, though it is useful to have them included.</w:t>
            </w:r>
          </w:p>
          <w:p w14:paraId="3F653DB4" w14:textId="77777777" w:rsidR="00475A81" w:rsidRDefault="00475A81" w:rsidP="00475A81">
            <w:pPr>
              <w:rPr>
                <w:sz w:val="18"/>
                <w:szCs w:val="18"/>
              </w:rPr>
            </w:pPr>
          </w:p>
          <w:p w14:paraId="29FD01A0" w14:textId="77777777" w:rsidR="00475A81" w:rsidRDefault="00475A81" w:rsidP="00475A81">
            <w:pPr>
              <w:rPr>
                <w:sz w:val="18"/>
                <w:szCs w:val="18"/>
              </w:rPr>
            </w:pPr>
            <w:r>
              <w:rPr>
                <w:sz w:val="18"/>
                <w:szCs w:val="18"/>
              </w:rPr>
              <w:t xml:space="preserve">Show them the clues slide with a summary of the landlord’s obligations and encourage them to use it to help them. </w:t>
            </w:r>
          </w:p>
          <w:p w14:paraId="6A342BCB" w14:textId="77777777" w:rsidR="00475A81" w:rsidRDefault="00475A81" w:rsidP="00475A81">
            <w:pPr>
              <w:rPr>
                <w:sz w:val="18"/>
                <w:szCs w:val="18"/>
              </w:rPr>
            </w:pPr>
          </w:p>
          <w:p w14:paraId="6E80EE53" w14:textId="77777777" w:rsidR="00475A81" w:rsidRDefault="00475A81" w:rsidP="00475A81">
            <w:pPr>
              <w:rPr>
                <w:sz w:val="18"/>
                <w:szCs w:val="18"/>
              </w:rPr>
            </w:pPr>
            <w:r>
              <w:rPr>
                <w:sz w:val="18"/>
                <w:szCs w:val="18"/>
              </w:rPr>
              <w:t>Begin the game by asking a representative from each group to come to you to receive the first instruction. Once the game has begun, check that the answers each group brings to you are correct, and if they are, give them the next instruction sheet. Give the instruction sheets in the following order:</w:t>
            </w:r>
          </w:p>
          <w:p w14:paraId="6343CF5A" w14:textId="77777777" w:rsidR="00475A81" w:rsidRDefault="00475A81" w:rsidP="00475A81">
            <w:pPr>
              <w:rPr>
                <w:sz w:val="18"/>
                <w:szCs w:val="18"/>
              </w:rPr>
            </w:pPr>
          </w:p>
          <w:p w14:paraId="3B768A6F" w14:textId="77777777" w:rsidR="00475A81" w:rsidRPr="000118E5" w:rsidRDefault="00475A81" w:rsidP="00475A81">
            <w:pPr>
              <w:pStyle w:val="ListParagraph"/>
              <w:numPr>
                <w:ilvl w:val="0"/>
                <w:numId w:val="28"/>
              </w:numPr>
              <w:rPr>
                <w:sz w:val="18"/>
                <w:szCs w:val="18"/>
              </w:rPr>
            </w:pPr>
            <w:r w:rsidRPr="000118E5">
              <w:rPr>
                <w:b/>
                <w:sz w:val="18"/>
                <w:szCs w:val="18"/>
              </w:rPr>
              <w:t>3 Things to add:</w:t>
            </w:r>
            <w:r w:rsidRPr="000118E5">
              <w:rPr>
                <w:sz w:val="18"/>
                <w:szCs w:val="18"/>
              </w:rPr>
              <w:t xml:space="preserve"> missing pieces of information they want added to the contract</w:t>
            </w:r>
          </w:p>
          <w:p w14:paraId="4DA99CE4" w14:textId="77777777" w:rsidR="00475A81" w:rsidRPr="000118E5" w:rsidRDefault="00475A81" w:rsidP="00475A81">
            <w:pPr>
              <w:pStyle w:val="ListParagraph"/>
              <w:numPr>
                <w:ilvl w:val="0"/>
                <w:numId w:val="28"/>
              </w:numPr>
              <w:rPr>
                <w:sz w:val="18"/>
                <w:szCs w:val="18"/>
              </w:rPr>
            </w:pPr>
            <w:r w:rsidRPr="000118E5">
              <w:rPr>
                <w:b/>
                <w:sz w:val="18"/>
                <w:szCs w:val="18"/>
              </w:rPr>
              <w:t>3 Things to ditch:</w:t>
            </w:r>
            <w:r w:rsidRPr="000118E5">
              <w:rPr>
                <w:sz w:val="18"/>
                <w:szCs w:val="18"/>
              </w:rPr>
              <w:t xml:space="preserve"> </w:t>
            </w:r>
            <w:r>
              <w:rPr>
                <w:sz w:val="18"/>
                <w:szCs w:val="18"/>
              </w:rPr>
              <w:t>terms they think are</w:t>
            </w:r>
            <w:r w:rsidRPr="00F343F5">
              <w:rPr>
                <w:sz w:val="18"/>
                <w:szCs w:val="18"/>
              </w:rPr>
              <w:t xml:space="preserve"> unfair</w:t>
            </w:r>
            <w:r>
              <w:rPr>
                <w:sz w:val="18"/>
                <w:szCs w:val="18"/>
              </w:rPr>
              <w:t xml:space="preserve"> or unreasonable</w:t>
            </w:r>
            <w:r w:rsidRPr="00F343F5">
              <w:rPr>
                <w:sz w:val="18"/>
                <w:szCs w:val="18"/>
              </w:rPr>
              <w:t xml:space="preserve"> that they would get rid of or alte</w:t>
            </w:r>
            <w:r>
              <w:rPr>
                <w:sz w:val="18"/>
                <w:szCs w:val="18"/>
              </w:rPr>
              <w:t>r. An unfair term is one that creates a significant imbalance in the rights and responsibilities to the detriment of the renter, and is “contrary to the requirements of good faith”.</w:t>
            </w:r>
          </w:p>
          <w:p w14:paraId="7EF4A520" w14:textId="77777777" w:rsidR="00475A81" w:rsidRPr="000118E5" w:rsidRDefault="00475A81" w:rsidP="00475A81">
            <w:pPr>
              <w:pStyle w:val="ListParagraph"/>
              <w:numPr>
                <w:ilvl w:val="0"/>
                <w:numId w:val="28"/>
              </w:numPr>
              <w:rPr>
                <w:sz w:val="18"/>
                <w:szCs w:val="18"/>
              </w:rPr>
            </w:pPr>
            <w:r w:rsidRPr="000118E5">
              <w:rPr>
                <w:b/>
                <w:sz w:val="18"/>
                <w:szCs w:val="18"/>
              </w:rPr>
              <w:t>3 Things to see:</w:t>
            </w:r>
            <w:r w:rsidRPr="000118E5">
              <w:rPr>
                <w:sz w:val="18"/>
                <w:szCs w:val="18"/>
              </w:rPr>
              <w:t xml:space="preserve"> other documents they want to see or things they want to do before they sign the contract</w:t>
            </w:r>
          </w:p>
          <w:p w14:paraId="0A6FB5B6" w14:textId="77777777" w:rsidR="00475A81" w:rsidRDefault="00475A81" w:rsidP="00475A81">
            <w:pPr>
              <w:rPr>
                <w:sz w:val="18"/>
                <w:szCs w:val="18"/>
              </w:rPr>
            </w:pPr>
          </w:p>
          <w:p w14:paraId="7A9ACEF8" w14:textId="77777777" w:rsidR="00475A81" w:rsidRDefault="00475A81" w:rsidP="00475A81">
            <w:pPr>
              <w:rPr>
                <w:sz w:val="18"/>
                <w:szCs w:val="18"/>
              </w:rPr>
            </w:pPr>
            <w:r>
              <w:rPr>
                <w:sz w:val="18"/>
                <w:szCs w:val="18"/>
              </w:rPr>
              <w:t xml:space="preserve">If a group’s answers are incorrect, send them back to the group to find the correct item. The winning group is the group to bring to you the final instruction sheet with the correct answers. </w:t>
            </w:r>
          </w:p>
          <w:p w14:paraId="200307B7" w14:textId="77777777" w:rsidR="00475A81" w:rsidRDefault="00475A81" w:rsidP="00475A81">
            <w:pPr>
              <w:rPr>
                <w:sz w:val="18"/>
                <w:szCs w:val="18"/>
              </w:rPr>
            </w:pPr>
          </w:p>
          <w:p w14:paraId="2F4BC8A1" w14:textId="77777777" w:rsidR="00475A81" w:rsidRPr="00036650" w:rsidRDefault="00475A81" w:rsidP="00475A81">
            <w:pPr>
              <w:rPr>
                <w:sz w:val="18"/>
                <w:szCs w:val="18"/>
              </w:rPr>
            </w:pPr>
            <w:r>
              <w:rPr>
                <w:sz w:val="18"/>
                <w:szCs w:val="18"/>
              </w:rPr>
              <w:t xml:space="preserve">Once all the groups have completed the game, talk through the answer slides. Ask the groups to put their hand up if they identified an item, and highlight anything that none of the groups identified. Use the trainers’ </w:t>
            </w:r>
            <w:r w:rsidRPr="000C5005">
              <w:rPr>
                <w:b/>
                <w:sz w:val="18"/>
                <w:szCs w:val="18"/>
              </w:rPr>
              <w:t>“Annotated Sample Contract”</w:t>
            </w:r>
            <w:r>
              <w:rPr>
                <w:sz w:val="18"/>
                <w:szCs w:val="18"/>
              </w:rPr>
              <w:t xml:space="preserve"> to give further details on specific terms that are raised.</w:t>
            </w:r>
          </w:p>
          <w:p w14:paraId="600825B8" w14:textId="77777777" w:rsidR="006440FC" w:rsidRPr="00036650" w:rsidRDefault="006440FC" w:rsidP="00545B2C">
            <w:pPr>
              <w:rPr>
                <w:sz w:val="18"/>
                <w:szCs w:val="18"/>
              </w:rPr>
            </w:pPr>
          </w:p>
          <w:p w14:paraId="6B721BF9" w14:textId="77777777" w:rsidR="006440FC" w:rsidRPr="00F343F5" w:rsidRDefault="006440FC" w:rsidP="00545B2C">
            <w:pPr>
              <w:rPr>
                <w:b/>
                <w:sz w:val="18"/>
                <w:szCs w:val="18"/>
              </w:rPr>
            </w:pPr>
            <w:r w:rsidRPr="00F343F5">
              <w:rPr>
                <w:b/>
                <w:sz w:val="18"/>
                <w:szCs w:val="18"/>
              </w:rPr>
              <w:t>Things to add should include:</w:t>
            </w:r>
          </w:p>
          <w:p w14:paraId="4FAB2713" w14:textId="77777777" w:rsidR="006440FC" w:rsidRDefault="006440FC" w:rsidP="00032D88">
            <w:pPr>
              <w:pStyle w:val="ListParagraph"/>
              <w:ind w:left="360"/>
              <w:rPr>
                <w:sz w:val="18"/>
                <w:szCs w:val="18"/>
              </w:rPr>
            </w:pPr>
          </w:p>
          <w:p w14:paraId="4CBC7EF0" w14:textId="77777777" w:rsidR="006440FC" w:rsidRDefault="006440FC" w:rsidP="00694BA4">
            <w:pPr>
              <w:pStyle w:val="ListParagraph"/>
              <w:numPr>
                <w:ilvl w:val="0"/>
                <w:numId w:val="8"/>
              </w:numPr>
              <w:rPr>
                <w:sz w:val="18"/>
                <w:szCs w:val="18"/>
              </w:rPr>
            </w:pPr>
            <w:r w:rsidRPr="003D1CA6">
              <w:rPr>
                <w:sz w:val="18"/>
                <w:szCs w:val="18"/>
              </w:rPr>
              <w:t>Name &amp; address of Landlord</w:t>
            </w:r>
          </w:p>
          <w:p w14:paraId="0F19FD6D" w14:textId="77777777" w:rsidR="006440FC" w:rsidRPr="002962B7" w:rsidRDefault="006440FC" w:rsidP="00694BA4">
            <w:pPr>
              <w:pStyle w:val="ListParagraph"/>
              <w:numPr>
                <w:ilvl w:val="0"/>
                <w:numId w:val="8"/>
              </w:numPr>
              <w:rPr>
                <w:color w:val="auto"/>
                <w:sz w:val="18"/>
                <w:szCs w:val="18"/>
              </w:rPr>
            </w:pPr>
            <w:r w:rsidRPr="003D1CA6">
              <w:rPr>
                <w:sz w:val="18"/>
                <w:szCs w:val="18"/>
              </w:rPr>
              <w:t>Name of deposit protection scheme and the terms under which money would be deducted</w:t>
            </w:r>
          </w:p>
          <w:p w14:paraId="2CD1386B" w14:textId="77777777" w:rsidR="006440FC" w:rsidRPr="002962B7" w:rsidRDefault="006440FC" w:rsidP="00694BA4">
            <w:pPr>
              <w:pStyle w:val="ListParagraph"/>
              <w:numPr>
                <w:ilvl w:val="0"/>
                <w:numId w:val="8"/>
              </w:numPr>
              <w:rPr>
                <w:color w:val="auto"/>
                <w:sz w:val="18"/>
                <w:szCs w:val="18"/>
              </w:rPr>
            </w:pPr>
            <w:r w:rsidRPr="002962B7">
              <w:rPr>
                <w:color w:val="auto"/>
                <w:sz w:val="18"/>
                <w:szCs w:val="18"/>
              </w:rPr>
              <w:t>When rent is due and how it can be paid</w:t>
            </w:r>
          </w:p>
          <w:p w14:paraId="18623FD4" w14:textId="5BE24A1F" w:rsidR="006440FC" w:rsidRPr="003D1CA6" w:rsidRDefault="006440FC" w:rsidP="00545B2C">
            <w:pPr>
              <w:pStyle w:val="ListParagraph"/>
              <w:numPr>
                <w:ilvl w:val="0"/>
                <w:numId w:val="8"/>
              </w:numPr>
              <w:rPr>
                <w:sz w:val="18"/>
                <w:szCs w:val="18"/>
              </w:rPr>
            </w:pPr>
            <w:r w:rsidRPr="003D1CA6">
              <w:rPr>
                <w:sz w:val="18"/>
                <w:szCs w:val="18"/>
              </w:rPr>
              <w:t>Any details on improvements or repairs that have been agreed</w:t>
            </w:r>
          </w:p>
          <w:p w14:paraId="545AE3DB" w14:textId="77777777" w:rsidR="006440FC" w:rsidRPr="00036650" w:rsidRDefault="006440FC" w:rsidP="00545B2C">
            <w:pPr>
              <w:rPr>
                <w:sz w:val="18"/>
                <w:szCs w:val="18"/>
              </w:rPr>
            </w:pPr>
          </w:p>
          <w:p w14:paraId="3DE434D5" w14:textId="0EE0C332" w:rsidR="006440FC" w:rsidRDefault="006440FC" w:rsidP="00545B2C">
            <w:pPr>
              <w:rPr>
                <w:b/>
                <w:sz w:val="18"/>
                <w:szCs w:val="18"/>
              </w:rPr>
            </w:pPr>
            <w:r>
              <w:rPr>
                <w:b/>
                <w:sz w:val="18"/>
                <w:szCs w:val="18"/>
              </w:rPr>
              <w:t>Things to ditch</w:t>
            </w:r>
            <w:r w:rsidRPr="00F343F5">
              <w:rPr>
                <w:b/>
                <w:sz w:val="18"/>
                <w:szCs w:val="18"/>
              </w:rPr>
              <w:t xml:space="preserve"> should include:</w:t>
            </w:r>
          </w:p>
          <w:p w14:paraId="10BC8C56" w14:textId="77777777" w:rsidR="006440FC" w:rsidRDefault="006440FC" w:rsidP="00545B2C">
            <w:pPr>
              <w:rPr>
                <w:b/>
                <w:sz w:val="18"/>
                <w:szCs w:val="18"/>
              </w:rPr>
            </w:pPr>
          </w:p>
          <w:p w14:paraId="6858D4FC" w14:textId="77777777" w:rsidR="00D6711D" w:rsidRDefault="00D6711D" w:rsidP="003D1CA6">
            <w:pPr>
              <w:rPr>
                <w:b/>
                <w:bCs/>
                <w:sz w:val="18"/>
                <w:szCs w:val="18"/>
                <w:lang w:val="en-GB"/>
              </w:rPr>
            </w:pPr>
          </w:p>
          <w:p w14:paraId="2E27E373" w14:textId="13937FD6" w:rsidR="006440FC" w:rsidRPr="003D1CA6" w:rsidRDefault="006440FC" w:rsidP="003D1CA6">
            <w:pPr>
              <w:rPr>
                <w:b/>
                <w:sz w:val="18"/>
                <w:szCs w:val="18"/>
                <w:lang w:val="en-GB"/>
              </w:rPr>
            </w:pPr>
            <w:r w:rsidRPr="003D1CA6">
              <w:rPr>
                <w:b/>
                <w:bCs/>
                <w:sz w:val="18"/>
                <w:szCs w:val="18"/>
                <w:lang w:val="en-GB"/>
              </w:rPr>
              <w:t>7.8: “</w:t>
            </w:r>
            <w:r w:rsidRPr="003D1CA6">
              <w:rPr>
                <w:b/>
                <w:sz w:val="18"/>
                <w:szCs w:val="18"/>
                <w:lang w:val="en-GB"/>
              </w:rPr>
              <w:t>The Tenant must not make any no</w:t>
            </w:r>
            <w:r>
              <w:rPr>
                <w:b/>
                <w:sz w:val="18"/>
                <w:szCs w:val="18"/>
                <w:lang w:val="en-GB"/>
              </w:rPr>
              <w:t xml:space="preserve">ise in the property after 11pm”: </w:t>
            </w:r>
            <w:r w:rsidRPr="003D1CA6">
              <w:rPr>
                <w:sz w:val="18"/>
                <w:szCs w:val="18"/>
                <w:lang w:val="en-GB"/>
              </w:rPr>
              <w:t>Suggest that a term stating that tenants don’t do activities that may reasonably considered a nuisance to neighbours would be fair</w:t>
            </w:r>
          </w:p>
          <w:p w14:paraId="4B4D7158" w14:textId="3080862C" w:rsidR="006440FC" w:rsidRPr="003D1CA6" w:rsidRDefault="006440FC" w:rsidP="003D1CA6">
            <w:pPr>
              <w:rPr>
                <w:b/>
                <w:sz w:val="18"/>
                <w:szCs w:val="18"/>
                <w:lang w:val="en-GB"/>
              </w:rPr>
            </w:pPr>
            <w:r w:rsidRPr="003D1CA6">
              <w:rPr>
                <w:b/>
                <w:bCs/>
                <w:sz w:val="18"/>
                <w:szCs w:val="18"/>
                <w:lang w:val="en-GB"/>
              </w:rPr>
              <w:t>7.13: “</w:t>
            </w:r>
            <w:r w:rsidRPr="003D1CA6">
              <w:rPr>
                <w:b/>
                <w:sz w:val="18"/>
                <w:szCs w:val="18"/>
                <w:lang w:val="en-GB"/>
              </w:rPr>
              <w:t>The Tenant will be liable for the fi</w:t>
            </w:r>
            <w:r>
              <w:rPr>
                <w:b/>
                <w:sz w:val="18"/>
                <w:szCs w:val="18"/>
                <w:lang w:val="en-GB"/>
              </w:rPr>
              <w:t xml:space="preserve">rst £100 cost of any repairs”: </w:t>
            </w:r>
            <w:r>
              <w:rPr>
                <w:sz w:val="18"/>
                <w:szCs w:val="18"/>
                <w:lang w:val="en-GB"/>
              </w:rPr>
              <w:t>This should be challenged</w:t>
            </w:r>
            <w:r w:rsidRPr="003D1CA6">
              <w:rPr>
                <w:sz w:val="18"/>
                <w:szCs w:val="18"/>
                <w:lang w:val="en-GB"/>
              </w:rPr>
              <w:t xml:space="preserve"> as</w:t>
            </w:r>
            <w:r>
              <w:rPr>
                <w:sz w:val="18"/>
                <w:szCs w:val="18"/>
                <w:lang w:val="en-GB"/>
              </w:rPr>
              <w:t xml:space="preserve"> the</w:t>
            </w:r>
            <w:r w:rsidRPr="003D1CA6">
              <w:rPr>
                <w:sz w:val="18"/>
                <w:szCs w:val="18"/>
                <w:lang w:val="en-GB"/>
              </w:rPr>
              <w:t xml:space="preserve"> landlord has s</w:t>
            </w:r>
            <w:r>
              <w:rPr>
                <w:sz w:val="18"/>
                <w:szCs w:val="18"/>
                <w:lang w:val="en-GB"/>
              </w:rPr>
              <w:t>tatutory repairing obligations</w:t>
            </w:r>
          </w:p>
          <w:p w14:paraId="75020A24" w14:textId="4805E6BA" w:rsidR="006440FC" w:rsidRPr="003D1CA6" w:rsidRDefault="006440FC" w:rsidP="003D1CA6">
            <w:pPr>
              <w:rPr>
                <w:b/>
                <w:sz w:val="18"/>
                <w:szCs w:val="18"/>
                <w:lang w:val="en-GB"/>
              </w:rPr>
            </w:pPr>
            <w:r w:rsidRPr="003D1CA6">
              <w:rPr>
                <w:b/>
                <w:bCs/>
                <w:sz w:val="18"/>
                <w:szCs w:val="18"/>
                <w:lang w:val="en-GB"/>
              </w:rPr>
              <w:t xml:space="preserve">7.18: </w:t>
            </w:r>
            <w:r w:rsidRPr="003D1CA6">
              <w:rPr>
                <w:b/>
                <w:sz w:val="18"/>
                <w:szCs w:val="18"/>
                <w:lang w:val="en-GB"/>
              </w:rPr>
              <w:t>“The Tenant must give the Landlord (or any person acting on behalf of the Landlord) immediate access  to the Property</w:t>
            </w:r>
            <w:r>
              <w:rPr>
                <w:b/>
                <w:sz w:val="18"/>
                <w:szCs w:val="18"/>
                <w:lang w:val="en-GB"/>
              </w:rPr>
              <w:t xml:space="preserve"> at all reasonable times of day”: </w:t>
            </w:r>
            <w:r w:rsidRPr="003D1CA6">
              <w:rPr>
                <w:sz w:val="18"/>
                <w:szCs w:val="18"/>
                <w:lang w:val="en-GB"/>
              </w:rPr>
              <w:t>Unless it’s an emergency, you are entitled to 24 hours written notice</w:t>
            </w:r>
          </w:p>
          <w:p w14:paraId="6A4C0ABA" w14:textId="6507CE30" w:rsidR="006440FC" w:rsidRPr="003D1CA6" w:rsidRDefault="006440FC" w:rsidP="003D1CA6">
            <w:pPr>
              <w:rPr>
                <w:b/>
                <w:sz w:val="18"/>
                <w:szCs w:val="18"/>
                <w:lang w:val="en-GB"/>
              </w:rPr>
            </w:pPr>
            <w:r w:rsidRPr="003D1CA6">
              <w:rPr>
                <w:b/>
                <w:bCs/>
                <w:sz w:val="18"/>
                <w:szCs w:val="18"/>
                <w:lang w:val="en-GB"/>
              </w:rPr>
              <w:t>7.19: “</w:t>
            </w:r>
            <w:r w:rsidRPr="003D1CA6">
              <w:rPr>
                <w:b/>
                <w:sz w:val="18"/>
                <w:szCs w:val="18"/>
                <w:lang w:val="en-GB"/>
              </w:rPr>
              <w:t>The Tenant must return the Property and any items belonging to the Landlord  in the same condition as they w</w:t>
            </w:r>
            <w:r>
              <w:rPr>
                <w:b/>
                <w:sz w:val="18"/>
                <w:szCs w:val="18"/>
                <w:lang w:val="en-GB"/>
              </w:rPr>
              <w:t>ere at the start of the Tenancy</w:t>
            </w:r>
            <w:r w:rsidRPr="003D1CA6">
              <w:rPr>
                <w:b/>
                <w:sz w:val="18"/>
                <w:szCs w:val="18"/>
                <w:lang w:val="en-GB"/>
              </w:rPr>
              <w:t>”</w:t>
            </w:r>
            <w:r>
              <w:rPr>
                <w:b/>
                <w:sz w:val="18"/>
                <w:szCs w:val="18"/>
                <w:lang w:val="en-GB"/>
              </w:rPr>
              <w:t xml:space="preserve">: </w:t>
            </w:r>
            <w:r>
              <w:rPr>
                <w:sz w:val="18"/>
                <w:szCs w:val="18"/>
                <w:lang w:val="en-GB"/>
              </w:rPr>
              <w:t>Fair wear and tear is acceptable so tenants shouldn’t be penalised for normal use-related damage</w:t>
            </w:r>
          </w:p>
          <w:p w14:paraId="78C423E0" w14:textId="777DEF83" w:rsidR="006440FC" w:rsidRDefault="006440FC" w:rsidP="003D1CA6">
            <w:pPr>
              <w:rPr>
                <w:b/>
                <w:sz w:val="18"/>
                <w:szCs w:val="18"/>
              </w:rPr>
            </w:pPr>
            <w:r w:rsidRPr="003D1CA6">
              <w:rPr>
                <w:b/>
                <w:bCs/>
                <w:sz w:val="18"/>
                <w:szCs w:val="18"/>
                <w:lang w:val="en-GB"/>
              </w:rPr>
              <w:t xml:space="preserve">7.20: </w:t>
            </w:r>
            <w:r w:rsidRPr="003D1CA6">
              <w:rPr>
                <w:b/>
                <w:sz w:val="18"/>
                <w:szCs w:val="18"/>
                <w:lang w:val="en-GB"/>
              </w:rPr>
              <w:t>“The Tenant must pay for the property to be               professionally cl</w:t>
            </w:r>
            <w:r>
              <w:rPr>
                <w:b/>
                <w:sz w:val="18"/>
                <w:szCs w:val="18"/>
                <w:lang w:val="en-GB"/>
              </w:rPr>
              <w:t>eaned at the end of the tenancy</w:t>
            </w:r>
            <w:r w:rsidRPr="003D1CA6">
              <w:rPr>
                <w:b/>
                <w:sz w:val="18"/>
                <w:szCs w:val="18"/>
                <w:lang w:val="en-GB"/>
              </w:rPr>
              <w:t>”</w:t>
            </w:r>
            <w:r>
              <w:rPr>
                <w:b/>
                <w:sz w:val="18"/>
                <w:szCs w:val="18"/>
                <w:lang w:val="en-GB"/>
              </w:rPr>
              <w:t xml:space="preserve">: </w:t>
            </w:r>
            <w:r w:rsidRPr="003B2D99">
              <w:rPr>
                <w:sz w:val="18"/>
                <w:szCs w:val="18"/>
                <w:lang w:val="en-GB"/>
              </w:rPr>
              <w:t>Worth challenging this</w:t>
            </w:r>
            <w:r>
              <w:rPr>
                <w:sz w:val="18"/>
                <w:szCs w:val="18"/>
                <w:lang w:val="en-GB"/>
              </w:rPr>
              <w:t xml:space="preserve"> </w:t>
            </w:r>
            <w:r w:rsidRPr="003B2D99">
              <w:rPr>
                <w:sz w:val="18"/>
                <w:szCs w:val="18"/>
                <w:lang w:val="en-GB"/>
              </w:rPr>
              <w:t>- is it being professionally cleaned for you before you move in</w:t>
            </w:r>
            <w:r>
              <w:rPr>
                <w:sz w:val="18"/>
                <w:szCs w:val="18"/>
                <w:lang w:val="en-GB"/>
              </w:rPr>
              <w:t>?</w:t>
            </w:r>
          </w:p>
          <w:p w14:paraId="7B1C9E0F" w14:textId="2FAB20FE" w:rsidR="006440FC" w:rsidRPr="003B2D99" w:rsidRDefault="006440FC" w:rsidP="00545B2C">
            <w:pPr>
              <w:rPr>
                <w:color w:val="FF0000"/>
                <w:sz w:val="18"/>
                <w:szCs w:val="18"/>
              </w:rPr>
            </w:pPr>
          </w:p>
          <w:p w14:paraId="13E8A98D" w14:textId="4A965E9D" w:rsidR="006440FC" w:rsidRDefault="006440FC" w:rsidP="00545B2C">
            <w:pPr>
              <w:rPr>
                <w:b/>
                <w:sz w:val="18"/>
                <w:szCs w:val="18"/>
              </w:rPr>
            </w:pPr>
            <w:r>
              <w:rPr>
                <w:b/>
                <w:sz w:val="18"/>
                <w:szCs w:val="18"/>
              </w:rPr>
              <w:t>Things to see should include</w:t>
            </w:r>
            <w:r w:rsidRPr="00BD4291">
              <w:rPr>
                <w:b/>
                <w:sz w:val="18"/>
                <w:szCs w:val="18"/>
              </w:rPr>
              <w:t>:</w:t>
            </w:r>
          </w:p>
          <w:p w14:paraId="7406F38B" w14:textId="77777777" w:rsidR="006440FC" w:rsidRDefault="006440FC" w:rsidP="00032D88">
            <w:pPr>
              <w:pStyle w:val="ListParagraph"/>
              <w:ind w:left="360"/>
              <w:rPr>
                <w:sz w:val="18"/>
                <w:szCs w:val="18"/>
              </w:rPr>
            </w:pPr>
          </w:p>
          <w:p w14:paraId="1188E67B" w14:textId="77777777" w:rsidR="006440FC" w:rsidRPr="002962B7" w:rsidRDefault="006440FC" w:rsidP="006E6320">
            <w:pPr>
              <w:pStyle w:val="ListParagraph"/>
              <w:numPr>
                <w:ilvl w:val="0"/>
                <w:numId w:val="3"/>
              </w:numPr>
              <w:rPr>
                <w:color w:val="auto"/>
                <w:sz w:val="18"/>
                <w:szCs w:val="18"/>
              </w:rPr>
            </w:pPr>
            <w:r w:rsidRPr="002962B7">
              <w:rPr>
                <w:color w:val="auto"/>
                <w:sz w:val="18"/>
                <w:szCs w:val="18"/>
              </w:rPr>
              <w:t>Energy Performance Certificate</w:t>
            </w:r>
          </w:p>
          <w:p w14:paraId="69CC3258" w14:textId="77777777" w:rsidR="006440FC" w:rsidRPr="002962B7" w:rsidRDefault="006440FC" w:rsidP="006E6320">
            <w:pPr>
              <w:pStyle w:val="ListParagraph"/>
              <w:numPr>
                <w:ilvl w:val="0"/>
                <w:numId w:val="3"/>
              </w:numPr>
              <w:rPr>
                <w:color w:val="auto"/>
                <w:sz w:val="18"/>
                <w:szCs w:val="18"/>
              </w:rPr>
            </w:pPr>
            <w:r w:rsidRPr="002962B7">
              <w:rPr>
                <w:color w:val="auto"/>
                <w:sz w:val="18"/>
                <w:szCs w:val="18"/>
              </w:rPr>
              <w:t>Gas Safety Certificate</w:t>
            </w:r>
          </w:p>
          <w:p w14:paraId="37D68968" w14:textId="1785D89B" w:rsidR="00BC6503" w:rsidRPr="002962B7" w:rsidRDefault="00BC6503" w:rsidP="00BC6503">
            <w:pPr>
              <w:rPr>
                <w:sz w:val="18"/>
                <w:szCs w:val="18"/>
              </w:rPr>
            </w:pPr>
            <w:r w:rsidRPr="002962B7">
              <w:rPr>
                <w:sz w:val="18"/>
                <w:szCs w:val="18"/>
              </w:rPr>
              <w:t>Where relevant:</w:t>
            </w:r>
          </w:p>
          <w:p w14:paraId="1A4D8239" w14:textId="04D36F14" w:rsidR="00BC6503" w:rsidRPr="002962B7" w:rsidRDefault="006440FC" w:rsidP="00BC6503">
            <w:pPr>
              <w:pStyle w:val="ListParagraph"/>
              <w:numPr>
                <w:ilvl w:val="0"/>
                <w:numId w:val="3"/>
              </w:numPr>
              <w:rPr>
                <w:color w:val="auto"/>
                <w:sz w:val="18"/>
                <w:szCs w:val="18"/>
              </w:rPr>
            </w:pPr>
            <w:r w:rsidRPr="002962B7">
              <w:rPr>
                <w:color w:val="auto"/>
                <w:sz w:val="18"/>
                <w:szCs w:val="18"/>
              </w:rPr>
              <w:t xml:space="preserve">Guarantor form: Make sure guarantor liability is limited to the </w:t>
            </w:r>
            <w:r w:rsidR="00BC6503" w:rsidRPr="002962B7">
              <w:rPr>
                <w:color w:val="auto"/>
                <w:sz w:val="18"/>
                <w:szCs w:val="18"/>
              </w:rPr>
              <w:t>individual tenant’s share of rent</w:t>
            </w:r>
          </w:p>
          <w:p w14:paraId="718EA44B" w14:textId="6753A0A8" w:rsidR="006440FC" w:rsidRPr="002962B7" w:rsidRDefault="002962B7" w:rsidP="00BC6503">
            <w:pPr>
              <w:pStyle w:val="ListParagraph"/>
              <w:numPr>
                <w:ilvl w:val="0"/>
                <w:numId w:val="3"/>
              </w:numPr>
              <w:rPr>
                <w:color w:val="auto"/>
                <w:sz w:val="18"/>
                <w:szCs w:val="18"/>
              </w:rPr>
            </w:pPr>
            <w:r w:rsidRPr="002962B7">
              <w:rPr>
                <w:color w:val="auto"/>
                <w:sz w:val="18"/>
                <w:szCs w:val="18"/>
              </w:rPr>
              <w:t>HMO Registration Certificate</w:t>
            </w:r>
          </w:p>
          <w:p w14:paraId="53145EE9" w14:textId="77777777" w:rsidR="00BC6503" w:rsidRPr="002A7C6B" w:rsidRDefault="00BC6503" w:rsidP="00BC6503">
            <w:pPr>
              <w:rPr>
                <w:color w:val="FF0000"/>
                <w:sz w:val="18"/>
                <w:szCs w:val="18"/>
              </w:rPr>
            </w:pPr>
          </w:p>
          <w:p w14:paraId="077EA038" w14:textId="456FD669" w:rsidR="002A7C6B" w:rsidRPr="00DD4B73" w:rsidRDefault="00DD4B73" w:rsidP="00BC6503">
            <w:pPr>
              <w:rPr>
                <w:i/>
                <w:sz w:val="18"/>
                <w:szCs w:val="18"/>
              </w:rPr>
            </w:pPr>
            <w:r w:rsidRPr="00DD4B73">
              <w:rPr>
                <w:i/>
                <w:sz w:val="18"/>
                <w:szCs w:val="18"/>
              </w:rPr>
              <w:t>Tenants</w:t>
            </w:r>
            <w:r w:rsidR="003C16D5" w:rsidRPr="00DD4B73">
              <w:rPr>
                <w:i/>
                <w:sz w:val="18"/>
                <w:szCs w:val="18"/>
              </w:rPr>
              <w:t xml:space="preserve"> should also be given </w:t>
            </w:r>
            <w:r w:rsidR="002A7C6B" w:rsidRPr="00DD4B73">
              <w:rPr>
                <w:i/>
                <w:sz w:val="18"/>
                <w:szCs w:val="18"/>
              </w:rPr>
              <w:t>a rent book within 28 days of</w:t>
            </w:r>
            <w:r w:rsidR="00BC6503" w:rsidRPr="00DD4B73">
              <w:rPr>
                <w:i/>
                <w:sz w:val="18"/>
                <w:szCs w:val="18"/>
              </w:rPr>
              <w:t xml:space="preserve"> the start of the tenancy</w:t>
            </w:r>
            <w:r w:rsidR="00780D67" w:rsidRPr="00DD4B73">
              <w:rPr>
                <w:i/>
                <w:sz w:val="18"/>
                <w:szCs w:val="18"/>
              </w:rPr>
              <w:t xml:space="preserve">, </w:t>
            </w:r>
            <w:r w:rsidRPr="00DD4B73">
              <w:rPr>
                <w:i/>
                <w:sz w:val="18"/>
                <w:szCs w:val="18"/>
              </w:rPr>
              <w:t>and a statement of</w:t>
            </w:r>
            <w:r w:rsidR="00780D67" w:rsidRPr="00DD4B73">
              <w:rPr>
                <w:i/>
                <w:sz w:val="18"/>
                <w:szCs w:val="18"/>
              </w:rPr>
              <w:t xml:space="preserve"> tenancy terms</w:t>
            </w:r>
            <w:r w:rsidR="003C16D5" w:rsidRPr="00DD4B73">
              <w:rPr>
                <w:i/>
                <w:sz w:val="18"/>
                <w:szCs w:val="18"/>
              </w:rPr>
              <w:t xml:space="preserve">. </w:t>
            </w:r>
            <w:r w:rsidRPr="00DD4B73">
              <w:rPr>
                <w:i/>
                <w:sz w:val="18"/>
                <w:szCs w:val="18"/>
              </w:rPr>
              <w:t>This is like a shorter version of a tenancy agreement- make sure it contains an emergency out of hours contact number for the landlord or agent.</w:t>
            </w:r>
            <w:r>
              <w:rPr>
                <w:i/>
                <w:sz w:val="18"/>
                <w:szCs w:val="18"/>
              </w:rPr>
              <w:t xml:space="preserve"> It should also contain an inventory which you should check and edit to accurately reflect the property. If it doesn’t, make sure you make your own</w:t>
            </w:r>
            <w:r w:rsidR="00B54DAF">
              <w:rPr>
                <w:i/>
                <w:sz w:val="18"/>
                <w:szCs w:val="18"/>
              </w:rPr>
              <w:t xml:space="preserve"> and take dated photographs</w:t>
            </w:r>
            <w:r>
              <w:rPr>
                <w:i/>
                <w:sz w:val="18"/>
                <w:szCs w:val="18"/>
              </w:rPr>
              <w:t>.</w:t>
            </w:r>
          </w:p>
          <w:p w14:paraId="546626F5" w14:textId="77777777" w:rsidR="002A7C6B" w:rsidRPr="00DD4B73" w:rsidRDefault="002A7C6B" w:rsidP="00BC6503">
            <w:pPr>
              <w:rPr>
                <w:i/>
                <w:color w:val="FF0000"/>
                <w:sz w:val="18"/>
                <w:szCs w:val="18"/>
              </w:rPr>
            </w:pPr>
          </w:p>
          <w:p w14:paraId="6DF16163" w14:textId="728216EC" w:rsidR="002A7C6B" w:rsidRPr="00DD4B73" w:rsidRDefault="003C16D5" w:rsidP="00BC6503">
            <w:pPr>
              <w:rPr>
                <w:i/>
                <w:sz w:val="18"/>
                <w:szCs w:val="18"/>
              </w:rPr>
            </w:pPr>
            <w:r w:rsidRPr="00DD4B73">
              <w:rPr>
                <w:i/>
                <w:sz w:val="18"/>
                <w:szCs w:val="18"/>
              </w:rPr>
              <w:t xml:space="preserve">When </w:t>
            </w:r>
            <w:r w:rsidR="00DD4B73" w:rsidRPr="00DD4B73">
              <w:rPr>
                <w:i/>
                <w:sz w:val="18"/>
                <w:szCs w:val="18"/>
              </w:rPr>
              <w:t>you</w:t>
            </w:r>
            <w:r w:rsidRPr="00DD4B73">
              <w:rPr>
                <w:i/>
                <w:sz w:val="18"/>
                <w:szCs w:val="18"/>
              </w:rPr>
              <w:t xml:space="preserve"> hand over a deposit </w:t>
            </w:r>
            <w:r w:rsidR="00DD4B73" w:rsidRPr="00DD4B73">
              <w:rPr>
                <w:i/>
                <w:sz w:val="18"/>
                <w:szCs w:val="18"/>
              </w:rPr>
              <w:t xml:space="preserve">you </w:t>
            </w:r>
            <w:r w:rsidRPr="00DD4B73">
              <w:rPr>
                <w:i/>
                <w:sz w:val="18"/>
                <w:szCs w:val="18"/>
              </w:rPr>
              <w:t>should receive a receipt</w:t>
            </w:r>
            <w:r w:rsidR="00780D67" w:rsidRPr="00DD4B73">
              <w:rPr>
                <w:i/>
                <w:sz w:val="18"/>
                <w:szCs w:val="18"/>
              </w:rPr>
              <w:t>. The deposit must be secured within 14 days and tenants must receive “Prescribed Information” within 28</w:t>
            </w:r>
            <w:r w:rsidR="00DD4B73" w:rsidRPr="00DD4B73">
              <w:rPr>
                <w:i/>
                <w:sz w:val="18"/>
                <w:szCs w:val="18"/>
              </w:rPr>
              <w:t xml:space="preserve"> days. If you’re not sure your deposit has been protected</w:t>
            </w:r>
            <w:r w:rsidR="00780D67" w:rsidRPr="00DD4B73">
              <w:rPr>
                <w:i/>
                <w:sz w:val="18"/>
                <w:szCs w:val="18"/>
              </w:rPr>
              <w:t>,</w:t>
            </w:r>
            <w:r w:rsidR="00DD4B73" w:rsidRPr="00DD4B73">
              <w:rPr>
                <w:i/>
                <w:sz w:val="18"/>
                <w:szCs w:val="18"/>
              </w:rPr>
              <w:t xml:space="preserve"> write to your landlord as soon as possible- </w:t>
            </w:r>
            <w:r w:rsidR="00DD4B73">
              <w:rPr>
                <w:i/>
                <w:sz w:val="18"/>
                <w:szCs w:val="18"/>
              </w:rPr>
              <w:t xml:space="preserve">you can find a sample letter at </w:t>
            </w:r>
            <w:r w:rsidR="00DD4B73" w:rsidRPr="00DD4B73">
              <w:rPr>
                <w:i/>
                <w:sz w:val="18"/>
                <w:szCs w:val="18"/>
              </w:rPr>
              <w:t>www.qubsu.org/AdviceCentre</w:t>
            </w:r>
            <w:r w:rsidRPr="00DD4B73">
              <w:rPr>
                <w:i/>
                <w:sz w:val="18"/>
                <w:szCs w:val="18"/>
              </w:rPr>
              <w:t xml:space="preserve">. </w:t>
            </w:r>
            <w:r w:rsidR="005C7AD9">
              <w:rPr>
                <w:i/>
                <w:sz w:val="18"/>
                <w:szCs w:val="18"/>
              </w:rPr>
              <w:t>If the landlord still refuses to provide evidence, report them to the council’s Environmental Health department who can issue a hefty fine.</w:t>
            </w:r>
          </w:p>
          <w:p w14:paraId="7BDF8CBF" w14:textId="77777777" w:rsidR="002A7C6B" w:rsidRPr="002A7C6B" w:rsidRDefault="002A7C6B" w:rsidP="00BC6503">
            <w:pPr>
              <w:rPr>
                <w:color w:val="FF0000"/>
                <w:sz w:val="18"/>
                <w:szCs w:val="18"/>
              </w:rPr>
            </w:pPr>
          </w:p>
          <w:p w14:paraId="35D0E946" w14:textId="26D50276" w:rsidR="00D80918" w:rsidRDefault="006440FC" w:rsidP="00545B2C">
            <w:pPr>
              <w:rPr>
                <w:sz w:val="18"/>
                <w:szCs w:val="18"/>
              </w:rPr>
            </w:pPr>
            <w:r>
              <w:rPr>
                <w:sz w:val="18"/>
                <w:szCs w:val="18"/>
              </w:rPr>
              <w:t xml:space="preserve">Let students know about the </w:t>
            </w:r>
            <w:r w:rsidRPr="00FE6F97">
              <w:rPr>
                <w:b/>
                <w:sz w:val="18"/>
                <w:szCs w:val="18"/>
              </w:rPr>
              <w:t>“Contract Check-list”</w:t>
            </w:r>
            <w:r>
              <w:rPr>
                <w:sz w:val="18"/>
                <w:szCs w:val="18"/>
              </w:rPr>
              <w:t xml:space="preserve"> on the Ready to Rent Hub that will help ensure they don’t miss anything</w:t>
            </w:r>
            <w:r w:rsidR="00DD4B73">
              <w:rPr>
                <w:sz w:val="18"/>
                <w:szCs w:val="18"/>
              </w:rPr>
              <w:t>.</w:t>
            </w:r>
          </w:p>
          <w:p w14:paraId="2A91F3E1" w14:textId="77777777" w:rsidR="00D80918" w:rsidRDefault="00D80918" w:rsidP="00545B2C">
            <w:pPr>
              <w:rPr>
                <w:sz w:val="18"/>
                <w:szCs w:val="18"/>
              </w:rPr>
            </w:pPr>
          </w:p>
          <w:p w14:paraId="3C45DA3A" w14:textId="77777777" w:rsidR="00D80918" w:rsidRDefault="00D80918" w:rsidP="00545B2C">
            <w:pPr>
              <w:rPr>
                <w:sz w:val="18"/>
                <w:szCs w:val="18"/>
              </w:rPr>
            </w:pPr>
          </w:p>
          <w:p w14:paraId="5F4F430F" w14:textId="77777777" w:rsidR="006440FC" w:rsidRPr="00036650" w:rsidRDefault="006440FC" w:rsidP="00545B2C">
            <w:pPr>
              <w:rPr>
                <w:sz w:val="18"/>
                <w:szCs w:val="18"/>
              </w:rPr>
            </w:pPr>
          </w:p>
        </w:tc>
        <w:tc>
          <w:tcPr>
            <w:tcW w:w="1559" w:type="dxa"/>
            <w:shd w:val="clear" w:color="auto" w:fill="FFFFFF"/>
            <w:tcMar>
              <w:top w:w="0" w:type="dxa"/>
              <w:left w:w="108" w:type="dxa"/>
              <w:bottom w:w="0" w:type="dxa"/>
              <w:right w:w="108" w:type="dxa"/>
            </w:tcMar>
          </w:tcPr>
          <w:p w14:paraId="7ECC7A40" w14:textId="77777777" w:rsidR="006440FC" w:rsidRPr="00036650" w:rsidRDefault="006440FC" w:rsidP="00545B2C">
            <w:pPr>
              <w:rPr>
                <w:sz w:val="18"/>
                <w:szCs w:val="18"/>
              </w:rPr>
            </w:pPr>
          </w:p>
          <w:p w14:paraId="51855C38" w14:textId="33AC1E3B" w:rsidR="00020E70" w:rsidRDefault="00020E70" w:rsidP="00020E70">
            <w:pPr>
              <w:rPr>
                <w:sz w:val="18"/>
                <w:szCs w:val="18"/>
              </w:rPr>
            </w:pPr>
            <w:r>
              <w:rPr>
                <w:sz w:val="18"/>
                <w:szCs w:val="18"/>
              </w:rPr>
              <w:t>Slide: Contract Hunt</w:t>
            </w:r>
          </w:p>
          <w:p w14:paraId="6D108656" w14:textId="77777777" w:rsidR="00020E70" w:rsidRDefault="00020E70" w:rsidP="00020E70">
            <w:pPr>
              <w:rPr>
                <w:sz w:val="18"/>
                <w:szCs w:val="18"/>
              </w:rPr>
            </w:pPr>
          </w:p>
          <w:p w14:paraId="2DFE8755" w14:textId="321C5808" w:rsidR="00020E70" w:rsidRDefault="00020E70" w:rsidP="00020E70">
            <w:pPr>
              <w:rPr>
                <w:sz w:val="18"/>
                <w:szCs w:val="18"/>
              </w:rPr>
            </w:pPr>
            <w:r>
              <w:rPr>
                <w:sz w:val="18"/>
                <w:szCs w:val="18"/>
              </w:rPr>
              <w:t>Slide: Contracts: What’s in them</w:t>
            </w:r>
          </w:p>
          <w:p w14:paraId="51DEEFD9" w14:textId="77777777" w:rsidR="006440FC" w:rsidRDefault="006440FC" w:rsidP="00545B2C">
            <w:pPr>
              <w:rPr>
                <w:sz w:val="18"/>
                <w:szCs w:val="18"/>
              </w:rPr>
            </w:pPr>
          </w:p>
          <w:p w14:paraId="1592A6EF" w14:textId="41316865" w:rsidR="006440FC" w:rsidRDefault="006440FC" w:rsidP="00AA30CE">
            <w:pPr>
              <w:rPr>
                <w:sz w:val="18"/>
                <w:szCs w:val="18"/>
              </w:rPr>
            </w:pPr>
            <w:r>
              <w:rPr>
                <w:sz w:val="18"/>
                <w:szCs w:val="18"/>
              </w:rPr>
              <w:t>Copies of contract for Green House (at le</w:t>
            </w:r>
            <w:r w:rsidR="0019532A">
              <w:rPr>
                <w:sz w:val="18"/>
                <w:szCs w:val="18"/>
              </w:rPr>
              <w:t>tenancy agreement</w:t>
            </w:r>
            <w:r>
              <w:rPr>
                <w:sz w:val="18"/>
                <w:szCs w:val="18"/>
              </w:rPr>
              <w:t xml:space="preserve"> 1 between 3)</w:t>
            </w:r>
          </w:p>
          <w:p w14:paraId="58193BD0" w14:textId="77777777" w:rsidR="006440FC" w:rsidRDefault="006440FC" w:rsidP="00545B2C">
            <w:pPr>
              <w:rPr>
                <w:sz w:val="18"/>
                <w:szCs w:val="18"/>
              </w:rPr>
            </w:pPr>
          </w:p>
          <w:p w14:paraId="29A19160" w14:textId="77777777" w:rsidR="006440FC" w:rsidRDefault="006440FC" w:rsidP="00545B2C">
            <w:pPr>
              <w:rPr>
                <w:sz w:val="18"/>
                <w:szCs w:val="18"/>
              </w:rPr>
            </w:pPr>
          </w:p>
          <w:p w14:paraId="6E6AF16A" w14:textId="77777777" w:rsidR="00020E70" w:rsidRDefault="00020E70" w:rsidP="00545B2C">
            <w:pPr>
              <w:rPr>
                <w:sz w:val="18"/>
                <w:szCs w:val="18"/>
              </w:rPr>
            </w:pPr>
          </w:p>
          <w:p w14:paraId="17BC6958" w14:textId="77777777" w:rsidR="00020E70" w:rsidRDefault="00020E70" w:rsidP="00545B2C">
            <w:pPr>
              <w:rPr>
                <w:sz w:val="18"/>
                <w:szCs w:val="18"/>
              </w:rPr>
            </w:pPr>
          </w:p>
          <w:p w14:paraId="322215EF" w14:textId="77777777" w:rsidR="00020E70" w:rsidRDefault="00020E70" w:rsidP="00545B2C">
            <w:pPr>
              <w:rPr>
                <w:sz w:val="18"/>
                <w:szCs w:val="18"/>
              </w:rPr>
            </w:pPr>
          </w:p>
          <w:p w14:paraId="60B037CE" w14:textId="77777777" w:rsidR="00020E70" w:rsidRDefault="00020E70" w:rsidP="00545B2C">
            <w:pPr>
              <w:rPr>
                <w:sz w:val="18"/>
                <w:szCs w:val="18"/>
              </w:rPr>
            </w:pPr>
          </w:p>
          <w:p w14:paraId="6359CCB3" w14:textId="77777777" w:rsidR="00020E70" w:rsidRDefault="00020E70" w:rsidP="00545B2C">
            <w:pPr>
              <w:rPr>
                <w:sz w:val="18"/>
                <w:szCs w:val="18"/>
              </w:rPr>
            </w:pPr>
          </w:p>
          <w:p w14:paraId="070EDA54" w14:textId="77777777" w:rsidR="00020E70" w:rsidRDefault="00020E70" w:rsidP="00545B2C">
            <w:pPr>
              <w:rPr>
                <w:sz w:val="18"/>
                <w:szCs w:val="18"/>
              </w:rPr>
            </w:pPr>
          </w:p>
          <w:p w14:paraId="5FDA8030" w14:textId="77777777" w:rsidR="00020E70" w:rsidRDefault="00020E70" w:rsidP="00545B2C">
            <w:pPr>
              <w:rPr>
                <w:sz w:val="18"/>
                <w:szCs w:val="18"/>
              </w:rPr>
            </w:pPr>
          </w:p>
          <w:p w14:paraId="5C7489B4" w14:textId="77777777" w:rsidR="00020E70" w:rsidRDefault="00020E70" w:rsidP="00545B2C">
            <w:pPr>
              <w:rPr>
                <w:sz w:val="18"/>
                <w:szCs w:val="18"/>
              </w:rPr>
            </w:pPr>
          </w:p>
          <w:p w14:paraId="7DD3972D" w14:textId="77777777" w:rsidR="00020E70" w:rsidRDefault="00020E70" w:rsidP="00545B2C">
            <w:pPr>
              <w:rPr>
                <w:sz w:val="18"/>
                <w:szCs w:val="18"/>
              </w:rPr>
            </w:pPr>
          </w:p>
          <w:p w14:paraId="0B85D7BB" w14:textId="77777777" w:rsidR="00020E70" w:rsidRDefault="00020E70" w:rsidP="00545B2C">
            <w:pPr>
              <w:rPr>
                <w:sz w:val="18"/>
                <w:szCs w:val="18"/>
              </w:rPr>
            </w:pPr>
          </w:p>
          <w:p w14:paraId="788ECCB8" w14:textId="77777777" w:rsidR="00D6711D" w:rsidRDefault="00D6711D" w:rsidP="00545B2C">
            <w:pPr>
              <w:rPr>
                <w:sz w:val="18"/>
                <w:szCs w:val="18"/>
              </w:rPr>
            </w:pPr>
          </w:p>
          <w:p w14:paraId="3AA82019" w14:textId="0469EB0D" w:rsidR="006440FC" w:rsidRDefault="00020E70" w:rsidP="00545B2C">
            <w:pPr>
              <w:rPr>
                <w:sz w:val="18"/>
                <w:szCs w:val="18"/>
              </w:rPr>
            </w:pPr>
            <w:r>
              <w:rPr>
                <w:sz w:val="18"/>
                <w:szCs w:val="18"/>
              </w:rPr>
              <w:t>Slide: Contract Hunt: Clues</w:t>
            </w:r>
          </w:p>
          <w:p w14:paraId="5EE4252D" w14:textId="77777777" w:rsidR="006440FC" w:rsidRDefault="006440FC" w:rsidP="00545B2C">
            <w:pPr>
              <w:rPr>
                <w:sz w:val="18"/>
                <w:szCs w:val="18"/>
              </w:rPr>
            </w:pPr>
          </w:p>
          <w:p w14:paraId="71731972" w14:textId="77777777" w:rsidR="006440FC" w:rsidRDefault="006440FC" w:rsidP="00545B2C">
            <w:pPr>
              <w:rPr>
                <w:sz w:val="18"/>
                <w:szCs w:val="18"/>
              </w:rPr>
            </w:pPr>
          </w:p>
          <w:p w14:paraId="67A40C0B" w14:textId="77777777" w:rsidR="006440FC" w:rsidRDefault="006440FC" w:rsidP="00545B2C">
            <w:pPr>
              <w:rPr>
                <w:sz w:val="18"/>
                <w:szCs w:val="18"/>
              </w:rPr>
            </w:pPr>
          </w:p>
          <w:p w14:paraId="28B1E9EA" w14:textId="77777777" w:rsidR="00020E70" w:rsidRDefault="00020E70" w:rsidP="00545B2C">
            <w:pPr>
              <w:rPr>
                <w:sz w:val="18"/>
                <w:szCs w:val="18"/>
              </w:rPr>
            </w:pPr>
          </w:p>
          <w:p w14:paraId="4C678CB3" w14:textId="77777777" w:rsidR="00020E70" w:rsidRDefault="00020E70" w:rsidP="00545B2C">
            <w:pPr>
              <w:rPr>
                <w:sz w:val="18"/>
                <w:szCs w:val="18"/>
              </w:rPr>
            </w:pPr>
          </w:p>
          <w:p w14:paraId="3B8D8EF0" w14:textId="77777777" w:rsidR="00020E70" w:rsidRDefault="00020E70" w:rsidP="00545B2C">
            <w:pPr>
              <w:rPr>
                <w:sz w:val="18"/>
                <w:szCs w:val="18"/>
              </w:rPr>
            </w:pPr>
          </w:p>
          <w:p w14:paraId="40B153D8" w14:textId="77777777" w:rsidR="00020E70" w:rsidRDefault="00020E70" w:rsidP="00545B2C">
            <w:pPr>
              <w:rPr>
                <w:sz w:val="18"/>
                <w:szCs w:val="18"/>
              </w:rPr>
            </w:pPr>
          </w:p>
          <w:p w14:paraId="6DEA6A52" w14:textId="77777777" w:rsidR="00020E70" w:rsidRDefault="00020E70" w:rsidP="00545B2C">
            <w:pPr>
              <w:rPr>
                <w:sz w:val="18"/>
                <w:szCs w:val="18"/>
              </w:rPr>
            </w:pPr>
          </w:p>
          <w:p w14:paraId="54FDB85C" w14:textId="77777777" w:rsidR="00020E70" w:rsidRDefault="00020E70" w:rsidP="00545B2C">
            <w:pPr>
              <w:rPr>
                <w:sz w:val="18"/>
                <w:szCs w:val="18"/>
              </w:rPr>
            </w:pPr>
          </w:p>
          <w:p w14:paraId="249682E8" w14:textId="77777777" w:rsidR="00020E70" w:rsidRDefault="00020E70" w:rsidP="00545B2C">
            <w:pPr>
              <w:rPr>
                <w:sz w:val="18"/>
                <w:szCs w:val="18"/>
              </w:rPr>
            </w:pPr>
          </w:p>
          <w:p w14:paraId="3D28BDD2" w14:textId="77777777" w:rsidR="00020E70" w:rsidRDefault="00020E70" w:rsidP="00545B2C">
            <w:pPr>
              <w:rPr>
                <w:sz w:val="18"/>
                <w:szCs w:val="18"/>
              </w:rPr>
            </w:pPr>
          </w:p>
          <w:p w14:paraId="5F06FC53" w14:textId="77777777" w:rsidR="00020E70" w:rsidRDefault="00020E70" w:rsidP="00545B2C">
            <w:pPr>
              <w:rPr>
                <w:sz w:val="18"/>
                <w:szCs w:val="18"/>
              </w:rPr>
            </w:pPr>
          </w:p>
          <w:p w14:paraId="2A0AF098" w14:textId="77777777" w:rsidR="00020E70" w:rsidRDefault="00020E70" w:rsidP="00545B2C">
            <w:pPr>
              <w:rPr>
                <w:sz w:val="18"/>
                <w:szCs w:val="18"/>
              </w:rPr>
            </w:pPr>
          </w:p>
          <w:p w14:paraId="00BCB50A" w14:textId="77777777" w:rsidR="00020E70" w:rsidRDefault="00020E70" w:rsidP="00545B2C">
            <w:pPr>
              <w:rPr>
                <w:sz w:val="18"/>
                <w:szCs w:val="18"/>
              </w:rPr>
            </w:pPr>
          </w:p>
          <w:p w14:paraId="6279EE7D" w14:textId="77777777" w:rsidR="00020E70" w:rsidRDefault="00020E70" w:rsidP="00545B2C">
            <w:pPr>
              <w:rPr>
                <w:sz w:val="18"/>
                <w:szCs w:val="18"/>
              </w:rPr>
            </w:pPr>
          </w:p>
          <w:p w14:paraId="7ABF118B" w14:textId="77777777" w:rsidR="00020E70" w:rsidRDefault="00020E70" w:rsidP="00545B2C">
            <w:pPr>
              <w:rPr>
                <w:sz w:val="18"/>
                <w:szCs w:val="18"/>
              </w:rPr>
            </w:pPr>
          </w:p>
          <w:p w14:paraId="0F10E887" w14:textId="77777777" w:rsidR="00020E70" w:rsidRDefault="00020E70" w:rsidP="00545B2C">
            <w:pPr>
              <w:rPr>
                <w:sz w:val="18"/>
                <w:szCs w:val="18"/>
              </w:rPr>
            </w:pPr>
          </w:p>
          <w:p w14:paraId="16B52D3B" w14:textId="77777777" w:rsidR="00020E70" w:rsidRDefault="00020E70" w:rsidP="00545B2C">
            <w:pPr>
              <w:rPr>
                <w:sz w:val="18"/>
                <w:szCs w:val="18"/>
              </w:rPr>
            </w:pPr>
          </w:p>
          <w:p w14:paraId="3F94EE06" w14:textId="77777777" w:rsidR="00020E70" w:rsidRDefault="00020E70" w:rsidP="00545B2C">
            <w:pPr>
              <w:rPr>
                <w:sz w:val="18"/>
                <w:szCs w:val="18"/>
              </w:rPr>
            </w:pPr>
          </w:p>
          <w:p w14:paraId="4F7C41DB" w14:textId="77777777" w:rsidR="00020E70" w:rsidRDefault="00020E70" w:rsidP="00545B2C">
            <w:pPr>
              <w:rPr>
                <w:sz w:val="18"/>
                <w:szCs w:val="18"/>
              </w:rPr>
            </w:pPr>
          </w:p>
          <w:p w14:paraId="686D0286" w14:textId="77777777" w:rsidR="00020E70" w:rsidRDefault="00020E70" w:rsidP="00545B2C">
            <w:pPr>
              <w:rPr>
                <w:sz w:val="18"/>
                <w:szCs w:val="18"/>
              </w:rPr>
            </w:pPr>
          </w:p>
          <w:p w14:paraId="3652E631" w14:textId="77777777" w:rsidR="006440FC" w:rsidRDefault="006440FC" w:rsidP="00545B2C">
            <w:pPr>
              <w:rPr>
                <w:sz w:val="18"/>
                <w:szCs w:val="18"/>
              </w:rPr>
            </w:pPr>
          </w:p>
          <w:p w14:paraId="2555C93C" w14:textId="77777777" w:rsidR="006440FC" w:rsidRDefault="006440FC" w:rsidP="00545B2C">
            <w:pPr>
              <w:rPr>
                <w:sz w:val="18"/>
                <w:szCs w:val="18"/>
              </w:rPr>
            </w:pPr>
          </w:p>
          <w:p w14:paraId="007A09E3" w14:textId="77777777" w:rsidR="006440FC" w:rsidRDefault="006440FC" w:rsidP="00545B2C">
            <w:pPr>
              <w:rPr>
                <w:sz w:val="18"/>
                <w:szCs w:val="18"/>
              </w:rPr>
            </w:pPr>
          </w:p>
          <w:p w14:paraId="47350AA5" w14:textId="77777777" w:rsidR="006440FC" w:rsidRDefault="006440FC" w:rsidP="00545B2C">
            <w:pPr>
              <w:rPr>
                <w:sz w:val="18"/>
                <w:szCs w:val="18"/>
              </w:rPr>
            </w:pPr>
            <w:r>
              <w:rPr>
                <w:sz w:val="18"/>
                <w:szCs w:val="18"/>
              </w:rPr>
              <w:t>Slide: Things to add</w:t>
            </w:r>
          </w:p>
          <w:p w14:paraId="58E633C2" w14:textId="77777777" w:rsidR="006440FC" w:rsidRDefault="006440FC" w:rsidP="00545B2C">
            <w:pPr>
              <w:rPr>
                <w:sz w:val="18"/>
                <w:szCs w:val="18"/>
              </w:rPr>
            </w:pPr>
          </w:p>
          <w:p w14:paraId="7F1443DB" w14:textId="77777777" w:rsidR="006440FC" w:rsidRDefault="006440FC" w:rsidP="00545B2C">
            <w:pPr>
              <w:rPr>
                <w:sz w:val="18"/>
                <w:szCs w:val="18"/>
              </w:rPr>
            </w:pPr>
          </w:p>
          <w:p w14:paraId="477C1308" w14:textId="77777777" w:rsidR="006440FC" w:rsidRDefault="006440FC" w:rsidP="00545B2C">
            <w:pPr>
              <w:rPr>
                <w:sz w:val="18"/>
                <w:szCs w:val="18"/>
              </w:rPr>
            </w:pPr>
          </w:p>
          <w:p w14:paraId="7DF2F816" w14:textId="77777777" w:rsidR="006440FC" w:rsidRDefault="006440FC" w:rsidP="00545B2C">
            <w:pPr>
              <w:rPr>
                <w:sz w:val="18"/>
                <w:szCs w:val="18"/>
              </w:rPr>
            </w:pPr>
          </w:p>
          <w:p w14:paraId="155F29E1" w14:textId="77777777" w:rsidR="006440FC" w:rsidRDefault="006440FC" w:rsidP="00545B2C">
            <w:pPr>
              <w:rPr>
                <w:sz w:val="18"/>
                <w:szCs w:val="18"/>
              </w:rPr>
            </w:pPr>
          </w:p>
          <w:p w14:paraId="7ED64DE3" w14:textId="77777777" w:rsidR="006440FC" w:rsidRDefault="006440FC" w:rsidP="00545B2C">
            <w:pPr>
              <w:rPr>
                <w:sz w:val="18"/>
                <w:szCs w:val="18"/>
              </w:rPr>
            </w:pPr>
          </w:p>
          <w:p w14:paraId="36D45086" w14:textId="6D24708E" w:rsidR="006440FC" w:rsidRDefault="006440FC" w:rsidP="00545B2C">
            <w:pPr>
              <w:rPr>
                <w:sz w:val="18"/>
                <w:szCs w:val="18"/>
              </w:rPr>
            </w:pPr>
            <w:r>
              <w:rPr>
                <w:sz w:val="18"/>
                <w:szCs w:val="18"/>
              </w:rPr>
              <w:t>Slide: Things to ditch</w:t>
            </w:r>
          </w:p>
          <w:p w14:paraId="0A21EE56" w14:textId="77777777" w:rsidR="006440FC" w:rsidRDefault="006440FC" w:rsidP="00545B2C">
            <w:pPr>
              <w:rPr>
                <w:sz w:val="18"/>
                <w:szCs w:val="18"/>
              </w:rPr>
            </w:pPr>
          </w:p>
          <w:p w14:paraId="52C121EC" w14:textId="77777777" w:rsidR="006440FC" w:rsidRDefault="006440FC" w:rsidP="00545B2C">
            <w:pPr>
              <w:rPr>
                <w:sz w:val="18"/>
                <w:szCs w:val="18"/>
              </w:rPr>
            </w:pPr>
          </w:p>
          <w:p w14:paraId="48B3D388" w14:textId="77777777" w:rsidR="006440FC" w:rsidRDefault="006440FC" w:rsidP="00545B2C">
            <w:pPr>
              <w:rPr>
                <w:sz w:val="18"/>
                <w:szCs w:val="18"/>
              </w:rPr>
            </w:pPr>
          </w:p>
          <w:p w14:paraId="35C6D702" w14:textId="77777777" w:rsidR="006440FC" w:rsidRDefault="006440FC" w:rsidP="00545B2C">
            <w:pPr>
              <w:rPr>
                <w:sz w:val="18"/>
                <w:szCs w:val="18"/>
              </w:rPr>
            </w:pPr>
          </w:p>
          <w:p w14:paraId="28332FF6" w14:textId="77777777" w:rsidR="006440FC" w:rsidRDefault="006440FC" w:rsidP="00545B2C">
            <w:pPr>
              <w:rPr>
                <w:sz w:val="18"/>
                <w:szCs w:val="18"/>
              </w:rPr>
            </w:pPr>
          </w:p>
          <w:p w14:paraId="4EC3A7BD" w14:textId="77777777" w:rsidR="006440FC" w:rsidRDefault="006440FC" w:rsidP="00545B2C">
            <w:pPr>
              <w:rPr>
                <w:sz w:val="18"/>
                <w:szCs w:val="18"/>
              </w:rPr>
            </w:pPr>
          </w:p>
          <w:p w14:paraId="4306E06A" w14:textId="77777777" w:rsidR="006440FC" w:rsidRDefault="006440FC" w:rsidP="00545B2C">
            <w:pPr>
              <w:rPr>
                <w:sz w:val="18"/>
                <w:szCs w:val="18"/>
              </w:rPr>
            </w:pPr>
          </w:p>
          <w:p w14:paraId="79DC2BC7" w14:textId="77777777" w:rsidR="006440FC" w:rsidRDefault="006440FC" w:rsidP="00545B2C">
            <w:pPr>
              <w:rPr>
                <w:sz w:val="18"/>
                <w:szCs w:val="18"/>
              </w:rPr>
            </w:pPr>
          </w:p>
          <w:p w14:paraId="0E88795E" w14:textId="77777777" w:rsidR="006440FC" w:rsidRDefault="006440FC" w:rsidP="00545B2C">
            <w:pPr>
              <w:rPr>
                <w:sz w:val="18"/>
                <w:szCs w:val="18"/>
              </w:rPr>
            </w:pPr>
          </w:p>
          <w:p w14:paraId="24A4B93B" w14:textId="77777777" w:rsidR="006440FC" w:rsidRDefault="006440FC" w:rsidP="00545B2C">
            <w:pPr>
              <w:rPr>
                <w:sz w:val="18"/>
                <w:szCs w:val="18"/>
              </w:rPr>
            </w:pPr>
          </w:p>
          <w:p w14:paraId="5E62DB1B" w14:textId="77777777" w:rsidR="006440FC" w:rsidRDefault="006440FC" w:rsidP="00545B2C">
            <w:pPr>
              <w:rPr>
                <w:sz w:val="18"/>
                <w:szCs w:val="18"/>
              </w:rPr>
            </w:pPr>
          </w:p>
          <w:p w14:paraId="117C9060" w14:textId="77777777" w:rsidR="006440FC" w:rsidRDefault="006440FC" w:rsidP="00545B2C">
            <w:pPr>
              <w:rPr>
                <w:sz w:val="18"/>
                <w:szCs w:val="18"/>
              </w:rPr>
            </w:pPr>
          </w:p>
          <w:p w14:paraId="72BB6620" w14:textId="77777777" w:rsidR="006440FC" w:rsidRDefault="006440FC" w:rsidP="00545B2C">
            <w:pPr>
              <w:rPr>
                <w:sz w:val="18"/>
                <w:szCs w:val="18"/>
              </w:rPr>
            </w:pPr>
          </w:p>
          <w:p w14:paraId="1A49BCC2" w14:textId="77777777" w:rsidR="006440FC" w:rsidRDefault="006440FC" w:rsidP="00545B2C">
            <w:pPr>
              <w:rPr>
                <w:sz w:val="18"/>
                <w:szCs w:val="18"/>
              </w:rPr>
            </w:pPr>
          </w:p>
          <w:p w14:paraId="19DB1DF2" w14:textId="77777777" w:rsidR="006440FC" w:rsidRDefault="006440FC" w:rsidP="00545B2C">
            <w:pPr>
              <w:rPr>
                <w:sz w:val="18"/>
                <w:szCs w:val="18"/>
              </w:rPr>
            </w:pPr>
          </w:p>
          <w:p w14:paraId="06187AA0" w14:textId="77777777" w:rsidR="006440FC" w:rsidRDefault="006440FC" w:rsidP="00545B2C">
            <w:pPr>
              <w:rPr>
                <w:sz w:val="18"/>
                <w:szCs w:val="18"/>
              </w:rPr>
            </w:pPr>
          </w:p>
          <w:p w14:paraId="7424F7F5" w14:textId="77777777" w:rsidR="006440FC" w:rsidRDefault="006440FC" w:rsidP="00545B2C">
            <w:pPr>
              <w:rPr>
                <w:sz w:val="18"/>
                <w:szCs w:val="18"/>
              </w:rPr>
            </w:pPr>
          </w:p>
          <w:p w14:paraId="6B7356A5" w14:textId="77777777" w:rsidR="00AB46F4" w:rsidRDefault="00AB46F4" w:rsidP="00545B2C">
            <w:pPr>
              <w:rPr>
                <w:sz w:val="18"/>
                <w:szCs w:val="18"/>
              </w:rPr>
            </w:pPr>
          </w:p>
          <w:p w14:paraId="494955CF" w14:textId="77777777" w:rsidR="006440FC" w:rsidRDefault="006440FC" w:rsidP="00545B2C">
            <w:pPr>
              <w:rPr>
                <w:sz w:val="18"/>
                <w:szCs w:val="18"/>
              </w:rPr>
            </w:pPr>
          </w:p>
          <w:p w14:paraId="563F3BEA" w14:textId="29FEEE80" w:rsidR="006440FC" w:rsidRDefault="006440FC" w:rsidP="00545B2C">
            <w:pPr>
              <w:rPr>
                <w:sz w:val="18"/>
                <w:szCs w:val="18"/>
              </w:rPr>
            </w:pPr>
            <w:r>
              <w:rPr>
                <w:sz w:val="18"/>
                <w:szCs w:val="18"/>
              </w:rPr>
              <w:t>Slide: Things to see</w:t>
            </w:r>
          </w:p>
          <w:p w14:paraId="5B18712E" w14:textId="77777777" w:rsidR="006440FC" w:rsidRDefault="006440FC" w:rsidP="00545B2C">
            <w:pPr>
              <w:rPr>
                <w:sz w:val="18"/>
                <w:szCs w:val="18"/>
              </w:rPr>
            </w:pPr>
          </w:p>
          <w:p w14:paraId="61B829FB" w14:textId="77777777" w:rsidR="006440FC" w:rsidRDefault="006440FC" w:rsidP="00545B2C">
            <w:pPr>
              <w:rPr>
                <w:sz w:val="18"/>
                <w:szCs w:val="18"/>
              </w:rPr>
            </w:pPr>
          </w:p>
          <w:p w14:paraId="125EEAAB" w14:textId="77777777" w:rsidR="006440FC" w:rsidRDefault="006440FC" w:rsidP="00545B2C">
            <w:pPr>
              <w:rPr>
                <w:sz w:val="18"/>
                <w:szCs w:val="18"/>
              </w:rPr>
            </w:pPr>
          </w:p>
          <w:p w14:paraId="54D8C423" w14:textId="3BF131E0" w:rsidR="006440FC" w:rsidRPr="00F343F5" w:rsidRDefault="006440FC" w:rsidP="00545B2C">
            <w:pPr>
              <w:rPr>
                <w:sz w:val="18"/>
                <w:szCs w:val="18"/>
              </w:rPr>
            </w:pPr>
          </w:p>
        </w:tc>
      </w:tr>
      <w:tr w:rsidR="00C71F75" w14:paraId="708EDEB0" w14:textId="77777777" w:rsidTr="00D6711D">
        <w:tc>
          <w:tcPr>
            <w:tcW w:w="9781" w:type="dxa"/>
            <w:gridSpan w:val="3"/>
            <w:shd w:val="clear" w:color="auto" w:fill="595959" w:themeFill="text1" w:themeFillTint="A6"/>
            <w:tcMar>
              <w:top w:w="0" w:type="dxa"/>
              <w:left w:w="108" w:type="dxa"/>
              <w:bottom w:w="0" w:type="dxa"/>
              <w:right w:w="108" w:type="dxa"/>
            </w:tcMar>
          </w:tcPr>
          <w:p w14:paraId="6A76F481" w14:textId="06F4A8C3" w:rsidR="00C71F75" w:rsidRPr="00C71F75" w:rsidRDefault="00C71F75" w:rsidP="00C71F75">
            <w:pPr>
              <w:rPr>
                <w:b/>
                <w:sz w:val="24"/>
              </w:rPr>
            </w:pPr>
            <w:r w:rsidRPr="00C71F75">
              <w:rPr>
                <w:b/>
                <w:sz w:val="24"/>
              </w:rPr>
              <w:t>Summary</w:t>
            </w:r>
          </w:p>
        </w:tc>
      </w:tr>
      <w:tr w:rsidR="00C71F75" w14:paraId="51459BAE" w14:textId="77777777" w:rsidTr="00D6711D">
        <w:tc>
          <w:tcPr>
            <w:tcW w:w="851" w:type="dxa"/>
            <w:shd w:val="clear" w:color="auto" w:fill="FFFFFF"/>
            <w:tcMar>
              <w:top w:w="0" w:type="dxa"/>
              <w:left w:w="108" w:type="dxa"/>
              <w:bottom w:w="0" w:type="dxa"/>
              <w:right w:w="108" w:type="dxa"/>
            </w:tcMar>
          </w:tcPr>
          <w:p w14:paraId="722D89CF" w14:textId="77777777" w:rsidR="002339F6" w:rsidRDefault="002339F6" w:rsidP="00545B2C">
            <w:pPr>
              <w:rPr>
                <w:sz w:val="18"/>
                <w:szCs w:val="18"/>
              </w:rPr>
            </w:pPr>
          </w:p>
          <w:p w14:paraId="0D482E7A" w14:textId="7A0ECD95" w:rsidR="00C71F75" w:rsidRPr="00C71F75" w:rsidRDefault="002339F6" w:rsidP="00545B2C">
            <w:pPr>
              <w:rPr>
                <w:b/>
                <w:sz w:val="24"/>
              </w:rPr>
            </w:pPr>
            <w:r>
              <w:rPr>
                <w:sz w:val="18"/>
                <w:szCs w:val="18"/>
              </w:rPr>
              <w:t xml:space="preserve">3 </w:t>
            </w:r>
            <w:r w:rsidRPr="00FA3CD2">
              <w:rPr>
                <w:sz w:val="18"/>
                <w:szCs w:val="18"/>
              </w:rPr>
              <w:t>mins</w:t>
            </w:r>
          </w:p>
        </w:tc>
        <w:tc>
          <w:tcPr>
            <w:tcW w:w="7371" w:type="dxa"/>
            <w:shd w:val="clear" w:color="auto" w:fill="FFFFFF"/>
            <w:tcMar>
              <w:top w:w="0" w:type="dxa"/>
              <w:left w:w="108" w:type="dxa"/>
              <w:bottom w:w="0" w:type="dxa"/>
              <w:right w:w="108" w:type="dxa"/>
            </w:tcMar>
          </w:tcPr>
          <w:p w14:paraId="0E3ED927" w14:textId="77777777" w:rsidR="009A735A" w:rsidRDefault="009A735A" w:rsidP="00C71F75">
            <w:pPr>
              <w:rPr>
                <w:b/>
                <w:sz w:val="24"/>
              </w:rPr>
            </w:pPr>
          </w:p>
          <w:p w14:paraId="030B8D86" w14:textId="77777777" w:rsidR="00C71F75" w:rsidRPr="00C71F75" w:rsidRDefault="00C71F75" w:rsidP="00C71F75">
            <w:pPr>
              <w:rPr>
                <w:b/>
                <w:sz w:val="24"/>
              </w:rPr>
            </w:pPr>
            <w:r w:rsidRPr="00C71F75">
              <w:rPr>
                <w:b/>
                <w:sz w:val="24"/>
              </w:rPr>
              <w:t>Activity: Spectrum line</w:t>
            </w:r>
          </w:p>
          <w:p w14:paraId="6D410DAA" w14:textId="77777777" w:rsidR="00C71F75" w:rsidRDefault="00C71F75" w:rsidP="00C71F75">
            <w:pPr>
              <w:rPr>
                <w:sz w:val="18"/>
                <w:szCs w:val="18"/>
              </w:rPr>
            </w:pPr>
          </w:p>
          <w:p w14:paraId="73B6379B" w14:textId="77777777" w:rsidR="00C71F75" w:rsidRDefault="00C71F75" w:rsidP="00C71F75">
            <w:pPr>
              <w:rPr>
                <w:sz w:val="18"/>
                <w:szCs w:val="18"/>
              </w:rPr>
            </w:pPr>
            <w:r>
              <w:rPr>
                <w:sz w:val="18"/>
                <w:szCs w:val="18"/>
              </w:rPr>
              <w:t xml:space="preserve">Repeat the first activity, thing time asking how confident students feel about renting after taking part in the training. </w:t>
            </w:r>
          </w:p>
          <w:p w14:paraId="30802806" w14:textId="77777777" w:rsidR="00C71F75" w:rsidRDefault="00C71F75" w:rsidP="00C71F75">
            <w:pPr>
              <w:rPr>
                <w:sz w:val="18"/>
                <w:szCs w:val="18"/>
              </w:rPr>
            </w:pPr>
          </w:p>
          <w:p w14:paraId="3F8C4B9E" w14:textId="77777777" w:rsidR="00C71F75" w:rsidRDefault="00C71F75" w:rsidP="00C71F75">
            <w:pPr>
              <w:rPr>
                <w:sz w:val="18"/>
                <w:szCs w:val="18"/>
              </w:rPr>
            </w:pPr>
            <w:r>
              <w:rPr>
                <w:sz w:val="18"/>
                <w:szCs w:val="18"/>
              </w:rPr>
              <w:t>Ask people who are standing in a different position on the line compared to at the start of the workshop to explain why they feel more or less confident.</w:t>
            </w:r>
          </w:p>
          <w:p w14:paraId="043DB349" w14:textId="77777777" w:rsidR="00C71F75" w:rsidRDefault="00C71F75" w:rsidP="00C71F75">
            <w:pPr>
              <w:rPr>
                <w:sz w:val="18"/>
                <w:szCs w:val="18"/>
              </w:rPr>
            </w:pPr>
          </w:p>
          <w:p w14:paraId="4E13A48D" w14:textId="77777777" w:rsidR="00C71F75" w:rsidRDefault="00C71F75" w:rsidP="00C71F75">
            <w:pPr>
              <w:rPr>
                <w:sz w:val="18"/>
                <w:szCs w:val="18"/>
              </w:rPr>
            </w:pPr>
            <w:r>
              <w:rPr>
                <w:sz w:val="18"/>
                <w:szCs w:val="18"/>
              </w:rPr>
              <w:t>Thank them for their feedback and ask them to sit down.</w:t>
            </w:r>
          </w:p>
          <w:p w14:paraId="252BA715" w14:textId="77777777" w:rsidR="00C71F75" w:rsidRDefault="00C71F75" w:rsidP="00C71F75">
            <w:pPr>
              <w:rPr>
                <w:b/>
                <w:sz w:val="18"/>
                <w:szCs w:val="18"/>
              </w:rPr>
            </w:pPr>
          </w:p>
        </w:tc>
        <w:tc>
          <w:tcPr>
            <w:tcW w:w="1559" w:type="dxa"/>
            <w:shd w:val="clear" w:color="auto" w:fill="FFFFFF"/>
            <w:tcMar>
              <w:top w:w="0" w:type="dxa"/>
              <w:left w:w="108" w:type="dxa"/>
              <w:bottom w:w="0" w:type="dxa"/>
              <w:right w:w="108" w:type="dxa"/>
            </w:tcMar>
          </w:tcPr>
          <w:p w14:paraId="43A8D882" w14:textId="77777777" w:rsidR="00C71F75" w:rsidRDefault="00C71F75" w:rsidP="00C71F75">
            <w:pPr>
              <w:rPr>
                <w:sz w:val="18"/>
                <w:szCs w:val="18"/>
              </w:rPr>
            </w:pPr>
          </w:p>
          <w:p w14:paraId="16B5A347" w14:textId="3F86C6C6" w:rsidR="00F62137" w:rsidRDefault="00F62137" w:rsidP="00C71F75">
            <w:pPr>
              <w:rPr>
                <w:sz w:val="18"/>
                <w:szCs w:val="18"/>
              </w:rPr>
            </w:pPr>
            <w:r>
              <w:rPr>
                <w:sz w:val="18"/>
                <w:szCs w:val="18"/>
              </w:rPr>
              <w:t>Slide: Spectrum line</w:t>
            </w:r>
          </w:p>
        </w:tc>
      </w:tr>
      <w:tr w:rsidR="006440FC" w14:paraId="0044EB13" w14:textId="77777777" w:rsidTr="00D6711D">
        <w:tc>
          <w:tcPr>
            <w:tcW w:w="851" w:type="dxa"/>
            <w:shd w:val="clear" w:color="auto" w:fill="FFFFFF"/>
            <w:tcMar>
              <w:top w:w="0" w:type="dxa"/>
              <w:left w:w="108" w:type="dxa"/>
              <w:bottom w:w="0" w:type="dxa"/>
              <w:right w:w="108" w:type="dxa"/>
            </w:tcMar>
          </w:tcPr>
          <w:p w14:paraId="4D2826F9" w14:textId="77777777" w:rsidR="006440FC" w:rsidRDefault="006440FC" w:rsidP="00545B2C">
            <w:pPr>
              <w:rPr>
                <w:sz w:val="18"/>
                <w:szCs w:val="18"/>
              </w:rPr>
            </w:pPr>
          </w:p>
          <w:p w14:paraId="3BD89CC6" w14:textId="53F51B32" w:rsidR="006440FC" w:rsidRPr="00FA3CD2" w:rsidRDefault="006440FC" w:rsidP="00545B2C">
            <w:r>
              <w:rPr>
                <w:sz w:val="18"/>
                <w:szCs w:val="18"/>
              </w:rPr>
              <w:t xml:space="preserve">5 </w:t>
            </w:r>
            <w:r w:rsidRPr="00FA3CD2">
              <w:rPr>
                <w:sz w:val="18"/>
                <w:szCs w:val="18"/>
              </w:rPr>
              <w:t>mins</w:t>
            </w:r>
          </w:p>
        </w:tc>
        <w:tc>
          <w:tcPr>
            <w:tcW w:w="7371" w:type="dxa"/>
            <w:shd w:val="clear" w:color="auto" w:fill="FFFFFF"/>
            <w:tcMar>
              <w:top w:w="0" w:type="dxa"/>
              <w:left w:w="108" w:type="dxa"/>
              <w:bottom w:w="0" w:type="dxa"/>
              <w:right w:w="108" w:type="dxa"/>
            </w:tcMar>
          </w:tcPr>
          <w:p w14:paraId="3311CE67" w14:textId="77777777" w:rsidR="006440FC" w:rsidRDefault="006440FC" w:rsidP="00545B2C">
            <w:pPr>
              <w:rPr>
                <w:sz w:val="18"/>
                <w:szCs w:val="18"/>
              </w:rPr>
            </w:pPr>
          </w:p>
          <w:p w14:paraId="6849879E" w14:textId="77777777" w:rsidR="00C71F75" w:rsidRPr="007E2740" w:rsidRDefault="00C71F75" w:rsidP="00C71F75">
            <w:pPr>
              <w:rPr>
                <w:b/>
                <w:sz w:val="24"/>
              </w:rPr>
            </w:pPr>
            <w:r w:rsidRPr="007E2740">
              <w:rPr>
                <w:b/>
                <w:sz w:val="24"/>
              </w:rPr>
              <w:t>Wrap-up</w:t>
            </w:r>
            <w:r>
              <w:rPr>
                <w:b/>
                <w:sz w:val="24"/>
              </w:rPr>
              <w:t xml:space="preserve"> and sign</w:t>
            </w:r>
            <w:r w:rsidRPr="007E2740">
              <w:rPr>
                <w:b/>
                <w:sz w:val="24"/>
              </w:rPr>
              <w:t>posting</w:t>
            </w:r>
          </w:p>
          <w:p w14:paraId="67E4B873" w14:textId="77777777" w:rsidR="00C71F75" w:rsidRDefault="00C71F75" w:rsidP="00C71F75">
            <w:pPr>
              <w:rPr>
                <w:sz w:val="18"/>
                <w:szCs w:val="18"/>
              </w:rPr>
            </w:pPr>
          </w:p>
          <w:p w14:paraId="4C84FDE0" w14:textId="77777777" w:rsidR="00C71F75" w:rsidRDefault="00C71F75" w:rsidP="00C71F75">
            <w:pPr>
              <w:rPr>
                <w:sz w:val="18"/>
                <w:szCs w:val="18"/>
              </w:rPr>
            </w:pPr>
            <w:r>
              <w:rPr>
                <w:sz w:val="18"/>
                <w:szCs w:val="18"/>
              </w:rPr>
              <w:t>Thank participants for attending.</w:t>
            </w:r>
          </w:p>
          <w:p w14:paraId="250C5C02" w14:textId="77777777" w:rsidR="00C71F75" w:rsidRDefault="00C71F75" w:rsidP="00C71F75">
            <w:pPr>
              <w:rPr>
                <w:sz w:val="18"/>
                <w:szCs w:val="18"/>
              </w:rPr>
            </w:pPr>
          </w:p>
          <w:p w14:paraId="66328633" w14:textId="1FFD33E7" w:rsidR="00C71F75" w:rsidRDefault="00C71F75" w:rsidP="00C71F75">
            <w:pPr>
              <w:rPr>
                <w:sz w:val="18"/>
                <w:szCs w:val="18"/>
              </w:rPr>
            </w:pPr>
            <w:r>
              <w:rPr>
                <w:sz w:val="18"/>
                <w:szCs w:val="18"/>
              </w:rPr>
              <w:t xml:space="preserve">Let them know that the resources they have used today along with much more advice can be found on the Ready to Rent Hub which they </w:t>
            </w:r>
            <w:r w:rsidR="00F62137">
              <w:rPr>
                <w:sz w:val="18"/>
                <w:szCs w:val="18"/>
              </w:rPr>
              <w:t>can access anytime.</w:t>
            </w:r>
          </w:p>
          <w:p w14:paraId="3B534BB0" w14:textId="77777777" w:rsidR="00C71F75" w:rsidRPr="005018AC" w:rsidRDefault="00C71F75" w:rsidP="00C71F75">
            <w:pPr>
              <w:rPr>
                <w:b/>
                <w:sz w:val="18"/>
                <w:szCs w:val="18"/>
              </w:rPr>
            </w:pPr>
          </w:p>
          <w:p w14:paraId="058B6DC4" w14:textId="77777777" w:rsidR="00C71F75" w:rsidRPr="0028320C" w:rsidRDefault="00C71F75" w:rsidP="00C71F75">
            <w:pPr>
              <w:rPr>
                <w:b/>
                <w:color w:val="51C3F9" w:themeColor="accent6"/>
                <w:sz w:val="18"/>
                <w:szCs w:val="18"/>
              </w:rPr>
            </w:pPr>
            <w:r w:rsidRPr="0028320C">
              <w:rPr>
                <w:b/>
                <w:color w:val="51C3F9" w:themeColor="accent6"/>
                <w:sz w:val="18"/>
                <w:szCs w:val="18"/>
              </w:rPr>
              <w:t>[Include any additional guides or support your SU can provide]</w:t>
            </w:r>
          </w:p>
          <w:p w14:paraId="50FEAEFA" w14:textId="77777777" w:rsidR="00C71F75" w:rsidRDefault="00C71F75" w:rsidP="00C71F75">
            <w:pPr>
              <w:rPr>
                <w:sz w:val="18"/>
                <w:szCs w:val="18"/>
              </w:rPr>
            </w:pPr>
          </w:p>
          <w:p w14:paraId="558B7E31" w14:textId="22739436" w:rsidR="00C71F75" w:rsidRDefault="00C71F75" w:rsidP="00C71F75">
            <w:pPr>
              <w:rPr>
                <w:sz w:val="18"/>
                <w:szCs w:val="18"/>
              </w:rPr>
            </w:pPr>
            <w:r>
              <w:rPr>
                <w:sz w:val="18"/>
                <w:szCs w:val="18"/>
              </w:rPr>
              <w:t xml:space="preserve">Remind them of the </w:t>
            </w:r>
            <w:r w:rsidR="003B3873">
              <w:rPr>
                <w:sz w:val="18"/>
                <w:szCs w:val="18"/>
              </w:rPr>
              <w:t xml:space="preserve">other Ready to Rent workshops and the </w:t>
            </w:r>
            <w:r>
              <w:rPr>
                <w:sz w:val="18"/>
                <w:szCs w:val="18"/>
              </w:rPr>
              <w:t>ways they can get involved in collective organising, through a local renter rights group or tenants’ union, or by organising with other tenants in your SU.</w:t>
            </w:r>
          </w:p>
          <w:p w14:paraId="637501AE" w14:textId="77777777" w:rsidR="00C71F75" w:rsidRDefault="00C71F75" w:rsidP="00C71F75">
            <w:pPr>
              <w:rPr>
                <w:sz w:val="18"/>
                <w:szCs w:val="18"/>
              </w:rPr>
            </w:pPr>
          </w:p>
          <w:p w14:paraId="1ACE4EEC" w14:textId="1CC0559B" w:rsidR="00C71F75" w:rsidRDefault="00C71F75" w:rsidP="00C71F75">
            <w:pPr>
              <w:rPr>
                <w:sz w:val="18"/>
                <w:szCs w:val="18"/>
              </w:rPr>
            </w:pPr>
            <w:r>
              <w:rPr>
                <w:sz w:val="18"/>
                <w:szCs w:val="18"/>
              </w:rPr>
              <w:t>Explain that we’re looking to improve the experiences of students in rented accommodation, and to make sure we are doing this we really need their feedback. Ask them to complete the online evaluation</w:t>
            </w:r>
            <w:r w:rsidR="00F62137">
              <w:rPr>
                <w:sz w:val="18"/>
                <w:szCs w:val="18"/>
              </w:rPr>
              <w:t>.</w:t>
            </w:r>
          </w:p>
          <w:p w14:paraId="5688533D" w14:textId="77777777" w:rsidR="006440FC" w:rsidRDefault="006440FC" w:rsidP="00545B2C">
            <w:pPr>
              <w:rPr>
                <w:sz w:val="18"/>
                <w:szCs w:val="18"/>
              </w:rPr>
            </w:pPr>
          </w:p>
          <w:p w14:paraId="46EE2E11" w14:textId="77777777" w:rsidR="006440FC" w:rsidRPr="00464382" w:rsidRDefault="006440FC" w:rsidP="00545B2C">
            <w:pPr>
              <w:rPr>
                <w:sz w:val="18"/>
                <w:szCs w:val="18"/>
              </w:rPr>
            </w:pPr>
          </w:p>
        </w:tc>
        <w:tc>
          <w:tcPr>
            <w:tcW w:w="1559" w:type="dxa"/>
            <w:shd w:val="clear" w:color="auto" w:fill="FFFFFF"/>
            <w:tcMar>
              <w:top w:w="0" w:type="dxa"/>
              <w:left w:w="108" w:type="dxa"/>
              <w:bottom w:w="0" w:type="dxa"/>
              <w:right w:w="108" w:type="dxa"/>
            </w:tcMar>
          </w:tcPr>
          <w:p w14:paraId="0CBA32C5" w14:textId="77777777" w:rsidR="006440FC" w:rsidRDefault="006440FC" w:rsidP="00545B2C">
            <w:pPr>
              <w:rPr>
                <w:sz w:val="18"/>
                <w:szCs w:val="18"/>
              </w:rPr>
            </w:pPr>
          </w:p>
          <w:p w14:paraId="5E3A7446" w14:textId="77777777" w:rsidR="006440FC" w:rsidRDefault="006440FC" w:rsidP="00545B2C">
            <w:pPr>
              <w:rPr>
                <w:sz w:val="18"/>
                <w:szCs w:val="18"/>
              </w:rPr>
            </w:pPr>
          </w:p>
          <w:p w14:paraId="1BA94F59" w14:textId="77777777" w:rsidR="006440FC" w:rsidRDefault="006440FC" w:rsidP="00545B2C">
            <w:pPr>
              <w:rPr>
                <w:sz w:val="18"/>
                <w:szCs w:val="18"/>
              </w:rPr>
            </w:pPr>
            <w:r>
              <w:rPr>
                <w:sz w:val="18"/>
                <w:szCs w:val="18"/>
              </w:rPr>
              <w:t>Slide: What next?</w:t>
            </w:r>
          </w:p>
          <w:p w14:paraId="4955D5AF" w14:textId="77777777" w:rsidR="006440FC" w:rsidRDefault="006440FC" w:rsidP="00545B2C">
            <w:pPr>
              <w:rPr>
                <w:sz w:val="18"/>
                <w:szCs w:val="18"/>
              </w:rPr>
            </w:pPr>
          </w:p>
          <w:p w14:paraId="59F0A709" w14:textId="61ED6B90" w:rsidR="006440FC" w:rsidRPr="00EA0B6F" w:rsidRDefault="006440FC"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34F3E" w14:textId="77777777" w:rsidR="00B71D38" w:rsidRDefault="00B71D38">
      <w:r>
        <w:separator/>
      </w:r>
    </w:p>
  </w:endnote>
  <w:endnote w:type="continuationSeparator" w:id="0">
    <w:p w14:paraId="2B9A6DA5" w14:textId="77777777" w:rsidR="00B71D38" w:rsidRDefault="00B7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120D9" w14:textId="77777777" w:rsidR="00B71D38" w:rsidRDefault="00B71D38">
      <w:r>
        <w:separator/>
      </w:r>
    </w:p>
  </w:footnote>
  <w:footnote w:type="continuationSeparator" w:id="0">
    <w:p w14:paraId="19013637" w14:textId="77777777" w:rsidR="00B71D38" w:rsidRDefault="00B7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DA0A4B" w:rsidRDefault="00DA0A4B">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DA0A4B" w:rsidRDefault="00DA0A4B">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250A"/>
    <w:multiLevelType w:val="multilevel"/>
    <w:tmpl w:val="96A4B67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1"/>
  </w:num>
  <w:num w:numId="3">
    <w:abstractNumId w:val="20"/>
  </w:num>
  <w:num w:numId="4">
    <w:abstractNumId w:val="34"/>
  </w:num>
  <w:num w:numId="5">
    <w:abstractNumId w:val="25"/>
  </w:num>
  <w:num w:numId="6">
    <w:abstractNumId w:val="30"/>
  </w:num>
  <w:num w:numId="7">
    <w:abstractNumId w:val="12"/>
  </w:num>
  <w:num w:numId="8">
    <w:abstractNumId w:val="16"/>
  </w:num>
  <w:num w:numId="9">
    <w:abstractNumId w:val="19"/>
  </w:num>
  <w:num w:numId="10">
    <w:abstractNumId w:val="2"/>
  </w:num>
  <w:num w:numId="11">
    <w:abstractNumId w:val="22"/>
  </w:num>
  <w:num w:numId="12">
    <w:abstractNumId w:val="6"/>
  </w:num>
  <w:num w:numId="13">
    <w:abstractNumId w:val="31"/>
  </w:num>
  <w:num w:numId="14">
    <w:abstractNumId w:val="27"/>
  </w:num>
  <w:num w:numId="15">
    <w:abstractNumId w:val="24"/>
  </w:num>
  <w:num w:numId="16">
    <w:abstractNumId w:val="15"/>
  </w:num>
  <w:num w:numId="17">
    <w:abstractNumId w:val="17"/>
  </w:num>
  <w:num w:numId="18">
    <w:abstractNumId w:val="18"/>
  </w:num>
  <w:num w:numId="19">
    <w:abstractNumId w:val="4"/>
  </w:num>
  <w:num w:numId="20">
    <w:abstractNumId w:val="10"/>
  </w:num>
  <w:num w:numId="21">
    <w:abstractNumId w:val="21"/>
  </w:num>
  <w:num w:numId="22">
    <w:abstractNumId w:val="8"/>
  </w:num>
  <w:num w:numId="23">
    <w:abstractNumId w:val="13"/>
  </w:num>
  <w:num w:numId="24">
    <w:abstractNumId w:val="33"/>
  </w:num>
  <w:num w:numId="25">
    <w:abstractNumId w:val="14"/>
  </w:num>
  <w:num w:numId="26">
    <w:abstractNumId w:val="9"/>
  </w:num>
  <w:num w:numId="27">
    <w:abstractNumId w:val="5"/>
  </w:num>
  <w:num w:numId="28">
    <w:abstractNumId w:val="32"/>
  </w:num>
  <w:num w:numId="29">
    <w:abstractNumId w:val="28"/>
  </w:num>
  <w:num w:numId="30">
    <w:abstractNumId w:val="7"/>
  </w:num>
  <w:num w:numId="31">
    <w:abstractNumId w:val="1"/>
  </w:num>
  <w:num w:numId="32">
    <w:abstractNumId w:val="26"/>
  </w:num>
  <w:num w:numId="33">
    <w:abstractNumId w:val="3"/>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6324"/>
    <w:rsid w:val="00020E70"/>
    <w:rsid w:val="00032D88"/>
    <w:rsid w:val="00044414"/>
    <w:rsid w:val="00057ED8"/>
    <w:rsid w:val="00080010"/>
    <w:rsid w:val="00083F8A"/>
    <w:rsid w:val="00086C02"/>
    <w:rsid w:val="00090CF0"/>
    <w:rsid w:val="00093525"/>
    <w:rsid w:val="000B06F5"/>
    <w:rsid w:val="000C2488"/>
    <w:rsid w:val="000D7FA5"/>
    <w:rsid w:val="0011070F"/>
    <w:rsid w:val="00117837"/>
    <w:rsid w:val="00135EB8"/>
    <w:rsid w:val="001615FF"/>
    <w:rsid w:val="00191C30"/>
    <w:rsid w:val="0019532A"/>
    <w:rsid w:val="001B0586"/>
    <w:rsid w:val="001C25BD"/>
    <w:rsid w:val="001D0794"/>
    <w:rsid w:val="001D19B1"/>
    <w:rsid w:val="001E13FA"/>
    <w:rsid w:val="001E7286"/>
    <w:rsid w:val="001F2E76"/>
    <w:rsid w:val="001F6E13"/>
    <w:rsid w:val="0020359F"/>
    <w:rsid w:val="00211A86"/>
    <w:rsid w:val="002124EF"/>
    <w:rsid w:val="0023190F"/>
    <w:rsid w:val="002339F6"/>
    <w:rsid w:val="002441E6"/>
    <w:rsid w:val="002449A4"/>
    <w:rsid w:val="00262611"/>
    <w:rsid w:val="00264630"/>
    <w:rsid w:val="00264A39"/>
    <w:rsid w:val="002667E7"/>
    <w:rsid w:val="0028320C"/>
    <w:rsid w:val="002958E8"/>
    <w:rsid w:val="002962B7"/>
    <w:rsid w:val="002A7C6B"/>
    <w:rsid w:val="002B4124"/>
    <w:rsid w:val="002B607F"/>
    <w:rsid w:val="002D5A33"/>
    <w:rsid w:val="002D7132"/>
    <w:rsid w:val="002E2F6C"/>
    <w:rsid w:val="002F11D8"/>
    <w:rsid w:val="00304719"/>
    <w:rsid w:val="00324630"/>
    <w:rsid w:val="0034054D"/>
    <w:rsid w:val="0035055D"/>
    <w:rsid w:val="0036412E"/>
    <w:rsid w:val="00375C78"/>
    <w:rsid w:val="00376FDD"/>
    <w:rsid w:val="00382AE7"/>
    <w:rsid w:val="00396FF8"/>
    <w:rsid w:val="003A1C4E"/>
    <w:rsid w:val="003A4084"/>
    <w:rsid w:val="003B2D99"/>
    <w:rsid w:val="003B3873"/>
    <w:rsid w:val="003C16D5"/>
    <w:rsid w:val="003C4EC3"/>
    <w:rsid w:val="003D0CBB"/>
    <w:rsid w:val="003D1CA6"/>
    <w:rsid w:val="003D3B4E"/>
    <w:rsid w:val="00406CB6"/>
    <w:rsid w:val="0041431C"/>
    <w:rsid w:val="00434567"/>
    <w:rsid w:val="004354C1"/>
    <w:rsid w:val="00435FCC"/>
    <w:rsid w:val="00467C67"/>
    <w:rsid w:val="004705E3"/>
    <w:rsid w:val="00475A81"/>
    <w:rsid w:val="00481CCD"/>
    <w:rsid w:val="0049184C"/>
    <w:rsid w:val="004B35C9"/>
    <w:rsid w:val="004B7438"/>
    <w:rsid w:val="004D2987"/>
    <w:rsid w:val="004D2B03"/>
    <w:rsid w:val="004E01E1"/>
    <w:rsid w:val="004E24A8"/>
    <w:rsid w:val="00515E4B"/>
    <w:rsid w:val="0053354F"/>
    <w:rsid w:val="00541B26"/>
    <w:rsid w:val="00545B2C"/>
    <w:rsid w:val="0054736E"/>
    <w:rsid w:val="00555DC0"/>
    <w:rsid w:val="00560F79"/>
    <w:rsid w:val="00580D07"/>
    <w:rsid w:val="00594DA6"/>
    <w:rsid w:val="00595745"/>
    <w:rsid w:val="005A2168"/>
    <w:rsid w:val="005B65F1"/>
    <w:rsid w:val="005C7AA3"/>
    <w:rsid w:val="005C7AD9"/>
    <w:rsid w:val="005D157D"/>
    <w:rsid w:val="005D1978"/>
    <w:rsid w:val="006329EF"/>
    <w:rsid w:val="006440FC"/>
    <w:rsid w:val="00673A1B"/>
    <w:rsid w:val="00680BB5"/>
    <w:rsid w:val="006826B7"/>
    <w:rsid w:val="00694BA4"/>
    <w:rsid w:val="006A6FAA"/>
    <w:rsid w:val="006B4A1F"/>
    <w:rsid w:val="006E6320"/>
    <w:rsid w:val="006E69C6"/>
    <w:rsid w:val="006F027E"/>
    <w:rsid w:val="00766F5E"/>
    <w:rsid w:val="00780D67"/>
    <w:rsid w:val="00785930"/>
    <w:rsid w:val="007B3B83"/>
    <w:rsid w:val="007B5DC7"/>
    <w:rsid w:val="007D77D8"/>
    <w:rsid w:val="007E1F49"/>
    <w:rsid w:val="007E6BFD"/>
    <w:rsid w:val="007F674C"/>
    <w:rsid w:val="0080524C"/>
    <w:rsid w:val="00817AFA"/>
    <w:rsid w:val="00821370"/>
    <w:rsid w:val="00842233"/>
    <w:rsid w:val="0086787B"/>
    <w:rsid w:val="00870153"/>
    <w:rsid w:val="008B5B00"/>
    <w:rsid w:val="008D69E9"/>
    <w:rsid w:val="008F2ECA"/>
    <w:rsid w:val="00913616"/>
    <w:rsid w:val="009174C1"/>
    <w:rsid w:val="00921B5E"/>
    <w:rsid w:val="00927B5C"/>
    <w:rsid w:val="00963C3F"/>
    <w:rsid w:val="00964A15"/>
    <w:rsid w:val="00991E0B"/>
    <w:rsid w:val="009970E5"/>
    <w:rsid w:val="009A735A"/>
    <w:rsid w:val="009A73AA"/>
    <w:rsid w:val="009B638E"/>
    <w:rsid w:val="009C4257"/>
    <w:rsid w:val="009C4B0E"/>
    <w:rsid w:val="009C4DB7"/>
    <w:rsid w:val="009F0097"/>
    <w:rsid w:val="009F10F3"/>
    <w:rsid w:val="009F3528"/>
    <w:rsid w:val="00A16AA9"/>
    <w:rsid w:val="00A37189"/>
    <w:rsid w:val="00A4794A"/>
    <w:rsid w:val="00A55A21"/>
    <w:rsid w:val="00A56B54"/>
    <w:rsid w:val="00A81823"/>
    <w:rsid w:val="00A94942"/>
    <w:rsid w:val="00A95AE4"/>
    <w:rsid w:val="00AA30CE"/>
    <w:rsid w:val="00AB46F4"/>
    <w:rsid w:val="00AD21A1"/>
    <w:rsid w:val="00B02FEC"/>
    <w:rsid w:val="00B03BD6"/>
    <w:rsid w:val="00B03C06"/>
    <w:rsid w:val="00B35DF2"/>
    <w:rsid w:val="00B52BF3"/>
    <w:rsid w:val="00B54DAF"/>
    <w:rsid w:val="00B638DA"/>
    <w:rsid w:val="00B71D38"/>
    <w:rsid w:val="00B81F51"/>
    <w:rsid w:val="00BC43D1"/>
    <w:rsid w:val="00BC5090"/>
    <w:rsid w:val="00BC560A"/>
    <w:rsid w:val="00BC6503"/>
    <w:rsid w:val="00BE00C7"/>
    <w:rsid w:val="00BE3570"/>
    <w:rsid w:val="00BE6ED1"/>
    <w:rsid w:val="00BF1F42"/>
    <w:rsid w:val="00BF516E"/>
    <w:rsid w:val="00BF6613"/>
    <w:rsid w:val="00C0122D"/>
    <w:rsid w:val="00C11574"/>
    <w:rsid w:val="00C30ACC"/>
    <w:rsid w:val="00C33870"/>
    <w:rsid w:val="00C41AF6"/>
    <w:rsid w:val="00C55379"/>
    <w:rsid w:val="00C71F75"/>
    <w:rsid w:val="00C7436B"/>
    <w:rsid w:val="00C77AB5"/>
    <w:rsid w:val="00C825B3"/>
    <w:rsid w:val="00C90FEA"/>
    <w:rsid w:val="00C943FE"/>
    <w:rsid w:val="00CA0375"/>
    <w:rsid w:val="00CA56D1"/>
    <w:rsid w:val="00CB3B76"/>
    <w:rsid w:val="00CC1B87"/>
    <w:rsid w:val="00CC491D"/>
    <w:rsid w:val="00CE763A"/>
    <w:rsid w:val="00CF24A9"/>
    <w:rsid w:val="00CF5493"/>
    <w:rsid w:val="00CF7EF9"/>
    <w:rsid w:val="00D20B3B"/>
    <w:rsid w:val="00D22581"/>
    <w:rsid w:val="00D602F5"/>
    <w:rsid w:val="00D65C45"/>
    <w:rsid w:val="00D6711D"/>
    <w:rsid w:val="00D758A5"/>
    <w:rsid w:val="00D77B0B"/>
    <w:rsid w:val="00D80918"/>
    <w:rsid w:val="00D82B59"/>
    <w:rsid w:val="00D95D62"/>
    <w:rsid w:val="00DA0A4B"/>
    <w:rsid w:val="00DA5849"/>
    <w:rsid w:val="00DB3A16"/>
    <w:rsid w:val="00DC7539"/>
    <w:rsid w:val="00DD0AD8"/>
    <w:rsid w:val="00DD4B73"/>
    <w:rsid w:val="00E12253"/>
    <w:rsid w:val="00E13827"/>
    <w:rsid w:val="00E32E14"/>
    <w:rsid w:val="00E35927"/>
    <w:rsid w:val="00E63663"/>
    <w:rsid w:val="00E6691E"/>
    <w:rsid w:val="00E71C8F"/>
    <w:rsid w:val="00E8449B"/>
    <w:rsid w:val="00EA05F6"/>
    <w:rsid w:val="00EA0B6F"/>
    <w:rsid w:val="00EA6323"/>
    <w:rsid w:val="00EB0DCA"/>
    <w:rsid w:val="00EB51B0"/>
    <w:rsid w:val="00EC08C9"/>
    <w:rsid w:val="00EC367A"/>
    <w:rsid w:val="00ED0830"/>
    <w:rsid w:val="00EE48AA"/>
    <w:rsid w:val="00EE7CB6"/>
    <w:rsid w:val="00F03615"/>
    <w:rsid w:val="00F064BF"/>
    <w:rsid w:val="00F1777B"/>
    <w:rsid w:val="00F31DB2"/>
    <w:rsid w:val="00F400A4"/>
    <w:rsid w:val="00F54D28"/>
    <w:rsid w:val="00F62137"/>
    <w:rsid w:val="00F65411"/>
    <w:rsid w:val="00F664A8"/>
    <w:rsid w:val="00F82AF0"/>
    <w:rsid w:val="00F900F7"/>
    <w:rsid w:val="00F97398"/>
    <w:rsid w:val="00FA0E3A"/>
    <w:rsid w:val="00FA3CD2"/>
    <w:rsid w:val="00FA6E2D"/>
    <w:rsid w:val="00FB16CF"/>
    <w:rsid w:val="00FB31BB"/>
    <w:rsid w:val="00FD66C8"/>
    <w:rsid w:val="00FE6F97"/>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644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2F6C"/>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2004236013">
      <w:bodyDiv w:val="1"/>
      <w:marLeft w:val="0"/>
      <w:marRight w:val="0"/>
      <w:marTop w:val="0"/>
      <w:marBottom w:val="0"/>
      <w:divBdr>
        <w:top w:val="none" w:sz="0" w:space="0" w:color="auto"/>
        <w:left w:val="none" w:sz="0" w:space="0" w:color="auto"/>
        <w:bottom w:val="none" w:sz="0" w:space="0" w:color="auto"/>
        <w:right w:val="none" w:sz="0" w:space="0" w:color="auto"/>
      </w:divBdr>
      <w:divsChild>
        <w:div w:id="271254342">
          <w:marLeft w:val="547"/>
          <w:marRight w:val="0"/>
          <w:marTop w:val="77"/>
          <w:marBottom w:val="0"/>
          <w:divBdr>
            <w:top w:val="none" w:sz="0" w:space="0" w:color="auto"/>
            <w:left w:val="none" w:sz="0" w:space="0" w:color="auto"/>
            <w:bottom w:val="none" w:sz="0" w:space="0" w:color="auto"/>
            <w:right w:val="none" w:sz="0" w:space="0" w:color="auto"/>
          </w:divBdr>
        </w:div>
        <w:div w:id="226385457">
          <w:marLeft w:val="547"/>
          <w:marRight w:val="0"/>
          <w:marTop w:val="77"/>
          <w:marBottom w:val="0"/>
          <w:divBdr>
            <w:top w:val="none" w:sz="0" w:space="0" w:color="auto"/>
            <w:left w:val="none" w:sz="0" w:space="0" w:color="auto"/>
            <w:bottom w:val="none" w:sz="0" w:space="0" w:color="auto"/>
            <w:right w:val="none" w:sz="0" w:space="0" w:color="auto"/>
          </w:divBdr>
        </w:div>
        <w:div w:id="922690712">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2.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D066C4-4C31-46DA-A1AC-3D39DDC5A3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5B7048-AE1E-4CD5-8F48-DB9E8CD4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180</TotalTime>
  <Pages>7</Pages>
  <Words>3071</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Fleur Priest-Stephens</cp:lastModifiedBy>
  <cp:revision>12</cp:revision>
  <cp:lastPrinted>2015-01-28T16:01:00Z</cp:lastPrinted>
  <dcterms:created xsi:type="dcterms:W3CDTF">2015-02-25T14:23:00Z</dcterms:created>
  <dcterms:modified xsi:type="dcterms:W3CDTF">2016-06-28T14:35:00Z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